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AE92" w14:textId="77777777" w:rsidR="002850AC" w:rsidRPr="00233224" w:rsidRDefault="002850AC" w:rsidP="00F825CE">
      <w:pPr>
        <w:tabs>
          <w:tab w:val="left" w:pos="1641"/>
          <w:tab w:val="left" w:pos="2070"/>
        </w:tabs>
        <w:ind w:firstLine="0"/>
        <w:sectPr w:rsidR="002850AC" w:rsidRPr="00233224" w:rsidSect="006B3F0B">
          <w:footerReference w:type="default" r:id="rId8"/>
          <w:headerReference w:type="first" r:id="rId9"/>
          <w:type w:val="continuous"/>
          <w:pgSz w:w="11906" w:h="16838" w:code="9"/>
          <w:pgMar w:top="1247" w:right="1247" w:bottom="1247" w:left="1418" w:header="720" w:footer="1247" w:gutter="0"/>
          <w:cols w:space="720"/>
          <w:titlePg/>
          <w:docGrid w:linePitch="653"/>
        </w:sectPr>
      </w:pPr>
    </w:p>
    <w:p w14:paraId="3EBBE963" w14:textId="77777777" w:rsidR="000C1E8D" w:rsidRPr="00233224" w:rsidRDefault="000C1E8D" w:rsidP="001518EB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tabs>
          <w:tab w:val="left" w:pos="142"/>
        </w:tabs>
        <w:spacing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49F54658" w14:textId="77777777" w:rsidR="000C1E8D" w:rsidRPr="001518EB" w:rsidRDefault="000C1E8D" w:rsidP="000C1E8D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spacing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1518EB">
        <w:rPr>
          <w:rFonts w:ascii="Palatino Linotype" w:hAnsi="Palatino Linotype" w:cs="Arial"/>
          <w:b/>
          <w:sz w:val="28"/>
          <w:szCs w:val="28"/>
        </w:rPr>
        <w:t>ČESKÉ VYSOKÉ UČENÍ TECHNICKÉ V PRAZE</w:t>
      </w:r>
    </w:p>
    <w:p w14:paraId="61986D77" w14:textId="77777777" w:rsidR="000C1E8D" w:rsidRPr="001518EB" w:rsidRDefault="00F825CE" w:rsidP="000C1E8D">
      <w:pPr>
        <w:pStyle w:val="Zptenadresa"/>
        <w:framePr w:w="0" w:hRule="auto" w:hSpace="0" w:vSpace="0" w:wrap="auto" w:vAnchor="margin" w:hAnchor="text" w:xAlign="left" w:yAlign="inline"/>
        <w:spacing w:before="6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1518EB">
        <w:rPr>
          <w:rFonts w:ascii="Palatino Linotype" w:hAnsi="Palatino Linotype" w:cs="Arial"/>
          <w:b/>
          <w:sz w:val="28"/>
          <w:szCs w:val="28"/>
        </w:rPr>
        <w:t>FAKULTA BIOMEDICÍNSKÉHO INŽENÝRSTVÍ</w:t>
      </w:r>
    </w:p>
    <w:p w14:paraId="2FAC63B8" w14:textId="591A0999" w:rsidR="000C1E8D" w:rsidRPr="001518EB" w:rsidRDefault="000C1E8D" w:rsidP="000C1E8D">
      <w:pPr>
        <w:pStyle w:val="Zptenadresa"/>
        <w:framePr w:w="0" w:hRule="auto" w:hSpace="0" w:vSpace="0" w:wrap="auto" w:vAnchor="margin" w:hAnchor="text" w:xAlign="left" w:yAlign="inline"/>
        <w:spacing w:before="6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1518EB">
        <w:rPr>
          <w:rFonts w:ascii="Palatino Linotype" w:hAnsi="Palatino Linotype" w:cs="Arial"/>
          <w:b/>
          <w:sz w:val="28"/>
          <w:szCs w:val="28"/>
        </w:rPr>
        <w:t xml:space="preserve">Katedra </w:t>
      </w:r>
      <w:r w:rsidR="009B2755" w:rsidRPr="009B2755">
        <w:rPr>
          <w:rFonts w:ascii="Palatino Linotype" w:hAnsi="Palatino Linotype" w:cs="Arial"/>
          <w:b/>
          <w:color w:val="FF0000"/>
          <w:sz w:val="28"/>
          <w:szCs w:val="28"/>
        </w:rPr>
        <w:t>XXXXX</w:t>
      </w:r>
      <w:bookmarkStart w:id="0" w:name="_GoBack"/>
      <w:bookmarkEnd w:id="0"/>
    </w:p>
    <w:p w14:paraId="037A5C7E" w14:textId="77777777" w:rsidR="000C1E8D" w:rsidRPr="001518EB" w:rsidRDefault="000C1E8D" w:rsidP="000C1E8D">
      <w:pPr>
        <w:pStyle w:val="Zptenadresa"/>
        <w:framePr w:w="0" w:hRule="auto" w:hSpace="0" w:vSpace="0" w:wrap="auto" w:vAnchor="margin" w:hAnchor="text" w:xAlign="left" w:yAlign="inline"/>
        <w:spacing w:line="240" w:lineRule="auto"/>
        <w:rPr>
          <w:rFonts w:ascii="Palatino Linotype" w:hAnsi="Palatino Linotype"/>
          <w:sz w:val="28"/>
          <w:szCs w:val="28"/>
        </w:rPr>
      </w:pPr>
    </w:p>
    <w:p w14:paraId="083B0EAA" w14:textId="77777777" w:rsidR="000C1E8D" w:rsidRPr="00233224" w:rsidRDefault="000C1E8D" w:rsidP="0028482B"/>
    <w:p w14:paraId="5CAE4EC5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2610D28E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6E6A5625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0077AB01" w14:textId="77777777" w:rsidR="000C1E8D" w:rsidRPr="00F825CE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</w:pPr>
      <w:r w:rsidRPr="00F825CE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>Název v jazyce práce</w:t>
      </w:r>
    </w:p>
    <w:p w14:paraId="09E7E5A9" w14:textId="77777777" w:rsidR="000C1E8D" w:rsidRPr="00F825CE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</w:pPr>
      <w:r w:rsidRPr="00F825CE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podnázev v jazyce práce (má-li práce podnázev, jinak smazat)</w:t>
      </w:r>
    </w:p>
    <w:p w14:paraId="206242E3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74ACD02C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24BB180B" w14:textId="77777777" w:rsidR="000C1E8D" w:rsidRPr="00F825CE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</w:pPr>
      <w:r w:rsidRPr="00F825CE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>Název v angličtině</w:t>
      </w:r>
    </w:p>
    <w:p w14:paraId="38961704" w14:textId="77777777" w:rsidR="000C1E8D" w:rsidRPr="00F825CE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</w:pPr>
      <w:r w:rsidRPr="00F825CE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podnázev v angličtině (má-li práce podnázev, jinak smazat)</w:t>
      </w:r>
    </w:p>
    <w:p w14:paraId="70FDD70E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553035C9" w14:textId="77777777" w:rsidR="000C1E8D" w:rsidRPr="00233224" w:rsidRDefault="000C1E8D" w:rsidP="000C1E8D">
      <w:pPr>
        <w:spacing w:after="0" w:line="240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358C4A0B" w14:textId="77777777" w:rsidR="000C1E8D" w:rsidRPr="00233224" w:rsidRDefault="000C1E8D" w:rsidP="000C1E8D">
      <w:pPr>
        <w:spacing w:after="0" w:line="240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620162A8" w14:textId="77777777" w:rsidR="000C1E8D" w:rsidRPr="00F825CE" w:rsidRDefault="000C1E8D" w:rsidP="000C1E8D">
      <w:pPr>
        <w:spacing w:after="0" w:line="240" w:lineRule="auto"/>
        <w:ind w:firstLine="0"/>
        <w:jc w:val="center"/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</w:pPr>
      <w:r w:rsidRPr="00F825CE"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>Bakalářská práce</w:t>
      </w:r>
    </w:p>
    <w:p w14:paraId="6A32BEFD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7D5E8B2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244CC703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07B8978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0E559019" w14:textId="506B0008" w:rsidR="000C1E8D" w:rsidRDefault="000C1E8D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3ED028E" w14:textId="2A7191D1" w:rsidR="008A243C" w:rsidRDefault="008A243C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61F3C189" w14:textId="77777777" w:rsidR="008A243C" w:rsidRPr="00233224" w:rsidRDefault="008A243C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0385B7D9" w14:textId="4BC54FC3" w:rsidR="000C1E8D" w:rsidRPr="00233224" w:rsidRDefault="000C1E8D" w:rsidP="00F825CE">
      <w:pPr>
        <w:spacing w:after="0"/>
        <w:ind w:firstLine="0"/>
        <w:jc w:val="both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r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Studijní program</w:t>
      </w:r>
      <w:r w:rsid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:</w:t>
      </w:r>
      <w:r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r w:rsid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BC7516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uveden v </w:t>
      </w:r>
      <w:proofErr w:type="spellStart"/>
      <w:r w:rsidR="00BC7516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KOSu</w:t>
      </w:r>
      <w:proofErr w:type="spellEnd"/>
      <w:r w:rsidR="00BC7516"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</w:p>
    <w:p w14:paraId="34D9BBCA" w14:textId="77777777" w:rsidR="000C1E8D" w:rsidRPr="00233224" w:rsidRDefault="000C1E8D" w:rsidP="00F825CE">
      <w:pPr>
        <w:spacing w:after="0"/>
        <w:ind w:firstLine="0"/>
        <w:jc w:val="both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</w:p>
    <w:p w14:paraId="2005F366" w14:textId="51C4506A" w:rsidR="00F825CE" w:rsidRPr="00F825CE" w:rsidRDefault="00F825CE" w:rsidP="00F825CE">
      <w:pPr>
        <w:spacing w:after="0"/>
        <w:ind w:firstLine="0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r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Autor bakalářské práce:</w:t>
      </w:r>
      <w:r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A170AF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Jméno autora vč. t</w:t>
      </w:r>
      <w:r w:rsidRPr="00F825CE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itulů</w:t>
      </w:r>
    </w:p>
    <w:p w14:paraId="1F5760AE" w14:textId="77777777" w:rsidR="000C1E8D" w:rsidRPr="00F825CE" w:rsidRDefault="00F825CE" w:rsidP="00F825CE">
      <w:pPr>
        <w:spacing w:after="0"/>
        <w:ind w:firstLine="0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r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Vedoucí bakalářské práce:</w:t>
      </w:r>
      <w:r w:rsidRP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Pr="00F825CE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Jméno vedoucího vč. titulů</w:t>
      </w:r>
    </w:p>
    <w:p w14:paraId="7624B7C4" w14:textId="77777777" w:rsidR="000C1E8D" w:rsidRPr="00DB18D7" w:rsidRDefault="001518EB" w:rsidP="006B3F0B">
      <w:pPr>
        <w:pStyle w:val="Zpat"/>
        <w:framePr w:w="9118" w:wrap="notBeside" w:vAnchor="page" w:hAnchor="page" w:x="1341" w:y="15539" w:anchorLock="1"/>
        <w:pBdr>
          <w:top w:val="single" w:sz="8" w:space="14" w:color="007AC2"/>
        </w:pBdr>
        <w:jc w:val="center"/>
        <w:rPr>
          <w:b/>
          <w:sz w:val="28"/>
          <w:szCs w:val="24"/>
        </w:rPr>
      </w:pPr>
      <w:r w:rsidRPr="00DB18D7">
        <w:rPr>
          <w:b/>
          <w:sz w:val="28"/>
          <w:szCs w:val="24"/>
        </w:rPr>
        <w:t>Kladno</w:t>
      </w:r>
      <w:r w:rsidR="000C1E8D" w:rsidRPr="00DB18D7">
        <w:rPr>
          <w:b/>
          <w:color w:val="FF0000"/>
          <w:sz w:val="28"/>
          <w:szCs w:val="24"/>
        </w:rPr>
        <w:t xml:space="preserve"> rok</w:t>
      </w:r>
    </w:p>
    <w:p w14:paraId="79AAE21F" w14:textId="77777777" w:rsidR="000C1E8D" w:rsidRPr="00233224" w:rsidRDefault="000C1E8D" w:rsidP="006B3F0B">
      <w:pPr>
        <w:pStyle w:val="Zptenadresa"/>
        <w:framePr w:w="9118" w:hRule="auto" w:hSpace="0" w:vSpace="0" w:wrap="notBeside" w:hAnchor="page" w:x="1341" w:y="15539"/>
        <w:pBdr>
          <w:top w:val="single" w:sz="8" w:space="14" w:color="007AC2"/>
        </w:pBdr>
        <w:tabs>
          <w:tab w:val="clear" w:pos="2160"/>
          <w:tab w:val="left" w:pos="4423"/>
          <w:tab w:val="left" w:pos="8789"/>
        </w:tabs>
        <w:spacing w:line="180" w:lineRule="exact"/>
        <w:ind w:firstLine="284"/>
        <w:rPr>
          <w:rFonts w:ascii="Palatino Linotype" w:hAnsi="Palatino Linotype"/>
          <w:sz w:val="16"/>
          <w:szCs w:val="16"/>
        </w:rPr>
      </w:pPr>
      <w:r w:rsidRPr="00233224">
        <w:rPr>
          <w:rFonts w:ascii="Palatino Linotype" w:hAnsi="Palatino Linotype"/>
          <w:sz w:val="16"/>
          <w:szCs w:val="16"/>
        </w:rPr>
        <w:tab/>
      </w:r>
    </w:p>
    <w:p w14:paraId="2BB1AC49" w14:textId="77777777" w:rsidR="00F825CE" w:rsidRDefault="00F825CE" w:rsidP="0027395B">
      <w:pPr>
        <w:ind w:firstLine="0"/>
        <w:jc w:val="both"/>
        <w:rPr>
          <w:color w:val="FF0000"/>
        </w:rPr>
      </w:pPr>
    </w:p>
    <w:sectPr w:rsidR="00F825CE" w:rsidSect="009B2755">
      <w:type w:val="continuous"/>
      <w:pgSz w:w="11906" w:h="16838" w:code="9"/>
      <w:pgMar w:top="1418" w:right="1418" w:bottom="1418" w:left="1418" w:header="283" w:footer="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2E9B5" w14:textId="77777777" w:rsidR="00A23FA1" w:rsidRDefault="00A23FA1" w:rsidP="00142D26">
      <w:r>
        <w:separator/>
      </w:r>
    </w:p>
  </w:endnote>
  <w:endnote w:type="continuationSeparator" w:id="0">
    <w:p w14:paraId="317E52FF" w14:textId="77777777" w:rsidR="00A23FA1" w:rsidRDefault="00A23FA1" w:rsidP="001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77FE" w14:textId="77777777" w:rsidR="00313EE6" w:rsidRDefault="00313EE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3423" w14:textId="77777777" w:rsidR="00A23FA1" w:rsidRDefault="00A23FA1" w:rsidP="00142D26">
      <w:r>
        <w:separator/>
      </w:r>
    </w:p>
  </w:footnote>
  <w:footnote w:type="continuationSeparator" w:id="0">
    <w:p w14:paraId="215EC44C" w14:textId="77777777" w:rsidR="00A23FA1" w:rsidRDefault="00A23FA1" w:rsidP="0014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FC84" w14:textId="77777777" w:rsidR="00F825CE" w:rsidRDefault="00F825CE">
    <w:pPr>
      <w:pStyle w:val="Zhlav"/>
    </w:pPr>
    <w:r w:rsidRPr="007A65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450A0E" wp14:editId="492FBF6B">
          <wp:simplePos x="0" y="0"/>
          <wp:positionH relativeFrom="page">
            <wp:posOffset>3291840</wp:posOffset>
          </wp:positionH>
          <wp:positionV relativeFrom="paragraph">
            <wp:posOffset>83869</wp:posOffset>
          </wp:positionV>
          <wp:extent cx="976971" cy="976971"/>
          <wp:effectExtent l="0" t="0" r="0" b="0"/>
          <wp:wrapNone/>
          <wp:docPr id="17" name="Obrázek 17" descr="symbol_cvut_konturova_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cvut_konturova_ve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971" cy="97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42F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6D1F18"/>
    <w:multiLevelType w:val="hybridMultilevel"/>
    <w:tmpl w:val="A33A55C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1B438B"/>
    <w:multiLevelType w:val="hybridMultilevel"/>
    <w:tmpl w:val="78082DA6"/>
    <w:lvl w:ilvl="0" w:tplc="4B70961E">
      <w:start w:val="1"/>
      <w:numFmt w:val="bullet"/>
      <w:pStyle w:val="Odrk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34252A"/>
    <w:multiLevelType w:val="hybridMultilevel"/>
    <w:tmpl w:val="EE0A97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1E1050"/>
    <w:multiLevelType w:val="multilevel"/>
    <w:tmpl w:val="1F2658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FE53EE"/>
    <w:multiLevelType w:val="multilevel"/>
    <w:tmpl w:val="0BD40AE0"/>
    <w:lvl w:ilvl="0">
      <w:start w:val="1"/>
      <w:numFmt w:val="decimal"/>
      <w:pStyle w:val="slovannseznam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B1B13C8"/>
    <w:multiLevelType w:val="hybridMultilevel"/>
    <w:tmpl w:val="DF2A0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8D"/>
    <w:rsid w:val="00030D1D"/>
    <w:rsid w:val="0007610C"/>
    <w:rsid w:val="000805FE"/>
    <w:rsid w:val="000A7355"/>
    <w:rsid w:val="000A75C8"/>
    <w:rsid w:val="000A78C6"/>
    <w:rsid w:val="000B610D"/>
    <w:rsid w:val="000C1E8D"/>
    <w:rsid w:val="000E65ED"/>
    <w:rsid w:val="001012CB"/>
    <w:rsid w:val="00116F0D"/>
    <w:rsid w:val="00121AB2"/>
    <w:rsid w:val="00140A04"/>
    <w:rsid w:val="00142D26"/>
    <w:rsid w:val="0014704A"/>
    <w:rsid w:val="001518EB"/>
    <w:rsid w:val="001577C9"/>
    <w:rsid w:val="00160432"/>
    <w:rsid w:val="001C45E1"/>
    <w:rsid w:val="001C740F"/>
    <w:rsid w:val="001E524C"/>
    <w:rsid w:val="001E62CC"/>
    <w:rsid w:val="001E6F00"/>
    <w:rsid w:val="001F2470"/>
    <w:rsid w:val="0020135F"/>
    <w:rsid w:val="0023098D"/>
    <w:rsid w:val="0023116A"/>
    <w:rsid w:val="00233224"/>
    <w:rsid w:val="00234DB1"/>
    <w:rsid w:val="00272DEC"/>
    <w:rsid w:val="0027395B"/>
    <w:rsid w:val="0028482B"/>
    <w:rsid w:val="002850AC"/>
    <w:rsid w:val="002A6E22"/>
    <w:rsid w:val="002C30E8"/>
    <w:rsid w:val="002C6F9C"/>
    <w:rsid w:val="002D32A4"/>
    <w:rsid w:val="002D4383"/>
    <w:rsid w:val="002F7579"/>
    <w:rsid w:val="00313EE6"/>
    <w:rsid w:val="00323472"/>
    <w:rsid w:val="00325958"/>
    <w:rsid w:val="0032595D"/>
    <w:rsid w:val="0034531B"/>
    <w:rsid w:val="00351A27"/>
    <w:rsid w:val="003703CA"/>
    <w:rsid w:val="00374C09"/>
    <w:rsid w:val="0038450D"/>
    <w:rsid w:val="003A4317"/>
    <w:rsid w:val="003B7E8B"/>
    <w:rsid w:val="003D6CEB"/>
    <w:rsid w:val="003F3188"/>
    <w:rsid w:val="00417868"/>
    <w:rsid w:val="004329BD"/>
    <w:rsid w:val="00432B1E"/>
    <w:rsid w:val="004412E1"/>
    <w:rsid w:val="00444250"/>
    <w:rsid w:val="00450690"/>
    <w:rsid w:val="00477A31"/>
    <w:rsid w:val="00487E4C"/>
    <w:rsid w:val="004A483F"/>
    <w:rsid w:val="004A4C41"/>
    <w:rsid w:val="004E135A"/>
    <w:rsid w:val="004E21D4"/>
    <w:rsid w:val="004E26EC"/>
    <w:rsid w:val="0053375A"/>
    <w:rsid w:val="00535B38"/>
    <w:rsid w:val="00550C3F"/>
    <w:rsid w:val="005732BB"/>
    <w:rsid w:val="005810D0"/>
    <w:rsid w:val="00585C37"/>
    <w:rsid w:val="005A64AD"/>
    <w:rsid w:val="005A774C"/>
    <w:rsid w:val="005B413E"/>
    <w:rsid w:val="005B47D0"/>
    <w:rsid w:val="005F2A89"/>
    <w:rsid w:val="0060246A"/>
    <w:rsid w:val="0064169B"/>
    <w:rsid w:val="00644169"/>
    <w:rsid w:val="00652EE4"/>
    <w:rsid w:val="00657E17"/>
    <w:rsid w:val="006631A2"/>
    <w:rsid w:val="006817A6"/>
    <w:rsid w:val="006845BC"/>
    <w:rsid w:val="006937F0"/>
    <w:rsid w:val="006B1F56"/>
    <w:rsid w:val="006B3F0B"/>
    <w:rsid w:val="006C16BE"/>
    <w:rsid w:val="006C36F8"/>
    <w:rsid w:val="006C6B48"/>
    <w:rsid w:val="00731ED4"/>
    <w:rsid w:val="00742F1B"/>
    <w:rsid w:val="00747E96"/>
    <w:rsid w:val="00751D28"/>
    <w:rsid w:val="00753485"/>
    <w:rsid w:val="00753B0D"/>
    <w:rsid w:val="007566E8"/>
    <w:rsid w:val="007617A2"/>
    <w:rsid w:val="00766DDD"/>
    <w:rsid w:val="00770B3A"/>
    <w:rsid w:val="00773D9A"/>
    <w:rsid w:val="00777800"/>
    <w:rsid w:val="00782650"/>
    <w:rsid w:val="00794129"/>
    <w:rsid w:val="007A330C"/>
    <w:rsid w:val="007C1638"/>
    <w:rsid w:val="00814D8E"/>
    <w:rsid w:val="00843987"/>
    <w:rsid w:val="00854743"/>
    <w:rsid w:val="00872A08"/>
    <w:rsid w:val="00875849"/>
    <w:rsid w:val="008805BA"/>
    <w:rsid w:val="008A243C"/>
    <w:rsid w:val="008B6A53"/>
    <w:rsid w:val="008B6B0C"/>
    <w:rsid w:val="008C50C7"/>
    <w:rsid w:val="008E2238"/>
    <w:rsid w:val="008F055F"/>
    <w:rsid w:val="00933E0C"/>
    <w:rsid w:val="0093720C"/>
    <w:rsid w:val="0096775A"/>
    <w:rsid w:val="00976698"/>
    <w:rsid w:val="0097792B"/>
    <w:rsid w:val="009A04F3"/>
    <w:rsid w:val="009A5829"/>
    <w:rsid w:val="009B2755"/>
    <w:rsid w:val="009D50C3"/>
    <w:rsid w:val="009D6B0C"/>
    <w:rsid w:val="009E1407"/>
    <w:rsid w:val="009E20CD"/>
    <w:rsid w:val="00A14BFB"/>
    <w:rsid w:val="00A170AF"/>
    <w:rsid w:val="00A23FA1"/>
    <w:rsid w:val="00A34C94"/>
    <w:rsid w:val="00A371F3"/>
    <w:rsid w:val="00A6306B"/>
    <w:rsid w:val="00A72AE7"/>
    <w:rsid w:val="00A7452E"/>
    <w:rsid w:val="00A86517"/>
    <w:rsid w:val="00AA79CF"/>
    <w:rsid w:val="00AB1EFC"/>
    <w:rsid w:val="00AC03F0"/>
    <w:rsid w:val="00AC7B96"/>
    <w:rsid w:val="00AE577A"/>
    <w:rsid w:val="00AF3889"/>
    <w:rsid w:val="00B00C95"/>
    <w:rsid w:val="00B07A29"/>
    <w:rsid w:val="00B22814"/>
    <w:rsid w:val="00B35DA5"/>
    <w:rsid w:val="00B42E21"/>
    <w:rsid w:val="00B77301"/>
    <w:rsid w:val="00B9009B"/>
    <w:rsid w:val="00B92222"/>
    <w:rsid w:val="00BA6665"/>
    <w:rsid w:val="00BC7516"/>
    <w:rsid w:val="00BD4051"/>
    <w:rsid w:val="00BF1ACC"/>
    <w:rsid w:val="00C0219A"/>
    <w:rsid w:val="00C12E41"/>
    <w:rsid w:val="00C82ECF"/>
    <w:rsid w:val="00C87287"/>
    <w:rsid w:val="00CA5380"/>
    <w:rsid w:val="00CB08D9"/>
    <w:rsid w:val="00CC06DA"/>
    <w:rsid w:val="00CD7AB1"/>
    <w:rsid w:val="00D22983"/>
    <w:rsid w:val="00D26C36"/>
    <w:rsid w:val="00D47363"/>
    <w:rsid w:val="00D7136D"/>
    <w:rsid w:val="00DA55E0"/>
    <w:rsid w:val="00DB18D7"/>
    <w:rsid w:val="00DB7B33"/>
    <w:rsid w:val="00DC4A55"/>
    <w:rsid w:val="00DC7082"/>
    <w:rsid w:val="00DE1E19"/>
    <w:rsid w:val="00DF3BFB"/>
    <w:rsid w:val="00E149B2"/>
    <w:rsid w:val="00E16D47"/>
    <w:rsid w:val="00E20601"/>
    <w:rsid w:val="00E4755D"/>
    <w:rsid w:val="00E500ED"/>
    <w:rsid w:val="00E60C57"/>
    <w:rsid w:val="00E62115"/>
    <w:rsid w:val="00E72DDD"/>
    <w:rsid w:val="00E77A94"/>
    <w:rsid w:val="00E82161"/>
    <w:rsid w:val="00E82D0E"/>
    <w:rsid w:val="00E83038"/>
    <w:rsid w:val="00E873A2"/>
    <w:rsid w:val="00E904E4"/>
    <w:rsid w:val="00E94876"/>
    <w:rsid w:val="00EA2B95"/>
    <w:rsid w:val="00EA7795"/>
    <w:rsid w:val="00EB1F56"/>
    <w:rsid w:val="00EB28D1"/>
    <w:rsid w:val="00EC08ED"/>
    <w:rsid w:val="00F00A90"/>
    <w:rsid w:val="00F10B40"/>
    <w:rsid w:val="00F324DB"/>
    <w:rsid w:val="00F54F4A"/>
    <w:rsid w:val="00F634AA"/>
    <w:rsid w:val="00F725CC"/>
    <w:rsid w:val="00F825CE"/>
    <w:rsid w:val="00F937F3"/>
    <w:rsid w:val="00FA3C89"/>
    <w:rsid w:val="00FA4C76"/>
    <w:rsid w:val="00FB2B2F"/>
    <w:rsid w:val="00FB311A"/>
    <w:rsid w:val="00FC342B"/>
    <w:rsid w:val="00FC6E49"/>
    <w:rsid w:val="00FD7F5A"/>
    <w:rsid w:val="00FE0C1B"/>
    <w:rsid w:val="00FE30FD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0353C"/>
  <w15:docId w15:val="{70EEE4C5-D322-4B78-A8F2-874572A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DB1"/>
    <w:pPr>
      <w:spacing w:after="360" w:line="360" w:lineRule="auto"/>
      <w:ind w:firstLine="284"/>
    </w:pPr>
    <w:rPr>
      <w:rFonts w:ascii="Palatino Linotype" w:hAnsi="Palatino Linotype"/>
      <w:kern w:val="16"/>
      <w:sz w:val="24"/>
      <w:lang w:val="cs-CZ"/>
      <w14:ligatures w14:val="standard"/>
      <w14:numSpacing w14:val="proportional"/>
    </w:rPr>
  </w:style>
  <w:style w:type="paragraph" w:styleId="Nadpis1">
    <w:name w:val="heading 1"/>
    <w:basedOn w:val="Normln"/>
    <w:next w:val="Normln"/>
    <w:link w:val="Nadpis1Char"/>
    <w:uiPriority w:val="9"/>
    <w:qFormat/>
    <w:rsid w:val="001E524C"/>
    <w:pPr>
      <w:pageBreakBefore/>
      <w:widowControl w:val="0"/>
      <w:numPr>
        <w:numId w:val="1"/>
      </w:numPr>
      <w:spacing w:after="480" w:line="240" w:lineRule="auto"/>
      <w:outlineLvl w:val="0"/>
    </w:pPr>
    <w:rPr>
      <w:rFonts w:ascii="Technika" w:eastAsiaTheme="majorEastAsia" w:hAnsi="Technika" w:cstheme="majorBidi"/>
      <w:b/>
      <w:caps/>
      <w:spacing w:val="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524C"/>
    <w:pPr>
      <w:keepNext/>
      <w:keepLines/>
      <w:numPr>
        <w:ilvl w:val="1"/>
        <w:numId w:val="1"/>
      </w:numPr>
      <w:spacing w:before="100" w:beforeAutospacing="1" w:after="420" w:line="240" w:lineRule="auto"/>
      <w:outlineLvl w:val="1"/>
    </w:pPr>
    <w:rPr>
      <w:rFonts w:ascii="Technika" w:eastAsiaTheme="majorEastAsia" w:hAnsi="Technika" w:cstheme="majorBidi"/>
      <w:b/>
      <w:spacing w:val="8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3E0C"/>
    <w:pPr>
      <w:keepNext/>
      <w:keepLines/>
      <w:numPr>
        <w:ilvl w:val="2"/>
        <w:numId w:val="1"/>
      </w:numPr>
      <w:spacing w:line="240" w:lineRule="auto"/>
      <w:outlineLvl w:val="2"/>
    </w:pPr>
    <w:rPr>
      <w:rFonts w:ascii="Technika" w:eastAsiaTheme="majorEastAsia" w:hAnsi="Technika" w:cstheme="majorBidi"/>
      <w:b/>
      <w:spacing w:val="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2814"/>
    <w:pPr>
      <w:keepNext/>
      <w:keepLines/>
      <w:numPr>
        <w:ilvl w:val="3"/>
        <w:numId w:val="1"/>
      </w:numPr>
      <w:spacing w:line="240" w:lineRule="auto"/>
      <w:outlineLvl w:val="3"/>
    </w:pPr>
    <w:rPr>
      <w:rFonts w:ascii="Technika" w:eastAsiaTheme="majorEastAsia" w:hAnsi="Technika" w:cstheme="majorBidi"/>
      <w:iCs/>
      <w:spacing w:val="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2814"/>
    <w:pPr>
      <w:keepNext/>
      <w:keepLines/>
      <w:numPr>
        <w:ilvl w:val="4"/>
        <w:numId w:val="1"/>
      </w:numPr>
      <w:spacing w:line="240" w:lineRule="auto"/>
      <w:outlineLvl w:val="4"/>
    </w:pPr>
    <w:rPr>
      <w:rFonts w:ascii="Technika" w:eastAsiaTheme="majorEastAsia" w:hAnsi="Technika" w:cstheme="majorBidi"/>
      <w:spacing w:val="8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5069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5069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069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069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customStyle="1" w:styleId="Titulnlist">
    <w:name w:val="Titulní list"/>
    <w:qFormat/>
    <w:rsid w:val="00121AB2"/>
    <w:pPr>
      <w:spacing w:line="560" w:lineRule="exact"/>
    </w:pPr>
    <w:rPr>
      <w:rFonts w:ascii="Technika" w:hAnsi="Technika"/>
      <w:b/>
      <w:caps/>
      <w:spacing w:val="8"/>
      <w:kern w:val="24"/>
      <w:sz w:val="48"/>
      <w:lang w:val="cs-CZ"/>
      <w14:numSpacing w14:val="proportional"/>
    </w:rPr>
  </w:style>
  <w:style w:type="character" w:customStyle="1" w:styleId="Nadpis1Char">
    <w:name w:val="Nadpis 1 Char"/>
    <w:basedOn w:val="Standardnpsmoodstavce"/>
    <w:link w:val="Nadpis1"/>
    <w:uiPriority w:val="9"/>
    <w:rsid w:val="001E524C"/>
    <w:rPr>
      <w:rFonts w:ascii="Technika" w:eastAsiaTheme="majorEastAsia" w:hAnsi="Technika" w:cstheme="majorBidi"/>
      <w:b/>
      <w:caps/>
      <w:spacing w:val="8"/>
      <w:kern w:val="16"/>
      <w:sz w:val="32"/>
      <w:szCs w:val="32"/>
      <w:lang w:val="cs-CZ"/>
      <w14:ligatures w14:val="standard"/>
      <w14:numSpacing w14:val="proportional"/>
    </w:rPr>
  </w:style>
  <w:style w:type="character" w:customStyle="1" w:styleId="Nadpis2Char">
    <w:name w:val="Nadpis 2 Char"/>
    <w:basedOn w:val="Standardnpsmoodstavce"/>
    <w:link w:val="Nadpis2"/>
    <w:uiPriority w:val="9"/>
    <w:rsid w:val="001E524C"/>
    <w:rPr>
      <w:rFonts w:ascii="Technika" w:eastAsiaTheme="majorEastAsia" w:hAnsi="Technika" w:cstheme="majorBidi"/>
      <w:b/>
      <w:spacing w:val="8"/>
      <w:kern w:val="16"/>
      <w:sz w:val="28"/>
      <w:szCs w:val="26"/>
      <w:lang w:val="cs-CZ"/>
      <w14:ligatures w14:val="standard"/>
      <w14:numSpacing w14:val="proportional"/>
    </w:rPr>
  </w:style>
  <w:style w:type="character" w:customStyle="1" w:styleId="Nadpis3Char">
    <w:name w:val="Nadpis 3 Char"/>
    <w:basedOn w:val="Standardnpsmoodstavce"/>
    <w:link w:val="Nadpis3"/>
    <w:uiPriority w:val="9"/>
    <w:rsid w:val="00933E0C"/>
    <w:rPr>
      <w:rFonts w:ascii="Technika" w:eastAsiaTheme="majorEastAsia" w:hAnsi="Technika" w:cstheme="majorBidi"/>
      <w:b/>
      <w:spacing w:val="8"/>
      <w:kern w:val="16"/>
      <w:sz w:val="24"/>
      <w:szCs w:val="24"/>
      <w:lang w:val="cs-CZ"/>
      <w14:ligatures w14:val="standard"/>
      <w14:numSpacing w14:val="proportional"/>
    </w:rPr>
  </w:style>
  <w:style w:type="character" w:customStyle="1" w:styleId="Nadpis4Char">
    <w:name w:val="Nadpis 4 Char"/>
    <w:basedOn w:val="Standardnpsmoodstavce"/>
    <w:link w:val="Nadpis4"/>
    <w:uiPriority w:val="9"/>
    <w:rsid w:val="00B22814"/>
    <w:rPr>
      <w:rFonts w:ascii="Technika" w:eastAsiaTheme="majorEastAsia" w:hAnsi="Technika" w:cstheme="majorBidi"/>
      <w:iCs/>
      <w:spacing w:val="8"/>
      <w:kern w:val="16"/>
      <w:sz w:val="24"/>
      <w:lang w:val="cs-CZ"/>
      <w14:ligatures w14:val="standard"/>
      <w14:numSpacing w14:val="proportional"/>
    </w:rPr>
  </w:style>
  <w:style w:type="character" w:customStyle="1" w:styleId="Nadpis5Char">
    <w:name w:val="Nadpis 5 Char"/>
    <w:basedOn w:val="Standardnpsmoodstavce"/>
    <w:link w:val="Nadpis5"/>
    <w:uiPriority w:val="9"/>
    <w:rsid w:val="00B22814"/>
    <w:rPr>
      <w:rFonts w:ascii="Technika" w:eastAsiaTheme="majorEastAsia" w:hAnsi="Technika" w:cstheme="majorBidi"/>
      <w:spacing w:val="8"/>
      <w:kern w:val="16"/>
      <w:sz w:val="24"/>
      <w:lang w:val="cs-CZ"/>
      <w14:ligatures w14:val="standard"/>
      <w14:numSpacing w14:val="proportional"/>
    </w:rPr>
  </w:style>
  <w:style w:type="character" w:customStyle="1" w:styleId="Nadpis6Char">
    <w:name w:val="Nadpis 6 Char"/>
    <w:basedOn w:val="Standardnpsmoodstavce"/>
    <w:link w:val="Nadpis6"/>
    <w:uiPriority w:val="9"/>
    <w:rsid w:val="00450690"/>
    <w:rPr>
      <w:rFonts w:asciiTheme="majorHAnsi" w:eastAsiaTheme="majorEastAsia" w:hAnsiTheme="majorHAnsi" w:cstheme="majorBidi"/>
      <w:color w:val="1F4D78" w:themeColor="accent1" w:themeShade="7F"/>
      <w:kern w:val="16"/>
      <w:sz w:val="24"/>
      <w:lang w:val="cs-CZ"/>
      <w14:ligatures w14:val="standard"/>
      <w14:numSpacing w14:val="proportion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0690"/>
    <w:rPr>
      <w:rFonts w:asciiTheme="majorHAnsi" w:eastAsiaTheme="majorEastAsia" w:hAnsiTheme="majorHAnsi" w:cstheme="majorBidi"/>
      <w:i/>
      <w:iCs/>
      <w:color w:val="1F4D78" w:themeColor="accent1" w:themeShade="7F"/>
      <w:kern w:val="16"/>
      <w:sz w:val="24"/>
      <w:lang w:val="cs-CZ"/>
      <w14:ligatures w14:val="standard"/>
      <w14:numSpacing w14:val="proportion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0690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cs-CZ"/>
      <w14:ligatures w14:val="standard"/>
      <w14:numSpacing w14:val="proportion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0690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cs-CZ"/>
      <w14:ligatures w14:val="standard"/>
      <w14:numSpacing w14:val="proportional"/>
    </w:rPr>
  </w:style>
  <w:style w:type="paragraph" w:styleId="Titulek">
    <w:name w:val="caption"/>
    <w:basedOn w:val="Normln"/>
    <w:next w:val="Normln"/>
    <w:uiPriority w:val="35"/>
    <w:unhideWhenUsed/>
    <w:rsid w:val="004E13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pisek">
    <w:name w:val="Popisek"/>
    <w:basedOn w:val="Titulek"/>
    <w:next w:val="Normln"/>
    <w:qFormat/>
    <w:rsid w:val="004E135A"/>
    <w:pPr>
      <w:spacing w:after="240"/>
      <w:ind w:firstLine="0"/>
      <w:jc w:val="center"/>
    </w:pPr>
    <w:rPr>
      <w:color w:val="auto"/>
      <w:sz w:val="20"/>
    </w:rPr>
  </w:style>
  <w:style w:type="character" w:customStyle="1" w:styleId="Citace">
    <w:name w:val="Citace"/>
    <w:basedOn w:val="CittChar"/>
    <w:uiPriority w:val="1"/>
    <w:qFormat/>
    <w:rsid w:val="009E20CD"/>
    <w:rPr>
      <w:rFonts w:ascii="Palatino Linotype" w:hAnsi="Palatino Linotype"/>
      <w:i/>
      <w:iCs/>
      <w:color w:val="4D4D4D"/>
      <w:sz w:val="24"/>
    </w:rPr>
  </w:style>
  <w:style w:type="paragraph" w:customStyle="1" w:styleId="Neslovannadpis">
    <w:name w:val="Nečíslovaný nadpis"/>
    <w:next w:val="Normln"/>
    <w:qFormat/>
    <w:rsid w:val="00E20601"/>
    <w:pPr>
      <w:spacing w:after="360" w:line="240" w:lineRule="auto"/>
    </w:pPr>
    <w:rPr>
      <w:rFonts w:ascii="Technika" w:eastAsiaTheme="majorEastAsia" w:hAnsi="Technika" w:cstheme="majorBidi"/>
      <w:b/>
      <w:spacing w:val="8"/>
      <w:kern w:val="16"/>
      <w:sz w:val="28"/>
      <w:szCs w:val="26"/>
      <w:lang w:val="cs-CZ"/>
      <w14:ligatures w14:val="standard"/>
      <w14:numSpacing w14:val="proportional"/>
    </w:rPr>
  </w:style>
  <w:style w:type="table" w:customStyle="1" w:styleId="Tabulkaseznamu3zvraznn41">
    <w:name w:val="Tabulka seznamu 3 – zvýraznění 41"/>
    <w:basedOn w:val="Normlntabulka"/>
    <w:uiPriority w:val="48"/>
    <w:rsid w:val="00D7136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53375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rsid w:val="00E20601"/>
    <w:pPr>
      <w:keepNext/>
      <w:keepLines/>
      <w:pageBreakBefore w:val="0"/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pacing w:val="0"/>
      <w:kern w:val="0"/>
      <w:lang w:val="en-US"/>
      <w14:ligatures w14:val="none"/>
      <w14:numSpacing w14:val="default"/>
    </w:rPr>
  </w:style>
  <w:style w:type="paragraph" w:styleId="Obsah2">
    <w:name w:val="toc 2"/>
    <w:basedOn w:val="Normln"/>
    <w:next w:val="Normln"/>
    <w:autoRedefine/>
    <w:uiPriority w:val="39"/>
    <w:unhideWhenUsed/>
    <w:rsid w:val="00E20601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FE30FD"/>
    <w:pPr>
      <w:tabs>
        <w:tab w:val="left" w:pos="709"/>
        <w:tab w:val="right" w:leader="dot" w:pos="8493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20601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E206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rsid w:val="00FB2B2F"/>
    <w:pPr>
      <w:ind w:left="720"/>
      <w:contextualSpacing/>
    </w:pPr>
  </w:style>
  <w:style w:type="paragraph" w:customStyle="1" w:styleId="slovannseznam">
    <w:name w:val="Číslovanný seznam"/>
    <w:basedOn w:val="Odstavecseseznamem"/>
    <w:qFormat/>
    <w:rsid w:val="000A7355"/>
    <w:pPr>
      <w:numPr>
        <w:numId w:val="4"/>
      </w:numPr>
      <w:suppressLineNumbers/>
      <w:ind w:left="641" w:hanging="357"/>
    </w:pPr>
  </w:style>
  <w:style w:type="paragraph" w:customStyle="1" w:styleId="Odrky">
    <w:name w:val="Odrážky"/>
    <w:basedOn w:val="Odstavecseseznamem"/>
    <w:qFormat/>
    <w:rsid w:val="00116F0D"/>
    <w:pPr>
      <w:numPr>
        <w:numId w:val="5"/>
      </w:numPr>
      <w:ind w:left="641" w:hanging="357"/>
    </w:pPr>
  </w:style>
  <w:style w:type="table" w:styleId="Mkatabulky">
    <w:name w:val="Table Grid"/>
    <w:basedOn w:val="Normlntabulka"/>
    <w:uiPriority w:val="39"/>
    <w:rsid w:val="00E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41">
    <w:name w:val="Tabulka s mřížkou 4 – zvýraznění 41"/>
    <w:basedOn w:val="Normlntabulka"/>
    <w:uiPriority w:val="49"/>
    <w:rsid w:val="00E4755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Vtabulce">
    <w:name w:val="V tabulce"/>
    <w:basedOn w:val="Normln"/>
    <w:qFormat/>
    <w:rsid w:val="0007610C"/>
    <w:pPr>
      <w:spacing w:before="120" w:after="120" w:line="240" w:lineRule="auto"/>
      <w:ind w:firstLine="0"/>
    </w:pPr>
    <w:rPr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7A33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D713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apple-converted-space">
    <w:name w:val="apple-converted-space"/>
    <w:basedOn w:val="Standardnpsmoodstavce"/>
    <w:rsid w:val="00BF1ACC"/>
  </w:style>
  <w:style w:type="paragraph" w:styleId="Seznamobrzk">
    <w:name w:val="table of figures"/>
    <w:basedOn w:val="Normln"/>
    <w:next w:val="Normln"/>
    <w:uiPriority w:val="99"/>
    <w:unhideWhenUsed/>
    <w:rsid w:val="00313EE6"/>
    <w:pPr>
      <w:spacing w:after="0"/>
    </w:pPr>
  </w:style>
  <w:style w:type="paragraph" w:customStyle="1" w:styleId="Zptenadresa">
    <w:name w:val="Zpáteční adresa"/>
    <w:basedOn w:val="Normln"/>
    <w:rsid w:val="000C1E8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  <w:ind w:firstLine="0"/>
    </w:pPr>
    <w:rPr>
      <w:rFonts w:ascii="Arial" w:eastAsia="Times New Roman" w:hAnsi="Arial" w:cs="Times New Roman"/>
      <w:kern w:val="0"/>
      <w:sz w:val="14"/>
      <w:szCs w:val="20"/>
      <w14:ligatures w14:val="none"/>
      <w14:numSpacing w14:val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4AA"/>
    <w:rPr>
      <w:rFonts w:ascii="Tahoma" w:hAnsi="Tahoma" w:cs="Tahoma"/>
      <w:kern w:val="16"/>
      <w:sz w:val="16"/>
      <w:szCs w:val="16"/>
      <w:lang w:val="cs-CZ"/>
      <w14:ligatures w14:val="standard"/>
      <w14:numSpacing w14:val="proportional"/>
    </w:rPr>
  </w:style>
  <w:style w:type="character" w:styleId="Sledovanodkaz">
    <w:name w:val="FollowedHyperlink"/>
    <w:basedOn w:val="Standardnpsmoodstavce"/>
    <w:uiPriority w:val="99"/>
    <w:semiHidden/>
    <w:unhideWhenUsed/>
    <w:rsid w:val="00EC08E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F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F1B"/>
    <w:rPr>
      <w:rFonts w:ascii="Palatino Linotype" w:hAnsi="Palatino Linotype"/>
      <w:kern w:val="16"/>
      <w:sz w:val="20"/>
      <w:szCs w:val="20"/>
      <w:lang w:val="cs-CZ"/>
      <w14:ligatures w14:val="standard"/>
      <w14:numSpacing w14:val="proportion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F1B"/>
    <w:rPr>
      <w:rFonts w:ascii="Palatino Linotype" w:hAnsi="Palatino Linotype"/>
      <w:b/>
      <w:bCs/>
      <w:kern w:val="16"/>
      <w:sz w:val="20"/>
      <w:szCs w:val="20"/>
      <w:lang w:val="cs-CZ"/>
      <w14:ligatures w14:val="standard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fbmi-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>
  <b:Source>
    <b:Tag>Nik05</b:Tag>
    <b:SourceType>JournalArticle</b:SourceType>
    <b:Guid>{6974075A-D6AE-49BD-8289-19D68FE15DAE}</b:Guid>
    <b:Author>
      <b:Author>
        <b:NameList>
          <b:Person>
            <b:Last>Nikdo</b:Last>
            <b:First>Karel</b:First>
          </b:Person>
        </b:NameList>
      </b:Author>
    </b:Author>
    <b:Title>Text, který neexistuje</b:Title>
    <b:Year>2005</b:Year>
    <b:City>Ghosville</b:City>
    <b:Publisher>NePress</b:Publisher>
    <b:StandardNumber>123-10-333-1234-10</b:StandardNumber>
    <b:Volume>Ročník 1.</b:Volume>
    <b:Issue>Vydání 3.</b:Issue>
    <b:LCID>cs-CZ</b:LCID>
    <b:RefOrder>1</b:RefOrder>
  </b:Source>
</b:Sources>
</file>

<file path=customXml/itemProps1.xml><?xml version="1.0" encoding="utf-8"?>
<ds:datastoreItem xmlns:ds="http://schemas.openxmlformats.org/officeDocument/2006/customXml" ds:itemID="{554A0DA1-0CB5-4D59-89DA-04AC1A62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fbmi-šablona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FBMI</dc:creator>
  <cp:keywords/>
  <cp:lastModifiedBy>uzivatel</cp:lastModifiedBy>
  <cp:revision>2</cp:revision>
  <cp:lastPrinted>2023-10-04T05:25:00Z</cp:lastPrinted>
  <dcterms:created xsi:type="dcterms:W3CDTF">2025-02-15T20:36:00Z</dcterms:created>
  <dcterms:modified xsi:type="dcterms:W3CDTF">2025-02-15T20:36:00Z</dcterms:modified>
</cp:coreProperties>
</file>