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D1DF" w14:textId="77777777" w:rsidR="002850AC" w:rsidRPr="00233224" w:rsidRDefault="002850AC" w:rsidP="00F825CE">
      <w:pPr>
        <w:tabs>
          <w:tab w:val="left" w:pos="1641"/>
          <w:tab w:val="left" w:pos="2070"/>
        </w:tabs>
        <w:ind w:firstLine="0"/>
        <w:sectPr w:rsidR="002850AC" w:rsidRPr="00233224" w:rsidSect="000166A5">
          <w:footerReference w:type="default" r:id="rId8"/>
          <w:headerReference w:type="first" r:id="rId9"/>
          <w:type w:val="continuous"/>
          <w:pgSz w:w="11906" w:h="16838" w:code="9"/>
          <w:pgMar w:top="1418" w:right="1418" w:bottom="1418" w:left="1418" w:header="720" w:footer="1247" w:gutter="0"/>
          <w:cols w:space="720"/>
          <w:titlePg/>
          <w:docGrid w:linePitch="653"/>
        </w:sectPr>
      </w:pPr>
    </w:p>
    <w:p w14:paraId="09001216" w14:textId="77777777" w:rsidR="000C1E8D" w:rsidRPr="00233224" w:rsidRDefault="000C1E8D" w:rsidP="001518EB">
      <w:pPr>
        <w:pStyle w:val="Zptenadresa"/>
        <w:framePr w:w="0" w:hRule="auto" w:hSpace="0" w:vSpace="0" w:wrap="auto" w:vAnchor="margin" w:hAnchor="text" w:xAlign="left" w:yAlign="inline"/>
        <w:pBdr>
          <w:bottom w:val="single" w:sz="8" w:space="1" w:color="007AC2"/>
        </w:pBdr>
        <w:tabs>
          <w:tab w:val="left" w:pos="142"/>
        </w:tabs>
        <w:spacing w:line="240" w:lineRule="auto"/>
        <w:rPr>
          <w:rFonts w:ascii="Palatino Linotype" w:hAnsi="Palatino Linotype" w:cs="Arial"/>
          <w:b/>
          <w:sz w:val="24"/>
          <w:szCs w:val="24"/>
        </w:rPr>
      </w:pPr>
    </w:p>
    <w:p w14:paraId="62C280B3" w14:textId="77777777" w:rsidR="000C1E8D" w:rsidRPr="001518EB" w:rsidRDefault="000C1E8D" w:rsidP="000C1E8D">
      <w:pPr>
        <w:pStyle w:val="Zptenadresa"/>
        <w:framePr w:w="0" w:hRule="auto" w:hSpace="0" w:vSpace="0" w:wrap="auto" w:vAnchor="margin" w:hAnchor="text" w:xAlign="left" w:yAlign="inline"/>
        <w:pBdr>
          <w:bottom w:val="single" w:sz="8" w:space="1" w:color="007AC2"/>
        </w:pBdr>
        <w:spacing w:line="240" w:lineRule="auto"/>
        <w:jc w:val="center"/>
        <w:rPr>
          <w:rFonts w:ascii="Palatino Linotype" w:hAnsi="Palatino Linotype" w:cs="Arial"/>
          <w:b/>
          <w:sz w:val="28"/>
          <w:szCs w:val="28"/>
        </w:rPr>
      </w:pPr>
      <w:r w:rsidRPr="001518EB">
        <w:rPr>
          <w:rFonts w:ascii="Palatino Linotype" w:hAnsi="Palatino Linotype" w:cs="Arial"/>
          <w:b/>
          <w:sz w:val="28"/>
          <w:szCs w:val="28"/>
        </w:rPr>
        <w:t>ČESKÉ VYSOKÉ UČENÍ TECHNICKÉ V PRAZE</w:t>
      </w:r>
    </w:p>
    <w:p w14:paraId="5AD04165" w14:textId="77777777" w:rsidR="000C1E8D" w:rsidRPr="001518EB" w:rsidRDefault="00F825CE" w:rsidP="000C1E8D">
      <w:pPr>
        <w:pStyle w:val="Zptenadresa"/>
        <w:framePr w:w="0" w:hRule="auto" w:hSpace="0" w:vSpace="0" w:wrap="auto" w:vAnchor="margin" w:hAnchor="text" w:xAlign="left" w:yAlign="inline"/>
        <w:spacing w:before="60" w:line="240" w:lineRule="auto"/>
        <w:jc w:val="center"/>
        <w:rPr>
          <w:rFonts w:ascii="Palatino Linotype" w:hAnsi="Palatino Linotype" w:cs="Arial"/>
          <w:b/>
          <w:sz w:val="28"/>
          <w:szCs w:val="28"/>
        </w:rPr>
      </w:pPr>
      <w:r w:rsidRPr="001518EB">
        <w:rPr>
          <w:rFonts w:ascii="Palatino Linotype" w:hAnsi="Palatino Linotype" w:cs="Arial"/>
          <w:b/>
          <w:sz w:val="28"/>
          <w:szCs w:val="28"/>
        </w:rPr>
        <w:t>FAKULTA BIOMEDICÍNSKÉHO INŽENÝRSTVÍ</w:t>
      </w:r>
    </w:p>
    <w:p w14:paraId="0269AEE4" w14:textId="77777777" w:rsidR="000C1E8D" w:rsidRPr="001518EB" w:rsidRDefault="000C1E8D" w:rsidP="000C1E8D">
      <w:pPr>
        <w:pStyle w:val="Zptenadresa"/>
        <w:framePr w:w="0" w:hRule="auto" w:hSpace="0" w:vSpace="0" w:wrap="auto" w:vAnchor="margin" w:hAnchor="text" w:xAlign="left" w:yAlign="inline"/>
        <w:spacing w:before="60" w:line="240" w:lineRule="auto"/>
        <w:jc w:val="center"/>
        <w:rPr>
          <w:rFonts w:ascii="Palatino Linotype" w:hAnsi="Palatino Linotype" w:cs="Arial"/>
          <w:b/>
          <w:sz w:val="28"/>
          <w:szCs w:val="28"/>
        </w:rPr>
      </w:pPr>
      <w:r w:rsidRPr="001518EB">
        <w:rPr>
          <w:rFonts w:ascii="Palatino Linotype" w:hAnsi="Palatino Linotype" w:cs="Arial"/>
          <w:b/>
          <w:sz w:val="28"/>
          <w:szCs w:val="28"/>
        </w:rPr>
        <w:t>Katedra zdravotnických oborů a ochrany obyvatelstva</w:t>
      </w:r>
    </w:p>
    <w:p w14:paraId="2B670339" w14:textId="77777777" w:rsidR="000C1E8D" w:rsidRPr="001518EB" w:rsidRDefault="000C1E8D" w:rsidP="000C1E8D">
      <w:pPr>
        <w:pStyle w:val="Zptenadresa"/>
        <w:framePr w:w="0" w:hRule="auto" w:hSpace="0" w:vSpace="0" w:wrap="auto" w:vAnchor="margin" w:hAnchor="text" w:xAlign="left" w:yAlign="inline"/>
        <w:spacing w:line="240" w:lineRule="auto"/>
        <w:rPr>
          <w:rFonts w:ascii="Palatino Linotype" w:hAnsi="Palatino Linotype"/>
          <w:sz w:val="28"/>
          <w:szCs w:val="28"/>
        </w:rPr>
      </w:pPr>
    </w:p>
    <w:p w14:paraId="29F36380" w14:textId="77777777" w:rsidR="000C1E8D" w:rsidRPr="00233224" w:rsidRDefault="000C1E8D" w:rsidP="0028482B"/>
    <w:p w14:paraId="793CDC0B"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2ED29B31"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609870C1"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532A80AB" w14:textId="77777777" w:rsidR="000C1E8D" w:rsidRPr="00F825CE" w:rsidRDefault="000C1E8D" w:rsidP="001518EB">
      <w:pPr>
        <w:spacing w:after="0" w:line="276" w:lineRule="auto"/>
        <w:ind w:firstLine="0"/>
        <w:jc w:val="center"/>
        <w:rPr>
          <w:rFonts w:eastAsia="Times New Roman" w:cs="Times New Roman"/>
          <w:b/>
          <w:spacing w:val="-5"/>
          <w:kern w:val="0"/>
          <w:sz w:val="44"/>
          <w:szCs w:val="44"/>
          <w14:ligatures w14:val="none"/>
          <w14:numSpacing w14:val="default"/>
        </w:rPr>
      </w:pPr>
      <w:r w:rsidRPr="00F825CE">
        <w:rPr>
          <w:rFonts w:eastAsia="Times New Roman" w:cs="Times New Roman"/>
          <w:b/>
          <w:spacing w:val="-5"/>
          <w:kern w:val="0"/>
          <w:sz w:val="44"/>
          <w:szCs w:val="44"/>
          <w14:ligatures w14:val="none"/>
          <w14:numSpacing w14:val="default"/>
        </w:rPr>
        <w:t>Název v jazyce práce</w:t>
      </w:r>
    </w:p>
    <w:p w14:paraId="2096F0D2" w14:textId="77777777" w:rsidR="000C1E8D" w:rsidRPr="00F825CE" w:rsidRDefault="000C1E8D" w:rsidP="001518EB">
      <w:pPr>
        <w:spacing w:after="0" w:line="276" w:lineRule="auto"/>
        <w:ind w:firstLine="0"/>
        <w:jc w:val="center"/>
        <w:rPr>
          <w:rFonts w:eastAsia="Times New Roman" w:cs="Times New Roman"/>
          <w:b/>
          <w:color w:val="FF0000"/>
          <w:spacing w:val="-5"/>
          <w:kern w:val="0"/>
          <w:sz w:val="28"/>
          <w:szCs w:val="24"/>
          <w14:ligatures w14:val="none"/>
          <w14:numSpacing w14:val="default"/>
        </w:rPr>
      </w:pPr>
      <w:r w:rsidRPr="00F825CE">
        <w:rPr>
          <w:rFonts w:eastAsia="Times New Roman" w:cs="Times New Roman"/>
          <w:b/>
          <w:color w:val="FF0000"/>
          <w:spacing w:val="-5"/>
          <w:kern w:val="0"/>
          <w:sz w:val="28"/>
          <w:szCs w:val="24"/>
          <w14:ligatures w14:val="none"/>
          <w14:numSpacing w14:val="default"/>
        </w:rPr>
        <w:t>podnázev v jazyce práce (má-li práce podnázev, jinak smazat)</w:t>
      </w:r>
    </w:p>
    <w:p w14:paraId="59A173D1"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21E4F65D"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67CC14AA" w14:textId="77777777" w:rsidR="000C1E8D" w:rsidRPr="00F825CE" w:rsidRDefault="000C1E8D" w:rsidP="001518EB">
      <w:pPr>
        <w:spacing w:after="0" w:line="276" w:lineRule="auto"/>
        <w:ind w:firstLine="0"/>
        <w:jc w:val="center"/>
        <w:rPr>
          <w:rFonts w:eastAsia="Times New Roman" w:cs="Times New Roman"/>
          <w:b/>
          <w:spacing w:val="-5"/>
          <w:kern w:val="0"/>
          <w:sz w:val="44"/>
          <w:szCs w:val="44"/>
          <w14:ligatures w14:val="none"/>
          <w14:numSpacing w14:val="default"/>
        </w:rPr>
      </w:pPr>
      <w:r w:rsidRPr="00F825CE">
        <w:rPr>
          <w:rFonts w:eastAsia="Times New Roman" w:cs="Times New Roman"/>
          <w:b/>
          <w:spacing w:val="-5"/>
          <w:kern w:val="0"/>
          <w:sz w:val="44"/>
          <w:szCs w:val="44"/>
          <w14:ligatures w14:val="none"/>
          <w14:numSpacing w14:val="default"/>
        </w:rPr>
        <w:t>Název v angličtině</w:t>
      </w:r>
    </w:p>
    <w:p w14:paraId="1B41B785" w14:textId="77777777" w:rsidR="000C1E8D" w:rsidRPr="00F825CE" w:rsidRDefault="000C1E8D" w:rsidP="001518EB">
      <w:pPr>
        <w:spacing w:after="0" w:line="276" w:lineRule="auto"/>
        <w:ind w:firstLine="0"/>
        <w:jc w:val="center"/>
        <w:rPr>
          <w:rFonts w:eastAsia="Times New Roman" w:cs="Times New Roman"/>
          <w:b/>
          <w:color w:val="FF0000"/>
          <w:spacing w:val="-5"/>
          <w:kern w:val="0"/>
          <w:sz w:val="28"/>
          <w:szCs w:val="24"/>
          <w14:ligatures w14:val="none"/>
          <w14:numSpacing w14:val="default"/>
        </w:rPr>
      </w:pPr>
      <w:r w:rsidRPr="00F825CE">
        <w:rPr>
          <w:rFonts w:eastAsia="Times New Roman" w:cs="Times New Roman"/>
          <w:b/>
          <w:color w:val="FF0000"/>
          <w:spacing w:val="-5"/>
          <w:kern w:val="0"/>
          <w:sz w:val="28"/>
          <w:szCs w:val="24"/>
          <w14:ligatures w14:val="none"/>
          <w14:numSpacing w14:val="default"/>
        </w:rPr>
        <w:t>podnázev v angličtině (má-li práce podnázev, jinak smazat)</w:t>
      </w:r>
    </w:p>
    <w:p w14:paraId="432A2329"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4293BE6D" w14:textId="77777777" w:rsidR="000C1E8D" w:rsidRPr="00233224" w:rsidRDefault="000C1E8D" w:rsidP="000C1E8D">
      <w:pPr>
        <w:spacing w:after="0" w:line="240" w:lineRule="auto"/>
        <w:ind w:firstLine="0"/>
        <w:jc w:val="center"/>
        <w:rPr>
          <w:rFonts w:eastAsia="Times New Roman" w:cs="Times New Roman"/>
          <w:b/>
          <w:spacing w:val="-5"/>
          <w:kern w:val="0"/>
          <w:szCs w:val="24"/>
          <w14:ligatures w14:val="none"/>
          <w14:numSpacing w14:val="default"/>
        </w:rPr>
      </w:pPr>
    </w:p>
    <w:p w14:paraId="38FD2FF8" w14:textId="77777777" w:rsidR="000C1E8D" w:rsidRPr="00233224" w:rsidRDefault="000C1E8D" w:rsidP="000C1E8D">
      <w:pPr>
        <w:spacing w:after="0" w:line="240" w:lineRule="auto"/>
        <w:ind w:firstLine="0"/>
        <w:jc w:val="center"/>
        <w:rPr>
          <w:rFonts w:eastAsia="Times New Roman" w:cs="Times New Roman"/>
          <w:b/>
          <w:spacing w:val="-5"/>
          <w:kern w:val="0"/>
          <w:szCs w:val="24"/>
          <w14:ligatures w14:val="none"/>
          <w14:numSpacing w14:val="default"/>
        </w:rPr>
      </w:pPr>
    </w:p>
    <w:p w14:paraId="642604CC" w14:textId="77777777" w:rsidR="00AA181A" w:rsidRPr="00AA181A" w:rsidRDefault="00AA181A" w:rsidP="00AA181A">
      <w:pPr>
        <w:spacing w:after="0" w:line="240" w:lineRule="auto"/>
        <w:ind w:firstLine="0"/>
        <w:jc w:val="center"/>
        <w:rPr>
          <w:rFonts w:eastAsia="Times New Roman" w:cs="Arial"/>
          <w:spacing w:val="-5"/>
          <w:kern w:val="0"/>
          <w:sz w:val="32"/>
          <w:szCs w:val="32"/>
          <w14:ligatures w14:val="none"/>
          <w14:numSpacing w14:val="default"/>
        </w:rPr>
      </w:pPr>
      <w:r w:rsidRPr="00AA181A">
        <w:rPr>
          <w:rFonts w:eastAsia="Times New Roman" w:cs="Arial"/>
          <w:spacing w:val="-5"/>
          <w:kern w:val="0"/>
          <w:sz w:val="32"/>
          <w:szCs w:val="32"/>
          <w14:ligatures w14:val="none"/>
          <w14:numSpacing w14:val="default"/>
        </w:rPr>
        <w:t>Diplomová práce</w:t>
      </w:r>
    </w:p>
    <w:p w14:paraId="2192FFCC"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1F6BE7FD"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09AF9534"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2FFB9986"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623D74E8" w14:textId="49FF85B8" w:rsidR="000C1E8D" w:rsidRDefault="000C1E8D" w:rsidP="00F825CE">
      <w:pPr>
        <w:spacing w:after="0"/>
        <w:ind w:firstLine="0"/>
        <w:jc w:val="both"/>
        <w:rPr>
          <w:rFonts w:eastAsia="Times New Roman" w:cs="Arial"/>
          <w:b/>
          <w:spacing w:val="-5"/>
          <w:kern w:val="0"/>
          <w:szCs w:val="24"/>
          <w14:ligatures w14:val="none"/>
          <w14:numSpacing w14:val="default"/>
        </w:rPr>
      </w:pPr>
    </w:p>
    <w:p w14:paraId="6AB9B5F6" w14:textId="3CEBD3BF" w:rsidR="000166A5" w:rsidRDefault="000166A5" w:rsidP="00F825CE">
      <w:pPr>
        <w:spacing w:after="0"/>
        <w:ind w:firstLine="0"/>
        <w:jc w:val="both"/>
        <w:rPr>
          <w:rFonts w:eastAsia="Times New Roman" w:cs="Arial"/>
          <w:b/>
          <w:spacing w:val="-5"/>
          <w:kern w:val="0"/>
          <w:szCs w:val="24"/>
          <w14:ligatures w14:val="none"/>
          <w14:numSpacing w14:val="default"/>
        </w:rPr>
      </w:pPr>
    </w:p>
    <w:p w14:paraId="3E272CF7" w14:textId="77777777" w:rsidR="000166A5" w:rsidRPr="00233224" w:rsidRDefault="000166A5" w:rsidP="00F825CE">
      <w:pPr>
        <w:spacing w:after="0"/>
        <w:ind w:firstLine="0"/>
        <w:jc w:val="both"/>
        <w:rPr>
          <w:rFonts w:eastAsia="Times New Roman" w:cs="Arial"/>
          <w:b/>
          <w:spacing w:val="-5"/>
          <w:kern w:val="0"/>
          <w:szCs w:val="24"/>
          <w14:ligatures w14:val="none"/>
          <w14:numSpacing w14:val="default"/>
        </w:rPr>
      </w:pPr>
    </w:p>
    <w:p w14:paraId="6ABAD034" w14:textId="73F283A9" w:rsidR="000C1E8D" w:rsidRPr="00233224" w:rsidRDefault="000C1E8D" w:rsidP="00F825CE">
      <w:pPr>
        <w:spacing w:after="0"/>
        <w:ind w:firstLine="0"/>
        <w:jc w:val="both"/>
        <w:rPr>
          <w:rFonts w:eastAsia="Times New Roman" w:cs="Arial"/>
          <w:spacing w:val="-5"/>
          <w:kern w:val="0"/>
          <w:szCs w:val="24"/>
          <w14:ligatures w14:val="none"/>
          <w14:numSpacing w14:val="default"/>
        </w:rPr>
      </w:pPr>
      <w:r w:rsidRPr="00233224">
        <w:rPr>
          <w:rFonts w:eastAsia="Times New Roman" w:cs="Arial"/>
          <w:spacing w:val="-5"/>
          <w:kern w:val="0"/>
          <w:szCs w:val="24"/>
          <w14:ligatures w14:val="none"/>
          <w14:numSpacing w14:val="default"/>
        </w:rPr>
        <w:t>Studijní program</w:t>
      </w:r>
      <w:r w:rsidR="00F825CE">
        <w:rPr>
          <w:rFonts w:eastAsia="Times New Roman" w:cs="Arial"/>
          <w:spacing w:val="-5"/>
          <w:kern w:val="0"/>
          <w:szCs w:val="24"/>
          <w14:ligatures w14:val="none"/>
          <w14:numSpacing w14:val="default"/>
        </w:rPr>
        <w:t>:</w:t>
      </w:r>
      <w:r w:rsidRPr="00233224">
        <w:rPr>
          <w:rFonts w:eastAsia="Times New Roman" w:cs="Arial"/>
          <w:spacing w:val="-5"/>
          <w:kern w:val="0"/>
          <w:szCs w:val="24"/>
          <w14:ligatures w14:val="none"/>
          <w14:numSpacing w14:val="default"/>
        </w:rPr>
        <w:t xml:space="preserve"> </w:t>
      </w:r>
      <w:r w:rsidR="00F825CE">
        <w:rPr>
          <w:rFonts w:eastAsia="Times New Roman" w:cs="Arial"/>
          <w:spacing w:val="-5"/>
          <w:kern w:val="0"/>
          <w:szCs w:val="24"/>
          <w14:ligatures w14:val="none"/>
          <w14:numSpacing w14:val="default"/>
        </w:rPr>
        <w:tab/>
      </w:r>
      <w:r w:rsidR="00F825CE">
        <w:rPr>
          <w:rFonts w:eastAsia="Times New Roman" w:cs="Arial"/>
          <w:spacing w:val="-5"/>
          <w:kern w:val="0"/>
          <w:szCs w:val="24"/>
          <w14:ligatures w14:val="none"/>
          <w14:numSpacing w14:val="default"/>
        </w:rPr>
        <w:tab/>
      </w:r>
      <w:r w:rsidR="00711A0F">
        <w:rPr>
          <w:rFonts w:eastAsia="Times New Roman" w:cs="Arial"/>
          <w:color w:val="FF0000"/>
          <w:spacing w:val="-5"/>
          <w:kern w:val="0"/>
          <w:szCs w:val="24"/>
          <w14:ligatures w14:val="none"/>
          <w14:numSpacing w14:val="default"/>
        </w:rPr>
        <w:t xml:space="preserve">uveden v </w:t>
      </w:r>
      <w:proofErr w:type="spellStart"/>
      <w:r w:rsidR="00711A0F">
        <w:rPr>
          <w:rFonts w:eastAsia="Times New Roman" w:cs="Arial"/>
          <w:color w:val="FF0000"/>
          <w:spacing w:val="-5"/>
          <w:kern w:val="0"/>
          <w:szCs w:val="24"/>
          <w14:ligatures w14:val="none"/>
          <w14:numSpacing w14:val="default"/>
        </w:rPr>
        <w:t>KOSu</w:t>
      </w:r>
      <w:proofErr w:type="spellEnd"/>
    </w:p>
    <w:p w14:paraId="6F9E9DA8" w14:textId="77777777" w:rsidR="000C1E8D" w:rsidRPr="00233224" w:rsidRDefault="000C1E8D" w:rsidP="00F825CE">
      <w:pPr>
        <w:spacing w:after="0"/>
        <w:ind w:firstLine="0"/>
        <w:jc w:val="both"/>
        <w:rPr>
          <w:rFonts w:eastAsia="Times New Roman" w:cs="Arial"/>
          <w:spacing w:val="-5"/>
          <w:kern w:val="0"/>
          <w:szCs w:val="24"/>
          <w14:ligatures w14:val="none"/>
          <w14:numSpacing w14:val="default"/>
        </w:rPr>
      </w:pPr>
    </w:p>
    <w:p w14:paraId="33132454" w14:textId="4DADE0CE" w:rsidR="00F825CE" w:rsidRPr="00F825CE" w:rsidRDefault="00F825CE" w:rsidP="00F825CE">
      <w:pPr>
        <w:spacing w:after="0"/>
        <w:ind w:firstLine="0"/>
        <w:rPr>
          <w:rFonts w:eastAsia="Times New Roman" w:cs="Arial"/>
          <w:spacing w:val="-5"/>
          <w:kern w:val="0"/>
          <w:szCs w:val="24"/>
          <w14:ligatures w14:val="none"/>
          <w14:numSpacing w14:val="default"/>
        </w:rPr>
      </w:pPr>
      <w:r w:rsidRPr="00F825CE">
        <w:rPr>
          <w:rFonts w:eastAsia="Times New Roman" w:cs="Arial"/>
          <w:spacing w:val="-5"/>
          <w:kern w:val="0"/>
          <w:szCs w:val="24"/>
          <w14:ligatures w14:val="none"/>
          <w14:numSpacing w14:val="default"/>
        </w:rPr>
        <w:t xml:space="preserve">Autor </w:t>
      </w:r>
      <w:r w:rsidR="00AA181A">
        <w:rPr>
          <w:rFonts w:eastAsia="Times New Roman" w:cs="Arial"/>
          <w:spacing w:val="-5"/>
          <w:kern w:val="0"/>
          <w:szCs w:val="24"/>
          <w14:ligatures w14:val="none"/>
          <w14:numSpacing w14:val="default"/>
        </w:rPr>
        <w:t>diplomové</w:t>
      </w:r>
      <w:r w:rsidRPr="00F825CE">
        <w:rPr>
          <w:rFonts w:eastAsia="Times New Roman" w:cs="Arial"/>
          <w:spacing w:val="-5"/>
          <w:kern w:val="0"/>
          <w:szCs w:val="24"/>
          <w14:ligatures w14:val="none"/>
          <w14:numSpacing w14:val="default"/>
        </w:rPr>
        <w:t xml:space="preserve"> práce:</w:t>
      </w:r>
      <w:r w:rsidRPr="00F825CE">
        <w:rPr>
          <w:rFonts w:eastAsia="Times New Roman" w:cs="Arial"/>
          <w:spacing w:val="-5"/>
          <w:kern w:val="0"/>
          <w:szCs w:val="24"/>
          <w14:ligatures w14:val="none"/>
          <w14:numSpacing w14:val="default"/>
        </w:rPr>
        <w:tab/>
      </w:r>
      <w:r w:rsidR="00D14FE1">
        <w:rPr>
          <w:rFonts w:eastAsia="Times New Roman" w:cs="Arial"/>
          <w:color w:val="FF0000"/>
          <w:spacing w:val="-5"/>
          <w:kern w:val="0"/>
          <w:szCs w:val="24"/>
          <w14:ligatures w14:val="none"/>
          <w14:numSpacing w14:val="default"/>
        </w:rPr>
        <w:t>Jméno autora vč. t</w:t>
      </w:r>
      <w:r w:rsidRPr="00F825CE">
        <w:rPr>
          <w:rFonts w:eastAsia="Times New Roman" w:cs="Arial"/>
          <w:color w:val="FF0000"/>
          <w:spacing w:val="-5"/>
          <w:kern w:val="0"/>
          <w:szCs w:val="24"/>
          <w14:ligatures w14:val="none"/>
          <w14:numSpacing w14:val="default"/>
        </w:rPr>
        <w:t>itulů</w:t>
      </w:r>
    </w:p>
    <w:p w14:paraId="00656C62" w14:textId="77777777" w:rsidR="000C1E8D" w:rsidRPr="00F825CE" w:rsidRDefault="00AA181A" w:rsidP="00F825CE">
      <w:pPr>
        <w:spacing w:after="0"/>
        <w:ind w:firstLine="0"/>
        <w:rPr>
          <w:rFonts w:eastAsia="Times New Roman" w:cs="Arial"/>
          <w:spacing w:val="-5"/>
          <w:kern w:val="0"/>
          <w:szCs w:val="24"/>
          <w14:ligatures w14:val="none"/>
          <w14:numSpacing w14:val="default"/>
        </w:rPr>
      </w:pPr>
      <w:r>
        <w:rPr>
          <w:rFonts w:eastAsia="Times New Roman" w:cs="Arial"/>
          <w:spacing w:val="-5"/>
          <w:kern w:val="0"/>
          <w:szCs w:val="24"/>
          <w14:ligatures w14:val="none"/>
          <w14:numSpacing w14:val="default"/>
        </w:rPr>
        <w:t>Vedoucí diplomové</w:t>
      </w:r>
      <w:r w:rsidR="00F825CE" w:rsidRPr="00F825CE">
        <w:rPr>
          <w:rFonts w:eastAsia="Times New Roman" w:cs="Arial"/>
          <w:spacing w:val="-5"/>
          <w:kern w:val="0"/>
          <w:szCs w:val="24"/>
          <w14:ligatures w14:val="none"/>
          <w14:numSpacing w14:val="default"/>
        </w:rPr>
        <w:t xml:space="preserve"> práce:</w:t>
      </w:r>
      <w:r w:rsidR="00F825CE" w:rsidRPr="00F825CE">
        <w:rPr>
          <w:rFonts w:eastAsia="Times New Roman" w:cs="Arial"/>
          <w:spacing w:val="-5"/>
          <w:kern w:val="0"/>
          <w:szCs w:val="24"/>
          <w14:ligatures w14:val="none"/>
          <w14:numSpacing w14:val="default"/>
        </w:rPr>
        <w:tab/>
      </w:r>
      <w:r w:rsidR="00F825CE" w:rsidRPr="00F825CE">
        <w:rPr>
          <w:rFonts w:eastAsia="Times New Roman" w:cs="Arial"/>
          <w:color w:val="FF0000"/>
          <w:spacing w:val="-5"/>
          <w:kern w:val="0"/>
          <w:szCs w:val="24"/>
          <w14:ligatures w14:val="none"/>
          <w14:numSpacing w14:val="default"/>
        </w:rPr>
        <w:t>Jméno vedoucího vč. titulů</w:t>
      </w:r>
    </w:p>
    <w:p w14:paraId="4DFB921D" w14:textId="77777777" w:rsidR="000C1E8D" w:rsidRPr="00DB18D7" w:rsidRDefault="001518EB" w:rsidP="000166A5">
      <w:pPr>
        <w:pStyle w:val="Zpat"/>
        <w:framePr w:w="9051" w:wrap="notBeside" w:vAnchor="page" w:hAnchor="page" w:x="1411" w:y="15539" w:anchorLock="1"/>
        <w:pBdr>
          <w:top w:val="single" w:sz="8" w:space="14" w:color="007AC2"/>
        </w:pBdr>
        <w:jc w:val="center"/>
        <w:rPr>
          <w:b/>
          <w:sz w:val="28"/>
          <w:szCs w:val="24"/>
        </w:rPr>
      </w:pPr>
      <w:r w:rsidRPr="00DB18D7">
        <w:rPr>
          <w:b/>
          <w:sz w:val="28"/>
          <w:szCs w:val="24"/>
        </w:rPr>
        <w:t>Kladno</w:t>
      </w:r>
      <w:r w:rsidR="000C1E8D" w:rsidRPr="00DB18D7">
        <w:rPr>
          <w:b/>
          <w:color w:val="FF0000"/>
          <w:sz w:val="28"/>
          <w:szCs w:val="24"/>
        </w:rPr>
        <w:t xml:space="preserve"> rok</w:t>
      </w:r>
    </w:p>
    <w:p w14:paraId="47214A50" w14:textId="77777777" w:rsidR="000C1E8D" w:rsidRPr="00233224" w:rsidRDefault="000C1E8D" w:rsidP="000166A5">
      <w:pPr>
        <w:pStyle w:val="Zptenadresa"/>
        <w:framePr w:w="9051" w:hRule="auto" w:hSpace="0" w:vSpace="0" w:wrap="notBeside" w:hAnchor="page" w:x="1411" w:y="15539"/>
        <w:pBdr>
          <w:top w:val="single" w:sz="8" w:space="14" w:color="007AC2"/>
        </w:pBdr>
        <w:tabs>
          <w:tab w:val="clear" w:pos="2160"/>
          <w:tab w:val="left" w:pos="4423"/>
          <w:tab w:val="left" w:pos="8789"/>
        </w:tabs>
        <w:spacing w:line="180" w:lineRule="exact"/>
        <w:ind w:firstLine="284"/>
        <w:rPr>
          <w:rFonts w:ascii="Palatino Linotype" w:hAnsi="Palatino Linotype"/>
          <w:sz w:val="16"/>
          <w:szCs w:val="16"/>
        </w:rPr>
      </w:pPr>
      <w:r w:rsidRPr="00233224">
        <w:rPr>
          <w:rFonts w:ascii="Palatino Linotype" w:hAnsi="Palatino Linotype"/>
          <w:sz w:val="16"/>
          <w:szCs w:val="16"/>
        </w:rPr>
        <w:tab/>
      </w:r>
    </w:p>
    <w:p w14:paraId="632CB6E0" w14:textId="77777777" w:rsidR="00F825CE" w:rsidRDefault="00F825CE" w:rsidP="0027395B">
      <w:pPr>
        <w:ind w:firstLine="0"/>
        <w:jc w:val="both"/>
        <w:rPr>
          <w:color w:val="FF0000"/>
        </w:rPr>
      </w:pPr>
    </w:p>
    <w:p w14:paraId="76842C54" w14:textId="77777777" w:rsidR="004E0552" w:rsidRPr="00C11516" w:rsidRDefault="00B92222" w:rsidP="004E0552">
      <w:pPr>
        <w:ind w:firstLine="0"/>
        <w:jc w:val="both"/>
        <w:rPr>
          <w:color w:val="FF0000"/>
        </w:rPr>
      </w:pPr>
      <w:r w:rsidRPr="00C11516">
        <w:rPr>
          <w:color w:val="FF0000"/>
        </w:rPr>
        <w:lastRenderedPageBreak/>
        <w:t xml:space="preserve">Zadání práce – </w:t>
      </w:r>
      <w:r w:rsidR="001518EB" w:rsidRPr="00C11516">
        <w:rPr>
          <w:color w:val="FF0000"/>
        </w:rPr>
        <w:t xml:space="preserve">Místo této stránky umístěte zadání </w:t>
      </w:r>
      <w:r w:rsidR="00675834" w:rsidRPr="00C11516">
        <w:rPr>
          <w:color w:val="FF0000"/>
        </w:rPr>
        <w:t>diplomové</w:t>
      </w:r>
      <w:r w:rsidR="001518EB" w:rsidRPr="00C11516">
        <w:rPr>
          <w:color w:val="FF0000"/>
        </w:rPr>
        <w:t xml:space="preserve"> práce</w:t>
      </w:r>
      <w:r w:rsidR="00675834" w:rsidRPr="00C11516">
        <w:rPr>
          <w:color w:val="FF0000"/>
        </w:rPr>
        <w:t xml:space="preserve">, </w:t>
      </w:r>
      <w:r w:rsidR="004E0552" w:rsidRPr="00C11516">
        <w:rPr>
          <w:color w:val="FF0000"/>
        </w:rPr>
        <w:t xml:space="preserve">které si po výzvě (z adresy noreply@cvut.cz přijde studentovi email s předmětem „Výzva k přijetí zadání“) potvrdíte a stáhnete z </w:t>
      </w:r>
      <w:proofErr w:type="spellStart"/>
      <w:r w:rsidR="004E0552" w:rsidRPr="00C11516">
        <w:rPr>
          <w:color w:val="FF0000"/>
        </w:rPr>
        <w:t>KOSu</w:t>
      </w:r>
      <w:proofErr w:type="spellEnd"/>
      <w:r w:rsidR="004E0552" w:rsidRPr="00C11516">
        <w:rPr>
          <w:color w:val="FF0000"/>
        </w:rPr>
        <w:t xml:space="preserve"> ve formátu PDF, postup viz web FBMI, záložka STUDENT, podzáložka Bakalářské a diplomové práce. </w:t>
      </w:r>
    </w:p>
    <w:p w14:paraId="47A5848E" w14:textId="77777777" w:rsidR="004E0552" w:rsidRDefault="004E0552" w:rsidP="004E0552">
      <w:pPr>
        <w:ind w:firstLine="0"/>
        <w:jc w:val="both"/>
        <w:rPr>
          <w:color w:val="FF0000"/>
        </w:rPr>
      </w:pPr>
      <w:r w:rsidRPr="00C11516">
        <w:rPr>
          <w:color w:val="FF0000"/>
        </w:rPr>
        <w:t>Na zadání je uvedena platnost – relevantní jsou pouze platná zadání závěrečných prací. Při hodnocení práce je posuzována míra splnění zadání.</w:t>
      </w:r>
    </w:p>
    <w:p w14:paraId="17D9DAA4" w14:textId="3DBF7F51" w:rsidR="000C1E8D" w:rsidRPr="00233224" w:rsidRDefault="000C1E8D" w:rsidP="004E0552">
      <w:pPr>
        <w:ind w:firstLine="0"/>
        <w:jc w:val="both"/>
      </w:pPr>
    </w:p>
    <w:p w14:paraId="1BA57D54" w14:textId="77777777" w:rsidR="000C1E8D" w:rsidRPr="00233224" w:rsidRDefault="000C1E8D" w:rsidP="0028482B"/>
    <w:p w14:paraId="36C5B863" w14:textId="77777777" w:rsidR="000C1E8D" w:rsidRPr="00233224" w:rsidRDefault="000C1E8D" w:rsidP="0028482B"/>
    <w:p w14:paraId="5A3F82A2" w14:textId="77777777" w:rsidR="000C1E8D" w:rsidRPr="00233224" w:rsidRDefault="000C1E8D" w:rsidP="0028482B"/>
    <w:p w14:paraId="5183646E" w14:textId="77777777" w:rsidR="000C1E8D" w:rsidRPr="00233224" w:rsidRDefault="000C1E8D" w:rsidP="0028482B"/>
    <w:p w14:paraId="38B0B929" w14:textId="77777777" w:rsidR="000C1E8D" w:rsidRPr="00233224" w:rsidRDefault="000C1E8D" w:rsidP="0028482B"/>
    <w:p w14:paraId="6EBC34A1" w14:textId="77777777" w:rsidR="000C1E8D" w:rsidRPr="00233224" w:rsidRDefault="000C1E8D" w:rsidP="0028482B"/>
    <w:p w14:paraId="453C036B" w14:textId="77777777" w:rsidR="000C1E8D" w:rsidRPr="00233224" w:rsidRDefault="000C1E8D" w:rsidP="0028482B"/>
    <w:p w14:paraId="2A5BEE53" w14:textId="77777777" w:rsidR="000C1E8D" w:rsidRPr="00233224" w:rsidRDefault="000C1E8D" w:rsidP="0028482B"/>
    <w:p w14:paraId="23D2A073" w14:textId="77777777" w:rsidR="000C1E8D" w:rsidRPr="00233224" w:rsidRDefault="000C1E8D" w:rsidP="0028482B"/>
    <w:p w14:paraId="62621B64" w14:textId="77777777" w:rsidR="000C1E8D" w:rsidRPr="00233224" w:rsidRDefault="000C1E8D" w:rsidP="0028482B"/>
    <w:p w14:paraId="68C1AD55" w14:textId="77777777" w:rsidR="000C1E8D" w:rsidRPr="00233224" w:rsidRDefault="000C1E8D" w:rsidP="0028482B"/>
    <w:p w14:paraId="0C8F45A0" w14:textId="34BB083B" w:rsidR="004E0552" w:rsidRPr="004E0552" w:rsidRDefault="004E0552" w:rsidP="004E0552">
      <w:pPr>
        <w:ind w:firstLine="0"/>
        <w:jc w:val="both"/>
        <w:rPr>
          <w:color w:val="FF0000"/>
        </w:rPr>
      </w:pPr>
      <w:r w:rsidRPr="00C11516">
        <w:rPr>
          <w:color w:val="FF0000"/>
        </w:rPr>
        <w:lastRenderedPageBreak/>
        <w:t xml:space="preserve">Místo této stránky umístěte „Prohlášení o samostatném zpracování a použití UI“, které si potvrdíte a stáhnete z </w:t>
      </w:r>
      <w:proofErr w:type="spellStart"/>
      <w:r w:rsidRPr="00C11516">
        <w:rPr>
          <w:color w:val="FF0000"/>
        </w:rPr>
        <w:t>KOSu</w:t>
      </w:r>
      <w:proofErr w:type="spellEnd"/>
      <w:r w:rsidRPr="00C11516">
        <w:rPr>
          <w:color w:val="FF0000"/>
        </w:rPr>
        <w:t xml:space="preserve"> ve formátu PDF, postup viz web FBMI, záložka STUDENT, podzáložka Bakalářské a diplomové práce.</w:t>
      </w:r>
      <w:r w:rsidR="00C11516" w:rsidRPr="00C11516">
        <w:t xml:space="preserve"> </w:t>
      </w:r>
      <w:r w:rsidR="00C11516" w:rsidRPr="00C11516">
        <w:rPr>
          <w:color w:val="FF0000"/>
        </w:rPr>
        <w:t>Před potvrzením prohlášení je nutné vybrat jazyk, ve kterém bude psaná závěrečná práce.</w:t>
      </w:r>
    </w:p>
    <w:p w14:paraId="13E824DA" w14:textId="2378D234" w:rsidR="000166A5" w:rsidRDefault="00D6116D" w:rsidP="004E0552">
      <w:pPr>
        <w:jc w:val="center"/>
      </w:pPr>
      <w:r>
        <w:rPr>
          <w:noProof/>
          <w:lang w:eastAsia="cs-CZ"/>
          <w14:ligatures w14:val="none"/>
          <w14:numSpacing w14:val="default"/>
        </w:rPr>
        <w:drawing>
          <wp:inline distT="0" distB="0" distL="0" distR="0" wp14:anchorId="6D24C9A3" wp14:editId="71AE6C9A">
            <wp:extent cx="5759450" cy="7045960"/>
            <wp:effectExtent l="0" t="0" r="0" b="254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0"/>
                    <a:srcRect l="12580" t="13901" r="62105" b="12112"/>
                    <a:stretch/>
                  </pic:blipFill>
                  <pic:spPr bwMode="auto">
                    <a:xfrm>
                      <a:off x="0" y="0"/>
                      <a:ext cx="5759450" cy="7045960"/>
                    </a:xfrm>
                    <a:prstGeom prst="rect">
                      <a:avLst/>
                    </a:prstGeom>
                    <a:ln>
                      <a:noFill/>
                    </a:ln>
                    <a:extLst>
                      <a:ext uri="{53640926-AAD7-44D8-BBD7-CCE9431645EC}">
                        <a14:shadowObscured xmlns:a14="http://schemas.microsoft.com/office/drawing/2010/main"/>
                      </a:ext>
                    </a:extLst>
                  </pic:spPr>
                </pic:pic>
              </a:graphicData>
            </a:graphic>
          </wp:inline>
        </w:drawing>
      </w:r>
    </w:p>
    <w:p w14:paraId="69238632" w14:textId="77777777" w:rsidR="000C1E8D" w:rsidRPr="00233224" w:rsidRDefault="000C1E8D" w:rsidP="0028482B"/>
    <w:p w14:paraId="253C2707" w14:textId="77777777" w:rsidR="001518EB" w:rsidRDefault="001518EB" w:rsidP="000A75C8">
      <w:pPr>
        <w:pStyle w:val="Neslovannadpis"/>
        <w:rPr>
          <w:rFonts w:ascii="Palatino Linotype" w:hAnsi="Palatino Linotype"/>
        </w:rPr>
      </w:pPr>
    </w:p>
    <w:p w14:paraId="28B7D44B" w14:textId="77777777" w:rsidR="00E904E4" w:rsidRPr="00233224" w:rsidRDefault="001518EB" w:rsidP="001E31F1">
      <w:pPr>
        <w:pStyle w:val="Neslovannadpis"/>
        <w:widowControl w:val="0"/>
        <w:spacing w:before="7800" w:after="240"/>
        <w:jc w:val="both"/>
        <w:rPr>
          <w:rFonts w:ascii="Palatino Linotype" w:hAnsi="Palatino Linotype"/>
        </w:rPr>
      </w:pPr>
      <w:r w:rsidRPr="00233224">
        <w:rPr>
          <w:rFonts w:ascii="Palatino Linotype" w:hAnsi="Palatino Linotype"/>
        </w:rPr>
        <w:t>PODĚKOVÁNÍ</w:t>
      </w:r>
    </w:p>
    <w:p w14:paraId="2F57FE8A" w14:textId="77777777" w:rsidR="001E31F1" w:rsidRPr="001518EB" w:rsidRDefault="00E904E4" w:rsidP="001E31F1">
      <w:pPr>
        <w:ind w:firstLine="0"/>
        <w:jc w:val="both"/>
        <w:rPr>
          <w:color w:val="FF0000"/>
        </w:rPr>
      </w:pPr>
      <w:r w:rsidRPr="001518EB">
        <w:rPr>
          <w:color w:val="FF0000"/>
        </w:rPr>
        <w:t>V této části máte možnost v</w:t>
      </w:r>
      <w:r w:rsidR="000B610D" w:rsidRPr="001518EB">
        <w:rPr>
          <w:color w:val="FF0000"/>
        </w:rPr>
        <w:t xml:space="preserve"> jednom, maximálně </w:t>
      </w:r>
      <w:r w:rsidRPr="001518EB">
        <w:rPr>
          <w:color w:val="FF0000"/>
        </w:rPr>
        <w:t xml:space="preserve">dvou odstavcích poděkovat těm, kteří vás během psaní podporovali. Obvykle se děkuje vedoucímu práce, který se podílel na </w:t>
      </w:r>
      <w:r w:rsidR="009D50C3" w:rsidRPr="001518EB">
        <w:rPr>
          <w:color w:val="FF0000"/>
        </w:rPr>
        <w:t>jejím vzniku</w:t>
      </w:r>
      <w:r w:rsidRPr="001518EB">
        <w:rPr>
          <w:color w:val="FF0000"/>
        </w:rPr>
        <w:t xml:space="preserve"> většinou svou trpělivostí, cennými radami a kritickými, ale konstruktivními připomínkami. Poděkování může dále patřit případným konzultantům, odborným pracovištím, zařízením, institucím, jejich vedení a dalším entitám a to nejčastěji za umožnění realizace praktické části. </w:t>
      </w:r>
      <w:r w:rsidR="001E31F1">
        <w:rPr>
          <w:color w:val="FF0000"/>
        </w:rPr>
        <w:t>Při poděkování osobě musíte uvést všechny její akademické tituly a celé jméno a příjmení, u institucí celý jejich název, ne zkratku.</w:t>
      </w:r>
    </w:p>
    <w:p w14:paraId="5DCCBDF0" w14:textId="77777777" w:rsidR="000B610D" w:rsidRPr="00233224" w:rsidRDefault="000B610D" w:rsidP="001E31F1">
      <w:pPr>
        <w:ind w:firstLine="0"/>
        <w:jc w:val="both"/>
      </w:pPr>
      <w:r w:rsidRPr="00233224">
        <w:lastRenderedPageBreak/>
        <w:br w:type="page"/>
      </w:r>
    </w:p>
    <w:p w14:paraId="129F76CF" w14:textId="77777777" w:rsidR="000B610D" w:rsidRPr="00233224" w:rsidRDefault="00DB18D7" w:rsidP="001E31F1">
      <w:pPr>
        <w:pStyle w:val="Neslovannadpis"/>
        <w:spacing w:after="240"/>
        <w:jc w:val="both"/>
        <w:rPr>
          <w:rFonts w:ascii="Palatino Linotype" w:hAnsi="Palatino Linotype"/>
        </w:rPr>
      </w:pPr>
      <w:r w:rsidRPr="00233224">
        <w:rPr>
          <w:rFonts w:ascii="Palatino Linotype" w:hAnsi="Palatino Linotype"/>
        </w:rPr>
        <w:lastRenderedPageBreak/>
        <w:t>ABSTRAKT</w:t>
      </w:r>
    </w:p>
    <w:p w14:paraId="0A9D95C8" w14:textId="77777777" w:rsidR="006B1F56" w:rsidRPr="006B1F56" w:rsidRDefault="006B1F56" w:rsidP="00BD487D">
      <w:pPr>
        <w:ind w:firstLine="0"/>
        <w:jc w:val="both"/>
        <w:rPr>
          <w:color w:val="FF0000"/>
        </w:rPr>
      </w:pPr>
      <w:r w:rsidRPr="006B1F56">
        <w:rPr>
          <w:color w:val="FF0000"/>
        </w:rPr>
        <w:t xml:space="preserve">Abstrakt </w:t>
      </w:r>
      <w:r w:rsidR="001E31F1">
        <w:rPr>
          <w:color w:val="FF0000"/>
        </w:rPr>
        <w:t>je</w:t>
      </w:r>
      <w:r w:rsidRPr="006B1F56">
        <w:rPr>
          <w:color w:val="FF0000"/>
        </w:rPr>
        <w:t xml:space="preserve"> psán v odstavcích a bude kopírovat vlastní členění práce. Měla by zde být stručná informace pouze o vlastní práci, o obsahu a zaměření práce. </w:t>
      </w:r>
      <w:r w:rsidRPr="006B1F56">
        <w:rPr>
          <w:b/>
          <w:color w:val="FF0000"/>
        </w:rPr>
        <w:t>Nesmí se zapomenout na informace o dosažených výsledcích práce a jejich popis.</w:t>
      </w:r>
      <w:r w:rsidRPr="006B1F56">
        <w:rPr>
          <w:color w:val="FF0000"/>
        </w:rPr>
        <w:t xml:space="preserve"> Používá se v něm odborná terminologie, je stručný, věcný, výstižný, informativní a přitažlivý. Rozsah by neměl překročit 1 normostranu - </w:t>
      </w:r>
      <w:r w:rsidRPr="006B1F56">
        <w:rPr>
          <w:color w:val="FF0000"/>
        </w:rPr>
        <w:br/>
        <w:t>1 800 – 2 000 znaků.</w:t>
      </w:r>
    </w:p>
    <w:p w14:paraId="5A87BE12" w14:textId="77777777" w:rsidR="00782650" w:rsidRPr="00233224" w:rsidRDefault="00782650" w:rsidP="001E31F1">
      <w:pPr>
        <w:pStyle w:val="Neslovannadpis"/>
        <w:spacing w:after="240"/>
        <w:jc w:val="both"/>
        <w:rPr>
          <w:rFonts w:ascii="Palatino Linotype" w:hAnsi="Palatino Linotype"/>
        </w:rPr>
      </w:pPr>
      <w:r w:rsidRPr="00233224">
        <w:rPr>
          <w:rFonts w:ascii="Palatino Linotype" w:hAnsi="Palatino Linotype"/>
        </w:rPr>
        <w:t>Klíčová slova</w:t>
      </w:r>
    </w:p>
    <w:p w14:paraId="24939D05" w14:textId="77777777" w:rsidR="001518EB" w:rsidRPr="001518EB" w:rsidRDefault="001C45E1" w:rsidP="001518EB">
      <w:pPr>
        <w:ind w:firstLine="0"/>
        <w:jc w:val="both"/>
        <w:rPr>
          <w:color w:val="FF0000"/>
        </w:rPr>
      </w:pPr>
      <w:r>
        <w:rPr>
          <w:color w:val="FF0000"/>
        </w:rPr>
        <w:t xml:space="preserve">Seznam slov a slovních spojení </w:t>
      </w:r>
      <w:r w:rsidRPr="001C45E1">
        <w:rPr>
          <w:color w:val="FF0000"/>
        </w:rPr>
        <w:t>(5 až 7)</w:t>
      </w:r>
      <w:r>
        <w:rPr>
          <w:color w:val="FF0000"/>
        </w:rPr>
        <w:t xml:space="preserve"> </w:t>
      </w:r>
      <w:r w:rsidR="00782650" w:rsidRPr="001518EB">
        <w:rPr>
          <w:color w:val="FF0000"/>
        </w:rPr>
        <w:t xml:space="preserve">oddělených středníkem reprezentující téma práce a použité metody řazené podle relevance od nejdůležitějšího. </w:t>
      </w:r>
    </w:p>
    <w:p w14:paraId="337B7DD3" w14:textId="71B97181" w:rsidR="000166A5" w:rsidRDefault="000166A5" w:rsidP="000166A5">
      <w:pPr>
        <w:ind w:firstLine="0"/>
        <w:jc w:val="both"/>
        <w:rPr>
          <w:sz w:val="22"/>
        </w:rPr>
      </w:pPr>
      <w:r>
        <w:rPr>
          <w:sz w:val="22"/>
        </w:rPr>
        <w:t xml:space="preserve">Minimální počet </w:t>
      </w:r>
      <w:r>
        <w:rPr>
          <w:sz w:val="22"/>
          <w:u w:val="single"/>
        </w:rPr>
        <w:t>znaků</w:t>
      </w:r>
      <w:r>
        <w:rPr>
          <w:sz w:val="22"/>
        </w:rPr>
        <w:t xml:space="preserve"> klíčových slov v češtině je 20, v angličtině 30, maximální počet </w:t>
      </w:r>
      <w:r>
        <w:rPr>
          <w:sz w:val="22"/>
          <w:u w:val="single"/>
        </w:rPr>
        <w:t>znaků</w:t>
      </w:r>
      <w:r>
        <w:rPr>
          <w:sz w:val="22"/>
        </w:rPr>
        <w:t xml:space="preserve"> klíčových slov pro oba jazyky je 1000.</w:t>
      </w:r>
    </w:p>
    <w:p w14:paraId="72445720" w14:textId="2DEAF3BF" w:rsidR="002C7F90" w:rsidRPr="002C7F90" w:rsidRDefault="002C7F90" w:rsidP="000166A5">
      <w:pPr>
        <w:ind w:firstLine="0"/>
        <w:jc w:val="both"/>
        <w:rPr>
          <w:sz w:val="22"/>
        </w:rPr>
      </w:pPr>
      <w:r w:rsidRPr="002C7F90">
        <w:rPr>
          <w:sz w:val="22"/>
        </w:rPr>
        <w:t>Abstrakt a klíčová slova se uvádějí v jazyce práce a v angličtině. Pokud je jazykem práce angličtina, uvádějí se pouze v angličtině.</w:t>
      </w:r>
    </w:p>
    <w:p w14:paraId="4DFB928C" w14:textId="77777777" w:rsidR="00140A04" w:rsidRPr="00233224" w:rsidRDefault="00140A04" w:rsidP="00D22983">
      <w:pPr>
        <w:jc w:val="both"/>
      </w:pPr>
      <w:r w:rsidRPr="00233224">
        <w:br w:type="page"/>
      </w:r>
    </w:p>
    <w:p w14:paraId="4731D482" w14:textId="77777777" w:rsidR="00E20601" w:rsidRPr="00233224" w:rsidRDefault="00DB18D7" w:rsidP="001E31F1">
      <w:pPr>
        <w:pStyle w:val="Neslovannadpis"/>
        <w:spacing w:after="240"/>
        <w:jc w:val="both"/>
        <w:rPr>
          <w:rFonts w:ascii="Palatino Linotype" w:hAnsi="Palatino Linotype"/>
          <w:lang w:val="en-US"/>
        </w:rPr>
      </w:pPr>
      <w:r w:rsidRPr="00233224">
        <w:rPr>
          <w:rFonts w:ascii="Palatino Linotype" w:hAnsi="Palatino Linotype"/>
          <w:lang w:val="en-US"/>
        </w:rPr>
        <w:lastRenderedPageBreak/>
        <w:t>ABSTRACT</w:t>
      </w:r>
    </w:p>
    <w:p w14:paraId="5DB25C49" w14:textId="77777777" w:rsidR="00E20601" w:rsidRPr="00DB18D7" w:rsidRDefault="00E20601" w:rsidP="00DB18D7">
      <w:pPr>
        <w:ind w:firstLine="0"/>
        <w:jc w:val="both"/>
        <w:rPr>
          <w:color w:val="FF0000"/>
          <w:lang w:val="en-US"/>
        </w:rPr>
      </w:pPr>
      <w:r w:rsidRPr="00DB18D7">
        <w:rPr>
          <w:color w:val="FF0000"/>
          <w:lang w:val="en-US"/>
        </w:rPr>
        <w:t>Approximately four paragraphs concisely describing the topic, methods and results of the thesis.</w:t>
      </w:r>
    </w:p>
    <w:p w14:paraId="1E8B4D4A" w14:textId="77777777" w:rsidR="00E20601" w:rsidRPr="00233224" w:rsidRDefault="00E20601" w:rsidP="001E31F1">
      <w:pPr>
        <w:pStyle w:val="Neslovannadpis"/>
        <w:spacing w:after="240"/>
        <w:jc w:val="both"/>
        <w:rPr>
          <w:rFonts w:ascii="Palatino Linotype" w:hAnsi="Palatino Linotype"/>
          <w:lang w:val="en-US"/>
        </w:rPr>
      </w:pPr>
      <w:r w:rsidRPr="00233224">
        <w:rPr>
          <w:rFonts w:ascii="Palatino Linotype" w:hAnsi="Palatino Linotype"/>
          <w:lang w:val="en-US"/>
        </w:rPr>
        <w:t>Keywords</w:t>
      </w:r>
    </w:p>
    <w:p w14:paraId="6120D185" w14:textId="77777777" w:rsidR="00DB18D7" w:rsidRPr="00DB18D7" w:rsidRDefault="00E20601" w:rsidP="00DB18D7">
      <w:pPr>
        <w:ind w:firstLine="0"/>
        <w:jc w:val="both"/>
        <w:rPr>
          <w:color w:val="FF0000"/>
        </w:rPr>
      </w:pPr>
      <w:r w:rsidRPr="00DB18D7">
        <w:rPr>
          <w:color w:val="FF0000"/>
          <w:lang w:val="en-US"/>
        </w:rPr>
        <w:t xml:space="preserve">The list of words and phrases separated by semicolons representing the theme of the work and the methods used ranked by relevance from the most important. </w:t>
      </w:r>
    </w:p>
    <w:p w14:paraId="4312B9A7" w14:textId="77777777" w:rsidR="00140A04" w:rsidRPr="00233224" w:rsidRDefault="00140A04" w:rsidP="00D22983">
      <w:pPr>
        <w:jc w:val="both"/>
      </w:pPr>
      <w:r w:rsidRPr="00233224">
        <w:br w:type="page"/>
      </w:r>
    </w:p>
    <w:sdt>
      <w:sdtPr>
        <w:rPr>
          <w:rFonts w:ascii="Palatino Linotype" w:eastAsiaTheme="minorHAnsi" w:hAnsi="Palatino Linotype" w:cstheme="minorBidi"/>
          <w:b w:val="0"/>
          <w:spacing w:val="0"/>
          <w:sz w:val="24"/>
          <w:szCs w:val="22"/>
        </w:rPr>
        <w:id w:val="-1487166385"/>
        <w:docPartObj>
          <w:docPartGallery w:val="Table of Contents"/>
          <w:docPartUnique/>
        </w:docPartObj>
      </w:sdtPr>
      <w:sdtEndPr>
        <w:rPr>
          <w:bCs/>
          <w:noProof/>
        </w:rPr>
      </w:sdtEndPr>
      <w:sdtContent>
        <w:p w14:paraId="40690972" w14:textId="77777777" w:rsidR="00E20601" w:rsidRPr="00233224" w:rsidRDefault="00E20601" w:rsidP="00E20601">
          <w:pPr>
            <w:pStyle w:val="Neslovannadpis"/>
            <w:rPr>
              <w:rFonts w:ascii="Palatino Linotype" w:hAnsi="Palatino Linotype"/>
            </w:rPr>
          </w:pPr>
          <w:r w:rsidRPr="00233224">
            <w:rPr>
              <w:rFonts w:ascii="Palatino Linotype" w:hAnsi="Palatino Linotype"/>
            </w:rPr>
            <w:t>Obsah</w:t>
          </w:r>
        </w:p>
        <w:p w14:paraId="6C6D407E" w14:textId="413AA463" w:rsidR="00E74E06" w:rsidRDefault="00E20601">
          <w:pPr>
            <w:pStyle w:val="Obsah1"/>
            <w:rPr>
              <w:rFonts w:asciiTheme="minorHAnsi" w:eastAsiaTheme="minorEastAsia" w:hAnsiTheme="minorHAnsi"/>
              <w:noProof/>
              <w:kern w:val="0"/>
              <w:sz w:val="22"/>
              <w:lang w:eastAsia="cs-CZ"/>
              <w14:ligatures w14:val="none"/>
              <w14:numSpacing w14:val="default"/>
            </w:rPr>
          </w:pPr>
          <w:r w:rsidRPr="00233224">
            <w:fldChar w:fldCharType="begin"/>
          </w:r>
          <w:r w:rsidRPr="00233224">
            <w:instrText xml:space="preserve"> TOC \o "1-3" \h \z \u </w:instrText>
          </w:r>
          <w:r w:rsidRPr="00233224">
            <w:fldChar w:fldCharType="separate"/>
          </w:r>
          <w:hyperlink w:anchor="_Toc147313639" w:history="1">
            <w:r w:rsidR="00E74E06" w:rsidRPr="00693658">
              <w:rPr>
                <w:rStyle w:val="Hypertextovodkaz"/>
                <w:noProof/>
              </w:rPr>
              <w:t>1</w:t>
            </w:r>
            <w:r w:rsidR="00E74E06">
              <w:rPr>
                <w:rFonts w:asciiTheme="minorHAnsi" w:eastAsiaTheme="minorEastAsia" w:hAnsiTheme="minorHAnsi"/>
                <w:noProof/>
                <w:kern w:val="0"/>
                <w:sz w:val="22"/>
                <w:lang w:eastAsia="cs-CZ"/>
                <w14:ligatures w14:val="none"/>
                <w14:numSpacing w14:val="default"/>
              </w:rPr>
              <w:tab/>
            </w:r>
            <w:r w:rsidR="004E0552" w:rsidRPr="00693658">
              <w:rPr>
                <w:rStyle w:val="Hypertextovodkaz"/>
                <w:noProof/>
              </w:rPr>
              <w:t>ÚVOD</w:t>
            </w:r>
            <w:r w:rsidR="00E74E06">
              <w:rPr>
                <w:noProof/>
                <w:webHidden/>
              </w:rPr>
              <w:tab/>
            </w:r>
            <w:r w:rsidR="00E74E06">
              <w:rPr>
                <w:noProof/>
                <w:webHidden/>
              </w:rPr>
              <w:fldChar w:fldCharType="begin"/>
            </w:r>
            <w:r w:rsidR="00E74E06">
              <w:rPr>
                <w:noProof/>
                <w:webHidden/>
              </w:rPr>
              <w:instrText xml:space="preserve"> PAGEREF _Toc147313639 \h </w:instrText>
            </w:r>
            <w:r w:rsidR="00E74E06">
              <w:rPr>
                <w:noProof/>
                <w:webHidden/>
              </w:rPr>
            </w:r>
            <w:r w:rsidR="00E74E06">
              <w:rPr>
                <w:noProof/>
                <w:webHidden/>
              </w:rPr>
              <w:fldChar w:fldCharType="separate"/>
            </w:r>
            <w:r w:rsidR="000166A5">
              <w:rPr>
                <w:noProof/>
                <w:webHidden/>
              </w:rPr>
              <w:t>8</w:t>
            </w:r>
            <w:r w:rsidR="00E74E06">
              <w:rPr>
                <w:noProof/>
                <w:webHidden/>
              </w:rPr>
              <w:fldChar w:fldCharType="end"/>
            </w:r>
          </w:hyperlink>
        </w:p>
        <w:p w14:paraId="365024AD" w14:textId="2090A5B9" w:rsidR="00E74E06" w:rsidRDefault="00000000">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147313640" w:history="1">
            <w:r w:rsidR="00E74E06" w:rsidRPr="00693658">
              <w:rPr>
                <w:rStyle w:val="Hypertextovodkaz"/>
                <w:noProof/>
              </w:rPr>
              <w:t>1.1</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Ukázka formátování odrážek</w:t>
            </w:r>
            <w:r w:rsidR="00E74E06">
              <w:rPr>
                <w:noProof/>
                <w:webHidden/>
              </w:rPr>
              <w:tab/>
            </w:r>
            <w:r w:rsidR="00E74E06">
              <w:rPr>
                <w:noProof/>
                <w:webHidden/>
              </w:rPr>
              <w:fldChar w:fldCharType="begin"/>
            </w:r>
            <w:r w:rsidR="00E74E06">
              <w:rPr>
                <w:noProof/>
                <w:webHidden/>
              </w:rPr>
              <w:instrText xml:space="preserve"> PAGEREF _Toc147313640 \h </w:instrText>
            </w:r>
            <w:r w:rsidR="00E74E06">
              <w:rPr>
                <w:noProof/>
                <w:webHidden/>
              </w:rPr>
            </w:r>
            <w:r w:rsidR="00E74E06">
              <w:rPr>
                <w:noProof/>
                <w:webHidden/>
              </w:rPr>
              <w:fldChar w:fldCharType="separate"/>
            </w:r>
            <w:r w:rsidR="000166A5">
              <w:rPr>
                <w:noProof/>
                <w:webHidden/>
              </w:rPr>
              <w:t>9</w:t>
            </w:r>
            <w:r w:rsidR="00E74E06">
              <w:rPr>
                <w:noProof/>
                <w:webHidden/>
              </w:rPr>
              <w:fldChar w:fldCharType="end"/>
            </w:r>
          </w:hyperlink>
        </w:p>
        <w:p w14:paraId="3B9BC0E9" w14:textId="73994232" w:rsidR="00E74E06" w:rsidRDefault="00000000">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147313641" w:history="1">
            <w:r w:rsidR="00E74E06" w:rsidRPr="00693658">
              <w:rPr>
                <w:rStyle w:val="Hypertextovodkaz"/>
                <w:noProof/>
              </w:rPr>
              <w:t>1.1.1</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Číslovaný seznam</w:t>
            </w:r>
            <w:r w:rsidR="00E74E06">
              <w:rPr>
                <w:noProof/>
                <w:webHidden/>
              </w:rPr>
              <w:tab/>
            </w:r>
            <w:r w:rsidR="00E74E06">
              <w:rPr>
                <w:noProof/>
                <w:webHidden/>
              </w:rPr>
              <w:fldChar w:fldCharType="begin"/>
            </w:r>
            <w:r w:rsidR="00E74E06">
              <w:rPr>
                <w:noProof/>
                <w:webHidden/>
              </w:rPr>
              <w:instrText xml:space="preserve"> PAGEREF _Toc147313641 \h </w:instrText>
            </w:r>
            <w:r w:rsidR="00E74E06">
              <w:rPr>
                <w:noProof/>
                <w:webHidden/>
              </w:rPr>
            </w:r>
            <w:r w:rsidR="00E74E06">
              <w:rPr>
                <w:noProof/>
                <w:webHidden/>
              </w:rPr>
              <w:fldChar w:fldCharType="separate"/>
            </w:r>
            <w:r w:rsidR="000166A5">
              <w:rPr>
                <w:noProof/>
                <w:webHidden/>
              </w:rPr>
              <w:t>9</w:t>
            </w:r>
            <w:r w:rsidR="00E74E06">
              <w:rPr>
                <w:noProof/>
                <w:webHidden/>
              </w:rPr>
              <w:fldChar w:fldCharType="end"/>
            </w:r>
          </w:hyperlink>
        </w:p>
        <w:p w14:paraId="61449019" w14:textId="1FF4067E" w:rsidR="00E74E06" w:rsidRDefault="00000000">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147313642" w:history="1">
            <w:r w:rsidR="00E74E06" w:rsidRPr="00693658">
              <w:rPr>
                <w:rStyle w:val="Hypertextovodkaz"/>
                <w:noProof/>
              </w:rPr>
              <w:t>1.1.2</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Odrážky</w:t>
            </w:r>
            <w:r w:rsidR="00E74E06">
              <w:rPr>
                <w:noProof/>
                <w:webHidden/>
              </w:rPr>
              <w:tab/>
            </w:r>
            <w:r w:rsidR="00E74E06">
              <w:rPr>
                <w:noProof/>
                <w:webHidden/>
              </w:rPr>
              <w:fldChar w:fldCharType="begin"/>
            </w:r>
            <w:r w:rsidR="00E74E06">
              <w:rPr>
                <w:noProof/>
                <w:webHidden/>
              </w:rPr>
              <w:instrText xml:space="preserve"> PAGEREF _Toc147313642 \h </w:instrText>
            </w:r>
            <w:r w:rsidR="00E74E06">
              <w:rPr>
                <w:noProof/>
                <w:webHidden/>
              </w:rPr>
            </w:r>
            <w:r w:rsidR="00E74E06">
              <w:rPr>
                <w:noProof/>
                <w:webHidden/>
              </w:rPr>
              <w:fldChar w:fldCharType="separate"/>
            </w:r>
            <w:r w:rsidR="000166A5">
              <w:rPr>
                <w:noProof/>
                <w:webHidden/>
              </w:rPr>
              <w:t>9</w:t>
            </w:r>
            <w:r w:rsidR="00E74E06">
              <w:rPr>
                <w:noProof/>
                <w:webHidden/>
              </w:rPr>
              <w:fldChar w:fldCharType="end"/>
            </w:r>
          </w:hyperlink>
        </w:p>
        <w:p w14:paraId="1E58E6AD" w14:textId="5F5258CF" w:rsidR="00E74E06" w:rsidRDefault="00000000">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147313643" w:history="1">
            <w:r w:rsidR="00E74E06" w:rsidRPr="00693658">
              <w:rPr>
                <w:rStyle w:val="Hypertextovodkaz"/>
                <w:noProof/>
              </w:rPr>
              <w:t>1.1.3</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Celé věty (odstavce) jako odrážky</w:t>
            </w:r>
            <w:r w:rsidR="00E74E06">
              <w:rPr>
                <w:noProof/>
                <w:webHidden/>
              </w:rPr>
              <w:tab/>
            </w:r>
            <w:r w:rsidR="00E74E06">
              <w:rPr>
                <w:noProof/>
                <w:webHidden/>
              </w:rPr>
              <w:fldChar w:fldCharType="begin"/>
            </w:r>
            <w:r w:rsidR="00E74E06">
              <w:rPr>
                <w:noProof/>
                <w:webHidden/>
              </w:rPr>
              <w:instrText xml:space="preserve"> PAGEREF _Toc147313643 \h </w:instrText>
            </w:r>
            <w:r w:rsidR="00E74E06">
              <w:rPr>
                <w:noProof/>
                <w:webHidden/>
              </w:rPr>
            </w:r>
            <w:r w:rsidR="00E74E06">
              <w:rPr>
                <w:noProof/>
                <w:webHidden/>
              </w:rPr>
              <w:fldChar w:fldCharType="separate"/>
            </w:r>
            <w:r w:rsidR="000166A5">
              <w:rPr>
                <w:noProof/>
                <w:webHidden/>
              </w:rPr>
              <w:t>9</w:t>
            </w:r>
            <w:r w:rsidR="00E74E06">
              <w:rPr>
                <w:noProof/>
                <w:webHidden/>
              </w:rPr>
              <w:fldChar w:fldCharType="end"/>
            </w:r>
          </w:hyperlink>
        </w:p>
        <w:p w14:paraId="53963B49" w14:textId="483026DF" w:rsidR="00E74E06" w:rsidRDefault="00000000">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147313644" w:history="1">
            <w:r w:rsidR="00E74E06" w:rsidRPr="00693658">
              <w:rPr>
                <w:rStyle w:val="Hypertextovodkaz"/>
                <w:noProof/>
              </w:rPr>
              <w:t>1.2</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Citace</w:t>
            </w:r>
            <w:r w:rsidR="00E74E06">
              <w:rPr>
                <w:noProof/>
                <w:webHidden/>
              </w:rPr>
              <w:tab/>
            </w:r>
            <w:r w:rsidR="00E74E06">
              <w:rPr>
                <w:noProof/>
                <w:webHidden/>
              </w:rPr>
              <w:fldChar w:fldCharType="begin"/>
            </w:r>
            <w:r w:rsidR="00E74E06">
              <w:rPr>
                <w:noProof/>
                <w:webHidden/>
              </w:rPr>
              <w:instrText xml:space="preserve"> PAGEREF _Toc147313644 \h </w:instrText>
            </w:r>
            <w:r w:rsidR="00E74E06">
              <w:rPr>
                <w:noProof/>
                <w:webHidden/>
              </w:rPr>
            </w:r>
            <w:r w:rsidR="00E74E06">
              <w:rPr>
                <w:noProof/>
                <w:webHidden/>
              </w:rPr>
              <w:fldChar w:fldCharType="separate"/>
            </w:r>
            <w:r w:rsidR="000166A5">
              <w:rPr>
                <w:noProof/>
                <w:webHidden/>
              </w:rPr>
              <w:t>10</w:t>
            </w:r>
            <w:r w:rsidR="00E74E06">
              <w:rPr>
                <w:noProof/>
                <w:webHidden/>
              </w:rPr>
              <w:fldChar w:fldCharType="end"/>
            </w:r>
          </w:hyperlink>
        </w:p>
        <w:p w14:paraId="456D4173" w14:textId="6FAD674F" w:rsidR="00E74E06" w:rsidRDefault="00000000">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147313645" w:history="1">
            <w:r w:rsidR="00E74E06" w:rsidRPr="00693658">
              <w:rPr>
                <w:rStyle w:val="Hypertextovodkaz"/>
                <w:noProof/>
              </w:rPr>
              <w:t>1.3</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Tabulka</w:t>
            </w:r>
            <w:r w:rsidR="00E74E06">
              <w:rPr>
                <w:noProof/>
                <w:webHidden/>
              </w:rPr>
              <w:tab/>
            </w:r>
            <w:r w:rsidR="00E74E06">
              <w:rPr>
                <w:noProof/>
                <w:webHidden/>
              </w:rPr>
              <w:fldChar w:fldCharType="begin"/>
            </w:r>
            <w:r w:rsidR="00E74E06">
              <w:rPr>
                <w:noProof/>
                <w:webHidden/>
              </w:rPr>
              <w:instrText xml:space="preserve"> PAGEREF _Toc147313645 \h </w:instrText>
            </w:r>
            <w:r w:rsidR="00E74E06">
              <w:rPr>
                <w:noProof/>
                <w:webHidden/>
              </w:rPr>
            </w:r>
            <w:r w:rsidR="00E74E06">
              <w:rPr>
                <w:noProof/>
                <w:webHidden/>
              </w:rPr>
              <w:fldChar w:fldCharType="separate"/>
            </w:r>
            <w:r w:rsidR="000166A5">
              <w:rPr>
                <w:noProof/>
                <w:webHidden/>
              </w:rPr>
              <w:t>14</w:t>
            </w:r>
            <w:r w:rsidR="00E74E06">
              <w:rPr>
                <w:noProof/>
                <w:webHidden/>
              </w:rPr>
              <w:fldChar w:fldCharType="end"/>
            </w:r>
          </w:hyperlink>
        </w:p>
        <w:p w14:paraId="0B74C221" w14:textId="2EE81B27" w:rsidR="00E74E06" w:rsidRDefault="00000000">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147313646" w:history="1">
            <w:r w:rsidR="00E74E06" w:rsidRPr="00693658">
              <w:rPr>
                <w:rStyle w:val="Hypertextovodkaz"/>
                <w:noProof/>
              </w:rPr>
              <w:t>1.3.1</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Jednoduchá tabulka</w:t>
            </w:r>
            <w:r w:rsidR="00E74E06">
              <w:rPr>
                <w:noProof/>
                <w:webHidden/>
              </w:rPr>
              <w:tab/>
            </w:r>
            <w:r w:rsidR="00E74E06">
              <w:rPr>
                <w:noProof/>
                <w:webHidden/>
              </w:rPr>
              <w:fldChar w:fldCharType="begin"/>
            </w:r>
            <w:r w:rsidR="00E74E06">
              <w:rPr>
                <w:noProof/>
                <w:webHidden/>
              </w:rPr>
              <w:instrText xml:space="preserve"> PAGEREF _Toc147313646 \h </w:instrText>
            </w:r>
            <w:r w:rsidR="00E74E06">
              <w:rPr>
                <w:noProof/>
                <w:webHidden/>
              </w:rPr>
            </w:r>
            <w:r w:rsidR="00E74E06">
              <w:rPr>
                <w:noProof/>
                <w:webHidden/>
              </w:rPr>
              <w:fldChar w:fldCharType="separate"/>
            </w:r>
            <w:r w:rsidR="000166A5">
              <w:rPr>
                <w:noProof/>
                <w:webHidden/>
              </w:rPr>
              <w:t>14</w:t>
            </w:r>
            <w:r w:rsidR="00E74E06">
              <w:rPr>
                <w:noProof/>
                <w:webHidden/>
              </w:rPr>
              <w:fldChar w:fldCharType="end"/>
            </w:r>
          </w:hyperlink>
        </w:p>
        <w:p w14:paraId="19482E4D" w14:textId="07D8504C" w:rsidR="00E74E06" w:rsidRDefault="00000000">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147313647" w:history="1">
            <w:r w:rsidR="00E74E06" w:rsidRPr="00693658">
              <w:rPr>
                <w:rStyle w:val="Hypertextovodkaz"/>
                <w:noProof/>
              </w:rPr>
              <w:t>1.4</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Obrázek</w:t>
            </w:r>
            <w:r w:rsidR="00E74E06">
              <w:rPr>
                <w:noProof/>
                <w:webHidden/>
              </w:rPr>
              <w:tab/>
            </w:r>
            <w:r w:rsidR="00E74E06">
              <w:rPr>
                <w:noProof/>
                <w:webHidden/>
              </w:rPr>
              <w:fldChar w:fldCharType="begin"/>
            </w:r>
            <w:r w:rsidR="00E74E06">
              <w:rPr>
                <w:noProof/>
                <w:webHidden/>
              </w:rPr>
              <w:instrText xml:space="preserve"> PAGEREF _Toc147313647 \h </w:instrText>
            </w:r>
            <w:r w:rsidR="00E74E06">
              <w:rPr>
                <w:noProof/>
                <w:webHidden/>
              </w:rPr>
            </w:r>
            <w:r w:rsidR="00E74E06">
              <w:rPr>
                <w:noProof/>
                <w:webHidden/>
              </w:rPr>
              <w:fldChar w:fldCharType="separate"/>
            </w:r>
            <w:r w:rsidR="000166A5">
              <w:rPr>
                <w:noProof/>
                <w:webHidden/>
              </w:rPr>
              <w:t>14</w:t>
            </w:r>
            <w:r w:rsidR="00E74E06">
              <w:rPr>
                <w:noProof/>
                <w:webHidden/>
              </w:rPr>
              <w:fldChar w:fldCharType="end"/>
            </w:r>
          </w:hyperlink>
        </w:p>
        <w:p w14:paraId="0125104D" w14:textId="1DB0E686"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48" w:history="1">
            <w:r w:rsidR="004E0552" w:rsidRPr="00693658">
              <w:rPr>
                <w:rStyle w:val="Hypertextovodkaz"/>
                <w:noProof/>
              </w:rPr>
              <w:t>2</w:t>
            </w:r>
            <w:r w:rsidR="004E0552">
              <w:rPr>
                <w:rFonts w:asciiTheme="minorHAnsi" w:eastAsiaTheme="minorEastAsia" w:hAnsiTheme="minorHAnsi"/>
                <w:noProof/>
                <w:kern w:val="0"/>
                <w:sz w:val="22"/>
                <w:lang w:eastAsia="cs-CZ"/>
                <w14:ligatures w14:val="none"/>
                <w14:numSpacing w14:val="default"/>
              </w:rPr>
              <w:tab/>
            </w:r>
            <w:r w:rsidR="004E0552">
              <w:rPr>
                <w:rStyle w:val="Hypertextovodkaz"/>
                <w:noProof/>
              </w:rPr>
              <w:t>C</w:t>
            </w:r>
            <w:r w:rsidR="004E0552" w:rsidRPr="00693658">
              <w:rPr>
                <w:rStyle w:val="Hypertextovodkaz"/>
                <w:noProof/>
              </w:rPr>
              <w:t xml:space="preserve">ÍLE </w:t>
            </w:r>
            <w:r w:rsidR="004E0552">
              <w:rPr>
                <w:rStyle w:val="Hypertextovodkaz"/>
                <w:noProof/>
              </w:rPr>
              <w:t>PRÁCE A HYPOTÉZY/VÝZKUMNÉ OTÁZKY</w:t>
            </w:r>
            <w:r w:rsidR="004E0552">
              <w:rPr>
                <w:noProof/>
                <w:webHidden/>
              </w:rPr>
              <w:tab/>
            </w:r>
            <w:r w:rsidR="00E74E06">
              <w:rPr>
                <w:noProof/>
                <w:webHidden/>
              </w:rPr>
              <w:fldChar w:fldCharType="begin"/>
            </w:r>
            <w:r w:rsidR="00E74E06">
              <w:rPr>
                <w:noProof/>
                <w:webHidden/>
              </w:rPr>
              <w:instrText xml:space="preserve"> PAGEREF _Toc147313648 \h </w:instrText>
            </w:r>
            <w:r w:rsidR="00E74E06">
              <w:rPr>
                <w:noProof/>
                <w:webHidden/>
              </w:rPr>
            </w:r>
            <w:r w:rsidR="00E74E06">
              <w:rPr>
                <w:noProof/>
                <w:webHidden/>
              </w:rPr>
              <w:fldChar w:fldCharType="separate"/>
            </w:r>
            <w:r w:rsidR="004E0552">
              <w:rPr>
                <w:noProof/>
                <w:webHidden/>
              </w:rPr>
              <w:t>16</w:t>
            </w:r>
            <w:r w:rsidR="00E74E06">
              <w:rPr>
                <w:noProof/>
                <w:webHidden/>
              </w:rPr>
              <w:fldChar w:fldCharType="end"/>
            </w:r>
          </w:hyperlink>
        </w:p>
        <w:p w14:paraId="05EF02AA" w14:textId="4B7E453C"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49" w:history="1">
            <w:r w:rsidR="004E0552" w:rsidRPr="00693658">
              <w:rPr>
                <w:rStyle w:val="Hypertextovodkaz"/>
                <w:noProof/>
              </w:rPr>
              <w:t>3</w:t>
            </w:r>
            <w:r w:rsidR="004E0552">
              <w:rPr>
                <w:rFonts w:asciiTheme="minorHAnsi" w:eastAsiaTheme="minorEastAsia" w:hAnsiTheme="minorHAnsi"/>
                <w:noProof/>
                <w:kern w:val="0"/>
                <w:sz w:val="22"/>
                <w:lang w:eastAsia="cs-CZ"/>
                <w14:ligatures w14:val="none"/>
                <w14:numSpacing w14:val="default"/>
              </w:rPr>
              <w:tab/>
            </w:r>
            <w:r w:rsidR="004E0552">
              <w:rPr>
                <w:rStyle w:val="Hypertextovodkaz"/>
                <w:noProof/>
              </w:rPr>
              <w:t>P</w:t>
            </w:r>
            <w:r w:rsidR="004E0552" w:rsidRPr="00693658">
              <w:rPr>
                <w:rStyle w:val="Hypertextovodkaz"/>
                <w:noProof/>
              </w:rPr>
              <w:t>ŘEHLED SOUČASNÉHO STAVU</w:t>
            </w:r>
            <w:r w:rsidR="004E0552">
              <w:rPr>
                <w:noProof/>
                <w:webHidden/>
              </w:rPr>
              <w:tab/>
            </w:r>
            <w:r w:rsidR="00E74E06">
              <w:rPr>
                <w:noProof/>
                <w:webHidden/>
              </w:rPr>
              <w:fldChar w:fldCharType="begin"/>
            </w:r>
            <w:r w:rsidR="00E74E06">
              <w:rPr>
                <w:noProof/>
                <w:webHidden/>
              </w:rPr>
              <w:instrText xml:space="preserve"> PAGEREF _Toc147313649 \h </w:instrText>
            </w:r>
            <w:r w:rsidR="00E74E06">
              <w:rPr>
                <w:noProof/>
                <w:webHidden/>
              </w:rPr>
            </w:r>
            <w:r w:rsidR="00E74E06">
              <w:rPr>
                <w:noProof/>
                <w:webHidden/>
              </w:rPr>
              <w:fldChar w:fldCharType="separate"/>
            </w:r>
            <w:r w:rsidR="004E0552">
              <w:rPr>
                <w:noProof/>
                <w:webHidden/>
              </w:rPr>
              <w:t>18</w:t>
            </w:r>
            <w:r w:rsidR="00E74E06">
              <w:rPr>
                <w:noProof/>
                <w:webHidden/>
              </w:rPr>
              <w:fldChar w:fldCharType="end"/>
            </w:r>
          </w:hyperlink>
        </w:p>
        <w:p w14:paraId="3D45D913" w14:textId="6FC2B0E1"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50" w:history="1">
            <w:r w:rsidR="004E0552" w:rsidRPr="00693658">
              <w:rPr>
                <w:rStyle w:val="Hypertextovodkaz"/>
                <w:noProof/>
              </w:rPr>
              <w:t>4</w:t>
            </w:r>
            <w:r w:rsidR="004E0552">
              <w:rPr>
                <w:rFonts w:asciiTheme="minorHAnsi" w:eastAsiaTheme="minorEastAsia" w:hAnsiTheme="minorHAnsi"/>
                <w:noProof/>
                <w:kern w:val="0"/>
                <w:sz w:val="22"/>
                <w:lang w:eastAsia="cs-CZ"/>
                <w14:ligatures w14:val="none"/>
                <w14:numSpacing w14:val="default"/>
              </w:rPr>
              <w:tab/>
            </w:r>
            <w:r w:rsidR="004E0552" w:rsidRPr="00693658">
              <w:rPr>
                <w:rStyle w:val="Hypertextovodkaz"/>
                <w:noProof/>
              </w:rPr>
              <w:t>METODIKA</w:t>
            </w:r>
            <w:r w:rsidR="004E0552">
              <w:rPr>
                <w:noProof/>
                <w:webHidden/>
              </w:rPr>
              <w:tab/>
            </w:r>
            <w:r w:rsidR="00E74E06">
              <w:rPr>
                <w:noProof/>
                <w:webHidden/>
              </w:rPr>
              <w:fldChar w:fldCharType="begin"/>
            </w:r>
            <w:r w:rsidR="00E74E06">
              <w:rPr>
                <w:noProof/>
                <w:webHidden/>
              </w:rPr>
              <w:instrText xml:space="preserve"> PAGEREF _Toc147313650 \h </w:instrText>
            </w:r>
            <w:r w:rsidR="00E74E06">
              <w:rPr>
                <w:noProof/>
                <w:webHidden/>
              </w:rPr>
            </w:r>
            <w:r w:rsidR="00E74E06">
              <w:rPr>
                <w:noProof/>
                <w:webHidden/>
              </w:rPr>
              <w:fldChar w:fldCharType="separate"/>
            </w:r>
            <w:r w:rsidR="004E0552">
              <w:rPr>
                <w:noProof/>
                <w:webHidden/>
              </w:rPr>
              <w:t>19</w:t>
            </w:r>
            <w:r w:rsidR="00E74E06">
              <w:rPr>
                <w:noProof/>
                <w:webHidden/>
              </w:rPr>
              <w:fldChar w:fldCharType="end"/>
            </w:r>
          </w:hyperlink>
        </w:p>
        <w:p w14:paraId="3BA57E69" w14:textId="52059BF2"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51" w:history="1">
            <w:r w:rsidR="004E0552" w:rsidRPr="00693658">
              <w:rPr>
                <w:rStyle w:val="Hypertextovodkaz"/>
                <w:noProof/>
              </w:rPr>
              <w:t>5</w:t>
            </w:r>
            <w:r w:rsidR="004E0552">
              <w:rPr>
                <w:rFonts w:asciiTheme="minorHAnsi" w:eastAsiaTheme="minorEastAsia" w:hAnsiTheme="minorHAnsi"/>
                <w:noProof/>
                <w:kern w:val="0"/>
                <w:sz w:val="22"/>
                <w:lang w:eastAsia="cs-CZ"/>
                <w14:ligatures w14:val="none"/>
                <w14:numSpacing w14:val="default"/>
              </w:rPr>
              <w:tab/>
            </w:r>
            <w:r w:rsidR="004E0552" w:rsidRPr="00693658">
              <w:rPr>
                <w:rStyle w:val="Hypertextovodkaz"/>
                <w:noProof/>
              </w:rPr>
              <w:t>VÝSLEDKY</w:t>
            </w:r>
            <w:r w:rsidR="004E0552">
              <w:rPr>
                <w:noProof/>
                <w:webHidden/>
              </w:rPr>
              <w:tab/>
            </w:r>
            <w:r w:rsidR="00E74E06">
              <w:rPr>
                <w:noProof/>
                <w:webHidden/>
              </w:rPr>
              <w:fldChar w:fldCharType="begin"/>
            </w:r>
            <w:r w:rsidR="00E74E06">
              <w:rPr>
                <w:noProof/>
                <w:webHidden/>
              </w:rPr>
              <w:instrText xml:space="preserve"> PAGEREF _Toc147313651 \h </w:instrText>
            </w:r>
            <w:r w:rsidR="00E74E06">
              <w:rPr>
                <w:noProof/>
                <w:webHidden/>
              </w:rPr>
            </w:r>
            <w:r w:rsidR="00E74E06">
              <w:rPr>
                <w:noProof/>
                <w:webHidden/>
              </w:rPr>
              <w:fldChar w:fldCharType="separate"/>
            </w:r>
            <w:r w:rsidR="004E0552">
              <w:rPr>
                <w:noProof/>
                <w:webHidden/>
              </w:rPr>
              <w:t>20</w:t>
            </w:r>
            <w:r w:rsidR="00E74E06">
              <w:rPr>
                <w:noProof/>
                <w:webHidden/>
              </w:rPr>
              <w:fldChar w:fldCharType="end"/>
            </w:r>
          </w:hyperlink>
        </w:p>
        <w:p w14:paraId="56EF47D4" w14:textId="428999BD"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52" w:history="1">
            <w:r w:rsidR="004E0552" w:rsidRPr="00693658">
              <w:rPr>
                <w:rStyle w:val="Hypertextovodkaz"/>
                <w:noProof/>
              </w:rPr>
              <w:t>6</w:t>
            </w:r>
            <w:r w:rsidR="004E0552">
              <w:rPr>
                <w:rFonts w:asciiTheme="minorHAnsi" w:eastAsiaTheme="minorEastAsia" w:hAnsiTheme="minorHAnsi"/>
                <w:noProof/>
                <w:kern w:val="0"/>
                <w:sz w:val="22"/>
                <w:lang w:eastAsia="cs-CZ"/>
                <w14:ligatures w14:val="none"/>
                <w14:numSpacing w14:val="default"/>
              </w:rPr>
              <w:tab/>
            </w:r>
            <w:r w:rsidR="004E0552" w:rsidRPr="00693658">
              <w:rPr>
                <w:rStyle w:val="Hypertextovodkaz"/>
                <w:noProof/>
              </w:rPr>
              <w:t>DISKUZE</w:t>
            </w:r>
            <w:r w:rsidR="004E0552">
              <w:rPr>
                <w:noProof/>
                <w:webHidden/>
              </w:rPr>
              <w:tab/>
            </w:r>
            <w:r w:rsidR="00E74E06">
              <w:rPr>
                <w:noProof/>
                <w:webHidden/>
              </w:rPr>
              <w:fldChar w:fldCharType="begin"/>
            </w:r>
            <w:r w:rsidR="00E74E06">
              <w:rPr>
                <w:noProof/>
                <w:webHidden/>
              </w:rPr>
              <w:instrText xml:space="preserve"> PAGEREF _Toc147313652 \h </w:instrText>
            </w:r>
            <w:r w:rsidR="00E74E06">
              <w:rPr>
                <w:noProof/>
                <w:webHidden/>
              </w:rPr>
            </w:r>
            <w:r w:rsidR="00E74E06">
              <w:rPr>
                <w:noProof/>
                <w:webHidden/>
              </w:rPr>
              <w:fldChar w:fldCharType="separate"/>
            </w:r>
            <w:r w:rsidR="004E0552">
              <w:rPr>
                <w:noProof/>
                <w:webHidden/>
              </w:rPr>
              <w:t>21</w:t>
            </w:r>
            <w:r w:rsidR="00E74E06">
              <w:rPr>
                <w:noProof/>
                <w:webHidden/>
              </w:rPr>
              <w:fldChar w:fldCharType="end"/>
            </w:r>
          </w:hyperlink>
        </w:p>
        <w:p w14:paraId="34A36702" w14:textId="0CF977AA"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53" w:history="1">
            <w:r w:rsidR="004E0552" w:rsidRPr="00693658">
              <w:rPr>
                <w:rStyle w:val="Hypertextovodkaz"/>
                <w:noProof/>
              </w:rPr>
              <w:t>7</w:t>
            </w:r>
            <w:r w:rsidR="004E0552">
              <w:rPr>
                <w:rFonts w:asciiTheme="minorHAnsi" w:eastAsiaTheme="minorEastAsia" w:hAnsiTheme="minorHAnsi"/>
                <w:noProof/>
                <w:kern w:val="0"/>
                <w:sz w:val="22"/>
                <w:lang w:eastAsia="cs-CZ"/>
                <w14:ligatures w14:val="none"/>
                <w14:numSpacing w14:val="default"/>
              </w:rPr>
              <w:tab/>
            </w:r>
            <w:r w:rsidR="004E0552" w:rsidRPr="00693658">
              <w:rPr>
                <w:rStyle w:val="Hypertextovodkaz"/>
                <w:noProof/>
              </w:rPr>
              <w:t>ZÁVĚR</w:t>
            </w:r>
            <w:r w:rsidR="004E0552">
              <w:rPr>
                <w:noProof/>
                <w:webHidden/>
              </w:rPr>
              <w:tab/>
            </w:r>
            <w:r w:rsidR="00E74E06">
              <w:rPr>
                <w:noProof/>
                <w:webHidden/>
              </w:rPr>
              <w:fldChar w:fldCharType="begin"/>
            </w:r>
            <w:r w:rsidR="00E74E06">
              <w:rPr>
                <w:noProof/>
                <w:webHidden/>
              </w:rPr>
              <w:instrText xml:space="preserve"> PAGEREF _Toc147313653 \h </w:instrText>
            </w:r>
            <w:r w:rsidR="00E74E06">
              <w:rPr>
                <w:noProof/>
                <w:webHidden/>
              </w:rPr>
            </w:r>
            <w:r w:rsidR="00E74E06">
              <w:rPr>
                <w:noProof/>
                <w:webHidden/>
              </w:rPr>
              <w:fldChar w:fldCharType="separate"/>
            </w:r>
            <w:r w:rsidR="004E0552">
              <w:rPr>
                <w:noProof/>
                <w:webHidden/>
              </w:rPr>
              <w:t>22</w:t>
            </w:r>
            <w:r w:rsidR="00E74E06">
              <w:rPr>
                <w:noProof/>
                <w:webHidden/>
              </w:rPr>
              <w:fldChar w:fldCharType="end"/>
            </w:r>
          </w:hyperlink>
        </w:p>
        <w:p w14:paraId="7BB38D24" w14:textId="7E7655B5"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54" w:history="1">
            <w:r w:rsidR="004E0552" w:rsidRPr="00693658">
              <w:rPr>
                <w:rStyle w:val="Hypertextovodkaz"/>
                <w:noProof/>
              </w:rPr>
              <w:t>8</w:t>
            </w:r>
            <w:r w:rsidR="004E0552">
              <w:rPr>
                <w:rFonts w:asciiTheme="minorHAnsi" w:eastAsiaTheme="minorEastAsia" w:hAnsiTheme="minorHAnsi"/>
                <w:noProof/>
                <w:kern w:val="0"/>
                <w:sz w:val="22"/>
                <w:lang w:eastAsia="cs-CZ"/>
                <w14:ligatures w14:val="none"/>
                <w14:numSpacing w14:val="default"/>
              </w:rPr>
              <w:tab/>
            </w:r>
            <w:r w:rsidR="004E0552" w:rsidRPr="00693658">
              <w:rPr>
                <w:rStyle w:val="Hypertextovodkaz"/>
                <w:noProof/>
              </w:rPr>
              <w:t>SEZNAM POUŽITÝCH ZKRATEK</w:t>
            </w:r>
            <w:r w:rsidR="004E0552">
              <w:rPr>
                <w:noProof/>
                <w:webHidden/>
              </w:rPr>
              <w:tab/>
            </w:r>
            <w:r w:rsidR="00E74E06">
              <w:rPr>
                <w:noProof/>
                <w:webHidden/>
              </w:rPr>
              <w:fldChar w:fldCharType="begin"/>
            </w:r>
            <w:r w:rsidR="00E74E06">
              <w:rPr>
                <w:noProof/>
                <w:webHidden/>
              </w:rPr>
              <w:instrText xml:space="preserve"> PAGEREF _Toc147313654 \h </w:instrText>
            </w:r>
            <w:r w:rsidR="00E74E06">
              <w:rPr>
                <w:noProof/>
                <w:webHidden/>
              </w:rPr>
            </w:r>
            <w:r w:rsidR="00E74E06">
              <w:rPr>
                <w:noProof/>
                <w:webHidden/>
              </w:rPr>
              <w:fldChar w:fldCharType="separate"/>
            </w:r>
            <w:r w:rsidR="004E0552">
              <w:rPr>
                <w:noProof/>
                <w:webHidden/>
              </w:rPr>
              <w:t>23</w:t>
            </w:r>
            <w:r w:rsidR="00E74E06">
              <w:rPr>
                <w:noProof/>
                <w:webHidden/>
              </w:rPr>
              <w:fldChar w:fldCharType="end"/>
            </w:r>
          </w:hyperlink>
        </w:p>
        <w:p w14:paraId="323AA0FB" w14:textId="79DF5609"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55" w:history="1">
            <w:r w:rsidR="004E0552" w:rsidRPr="00693658">
              <w:rPr>
                <w:rStyle w:val="Hypertextovodkaz"/>
                <w:noProof/>
              </w:rPr>
              <w:t>9</w:t>
            </w:r>
            <w:r w:rsidR="004E0552">
              <w:rPr>
                <w:rFonts w:asciiTheme="minorHAnsi" w:eastAsiaTheme="minorEastAsia" w:hAnsiTheme="minorHAnsi"/>
                <w:noProof/>
                <w:kern w:val="0"/>
                <w:sz w:val="22"/>
                <w:lang w:eastAsia="cs-CZ"/>
                <w14:ligatures w14:val="none"/>
                <w14:numSpacing w14:val="default"/>
              </w:rPr>
              <w:tab/>
            </w:r>
            <w:r w:rsidR="004E0552" w:rsidRPr="00693658">
              <w:rPr>
                <w:rStyle w:val="Hypertextovodkaz"/>
                <w:noProof/>
              </w:rPr>
              <w:t>SEZNAM POUŽITÉ LITERATURY</w:t>
            </w:r>
            <w:r w:rsidR="004E0552">
              <w:rPr>
                <w:noProof/>
                <w:webHidden/>
              </w:rPr>
              <w:tab/>
            </w:r>
            <w:r w:rsidR="00E74E06">
              <w:rPr>
                <w:noProof/>
                <w:webHidden/>
              </w:rPr>
              <w:fldChar w:fldCharType="begin"/>
            </w:r>
            <w:r w:rsidR="00E74E06">
              <w:rPr>
                <w:noProof/>
                <w:webHidden/>
              </w:rPr>
              <w:instrText xml:space="preserve"> PAGEREF _Toc147313655 \h </w:instrText>
            </w:r>
            <w:r w:rsidR="00E74E06">
              <w:rPr>
                <w:noProof/>
                <w:webHidden/>
              </w:rPr>
            </w:r>
            <w:r w:rsidR="00E74E06">
              <w:rPr>
                <w:noProof/>
                <w:webHidden/>
              </w:rPr>
              <w:fldChar w:fldCharType="separate"/>
            </w:r>
            <w:r w:rsidR="004E0552">
              <w:rPr>
                <w:noProof/>
                <w:webHidden/>
              </w:rPr>
              <w:t>24</w:t>
            </w:r>
            <w:r w:rsidR="00E74E06">
              <w:rPr>
                <w:noProof/>
                <w:webHidden/>
              </w:rPr>
              <w:fldChar w:fldCharType="end"/>
            </w:r>
          </w:hyperlink>
        </w:p>
        <w:p w14:paraId="0E3E7D40" w14:textId="66042EAA"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56" w:history="1">
            <w:r w:rsidR="004E0552" w:rsidRPr="00693658">
              <w:rPr>
                <w:rStyle w:val="Hypertextovodkaz"/>
                <w:noProof/>
              </w:rPr>
              <w:t>10</w:t>
            </w:r>
            <w:r w:rsidR="004E0552">
              <w:rPr>
                <w:rFonts w:asciiTheme="minorHAnsi" w:eastAsiaTheme="minorEastAsia" w:hAnsiTheme="minorHAnsi"/>
                <w:noProof/>
                <w:kern w:val="0"/>
                <w:sz w:val="22"/>
                <w:lang w:eastAsia="cs-CZ"/>
                <w14:ligatures w14:val="none"/>
                <w14:numSpacing w14:val="default"/>
              </w:rPr>
              <w:tab/>
            </w:r>
            <w:r w:rsidR="004E0552" w:rsidRPr="00693658">
              <w:rPr>
                <w:rStyle w:val="Hypertextovodkaz"/>
                <w:noProof/>
              </w:rPr>
              <w:t>SEZNAM POUŽITÝCH OBRÁZKŮ</w:t>
            </w:r>
            <w:r w:rsidR="004E0552">
              <w:rPr>
                <w:noProof/>
                <w:webHidden/>
              </w:rPr>
              <w:tab/>
            </w:r>
            <w:r w:rsidR="00E74E06">
              <w:rPr>
                <w:noProof/>
                <w:webHidden/>
              </w:rPr>
              <w:fldChar w:fldCharType="begin"/>
            </w:r>
            <w:r w:rsidR="00E74E06">
              <w:rPr>
                <w:noProof/>
                <w:webHidden/>
              </w:rPr>
              <w:instrText xml:space="preserve"> PAGEREF _Toc147313656 \h </w:instrText>
            </w:r>
            <w:r w:rsidR="00E74E06">
              <w:rPr>
                <w:noProof/>
                <w:webHidden/>
              </w:rPr>
            </w:r>
            <w:r w:rsidR="00E74E06">
              <w:rPr>
                <w:noProof/>
                <w:webHidden/>
              </w:rPr>
              <w:fldChar w:fldCharType="separate"/>
            </w:r>
            <w:r w:rsidR="004E0552">
              <w:rPr>
                <w:noProof/>
                <w:webHidden/>
              </w:rPr>
              <w:t>25</w:t>
            </w:r>
            <w:r w:rsidR="00E74E06">
              <w:rPr>
                <w:noProof/>
                <w:webHidden/>
              </w:rPr>
              <w:fldChar w:fldCharType="end"/>
            </w:r>
          </w:hyperlink>
        </w:p>
        <w:p w14:paraId="0E57BF58" w14:textId="3C03AE8B"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57" w:history="1">
            <w:r w:rsidR="004E0552" w:rsidRPr="00693658">
              <w:rPr>
                <w:rStyle w:val="Hypertextovodkaz"/>
                <w:noProof/>
              </w:rPr>
              <w:t>11</w:t>
            </w:r>
            <w:r w:rsidR="004E0552">
              <w:rPr>
                <w:rFonts w:asciiTheme="minorHAnsi" w:eastAsiaTheme="minorEastAsia" w:hAnsiTheme="minorHAnsi"/>
                <w:noProof/>
                <w:kern w:val="0"/>
                <w:sz w:val="22"/>
                <w:lang w:eastAsia="cs-CZ"/>
                <w14:ligatures w14:val="none"/>
                <w14:numSpacing w14:val="default"/>
              </w:rPr>
              <w:tab/>
            </w:r>
            <w:r w:rsidR="004E0552" w:rsidRPr="00693658">
              <w:rPr>
                <w:rStyle w:val="Hypertextovodkaz"/>
                <w:noProof/>
              </w:rPr>
              <w:t>SEZNAM POUŽITÝCH TABULEK</w:t>
            </w:r>
            <w:r w:rsidR="004E0552">
              <w:rPr>
                <w:noProof/>
                <w:webHidden/>
              </w:rPr>
              <w:tab/>
            </w:r>
            <w:r w:rsidR="00E74E06">
              <w:rPr>
                <w:noProof/>
                <w:webHidden/>
              </w:rPr>
              <w:fldChar w:fldCharType="begin"/>
            </w:r>
            <w:r w:rsidR="00E74E06">
              <w:rPr>
                <w:noProof/>
                <w:webHidden/>
              </w:rPr>
              <w:instrText xml:space="preserve"> PAGEREF _Toc147313657 \h </w:instrText>
            </w:r>
            <w:r w:rsidR="00E74E06">
              <w:rPr>
                <w:noProof/>
                <w:webHidden/>
              </w:rPr>
            </w:r>
            <w:r w:rsidR="00E74E06">
              <w:rPr>
                <w:noProof/>
                <w:webHidden/>
              </w:rPr>
              <w:fldChar w:fldCharType="separate"/>
            </w:r>
            <w:r w:rsidR="004E0552">
              <w:rPr>
                <w:noProof/>
                <w:webHidden/>
              </w:rPr>
              <w:t>26</w:t>
            </w:r>
            <w:r w:rsidR="00E74E06">
              <w:rPr>
                <w:noProof/>
                <w:webHidden/>
              </w:rPr>
              <w:fldChar w:fldCharType="end"/>
            </w:r>
          </w:hyperlink>
        </w:p>
        <w:p w14:paraId="57544432" w14:textId="187A5957"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58" w:history="1">
            <w:r w:rsidR="004E0552" w:rsidRPr="00693658">
              <w:rPr>
                <w:rStyle w:val="Hypertextovodkaz"/>
                <w:noProof/>
              </w:rPr>
              <w:t>12</w:t>
            </w:r>
            <w:r w:rsidR="004E0552">
              <w:rPr>
                <w:rFonts w:asciiTheme="minorHAnsi" w:eastAsiaTheme="minorEastAsia" w:hAnsiTheme="minorHAnsi"/>
                <w:noProof/>
                <w:kern w:val="0"/>
                <w:sz w:val="22"/>
                <w:lang w:eastAsia="cs-CZ"/>
                <w14:ligatures w14:val="none"/>
                <w14:numSpacing w14:val="default"/>
              </w:rPr>
              <w:tab/>
            </w:r>
            <w:r w:rsidR="004E0552">
              <w:rPr>
                <w:rStyle w:val="Hypertextovodkaz"/>
                <w:noProof/>
              </w:rPr>
              <w:t>SEZNAM P</w:t>
            </w:r>
            <w:r w:rsidR="004E0552" w:rsidRPr="00693658">
              <w:rPr>
                <w:rStyle w:val="Hypertextovodkaz"/>
                <w:noProof/>
              </w:rPr>
              <w:t>ŘÍLOH</w:t>
            </w:r>
            <w:r w:rsidR="004E0552">
              <w:rPr>
                <w:noProof/>
                <w:webHidden/>
              </w:rPr>
              <w:tab/>
            </w:r>
            <w:r w:rsidR="00E74E06">
              <w:rPr>
                <w:noProof/>
                <w:webHidden/>
              </w:rPr>
              <w:fldChar w:fldCharType="begin"/>
            </w:r>
            <w:r w:rsidR="00E74E06">
              <w:rPr>
                <w:noProof/>
                <w:webHidden/>
              </w:rPr>
              <w:instrText xml:space="preserve"> PAGEREF _Toc147313658 \h </w:instrText>
            </w:r>
            <w:r w:rsidR="00E74E06">
              <w:rPr>
                <w:noProof/>
                <w:webHidden/>
              </w:rPr>
            </w:r>
            <w:r w:rsidR="00E74E06">
              <w:rPr>
                <w:noProof/>
                <w:webHidden/>
              </w:rPr>
              <w:fldChar w:fldCharType="separate"/>
            </w:r>
            <w:r w:rsidR="004E0552">
              <w:rPr>
                <w:noProof/>
                <w:webHidden/>
              </w:rPr>
              <w:t>27</w:t>
            </w:r>
            <w:r w:rsidR="00E74E06">
              <w:rPr>
                <w:noProof/>
                <w:webHidden/>
              </w:rPr>
              <w:fldChar w:fldCharType="end"/>
            </w:r>
          </w:hyperlink>
        </w:p>
        <w:p w14:paraId="08CB5FDA" w14:textId="52CF0276" w:rsidR="00E20601" w:rsidRPr="00233224" w:rsidRDefault="00E20601" w:rsidP="00E20601">
          <w:r w:rsidRPr="00233224">
            <w:rPr>
              <w:b/>
              <w:bCs/>
              <w:noProof/>
            </w:rPr>
            <w:fldChar w:fldCharType="end"/>
          </w:r>
        </w:p>
      </w:sdtContent>
    </w:sdt>
    <w:p w14:paraId="7D28F539" w14:textId="77777777" w:rsidR="009D6B0C" w:rsidRPr="00233224" w:rsidRDefault="009D6B0C" w:rsidP="00E20601">
      <w:pPr>
        <w:sectPr w:rsidR="009D6B0C" w:rsidRPr="00233224" w:rsidSect="000166A5">
          <w:type w:val="continuous"/>
          <w:pgSz w:w="11906" w:h="16838" w:code="9"/>
          <w:pgMar w:top="1418" w:right="1418" w:bottom="1418" w:left="1418" w:header="283" w:footer="0" w:gutter="0"/>
          <w:cols w:space="720"/>
          <w:docGrid w:linePitch="653"/>
        </w:sectPr>
      </w:pPr>
    </w:p>
    <w:p w14:paraId="27549367" w14:textId="77777777" w:rsidR="00773D9A" w:rsidRDefault="00450690" w:rsidP="001E31F1">
      <w:pPr>
        <w:pStyle w:val="Nadpis1"/>
        <w:spacing w:after="240"/>
        <w:ind w:left="431" w:hanging="431"/>
        <w:jc w:val="both"/>
        <w:rPr>
          <w:rFonts w:ascii="Palatino Linotype" w:hAnsi="Palatino Linotype"/>
        </w:rPr>
      </w:pPr>
      <w:bookmarkStart w:id="0" w:name="_Toc147313639"/>
      <w:r w:rsidRPr="00233224">
        <w:rPr>
          <w:rFonts w:ascii="Palatino Linotype" w:hAnsi="Palatino Linotype"/>
        </w:rPr>
        <w:lastRenderedPageBreak/>
        <w:t>Úvod</w:t>
      </w:r>
      <w:bookmarkEnd w:id="0"/>
    </w:p>
    <w:p w14:paraId="0DA617F5" w14:textId="77777777" w:rsidR="00C11516" w:rsidRDefault="00C11516" w:rsidP="00FF5CCB">
      <w:pPr>
        <w:spacing w:after="120"/>
        <w:jc w:val="both"/>
        <w:rPr>
          <w:color w:val="FF0000"/>
        </w:rPr>
      </w:pPr>
      <w:r w:rsidRPr="00C11516">
        <w:rPr>
          <w:color w:val="FF0000"/>
        </w:rPr>
        <w:t>Obecný úvod má svým rozsahem tvořit minimální část celé práce, ideálně jednu až dvě strany. V této kapitole uvedete základní informace o tom, proč je zvolené téma důležité pro Váš obor, jaké poznatky přinese Vaše práce a čím stávající znalosti v daném oboru obohatí. Diplomová práce je objektivním odborným textem, tj. nepište zde Vaše osobní pohnutky pro volbu tématu apod. Můžete se zmínit o tom, jaké využití od práce očekáváte či komu mají získané poznatky sloužit</w:t>
      </w:r>
      <w:r>
        <w:rPr>
          <w:color w:val="FF0000"/>
        </w:rPr>
        <w:t>.</w:t>
      </w:r>
    </w:p>
    <w:p w14:paraId="0E42A161" w14:textId="0C46A7F5" w:rsidR="00FF5CCB" w:rsidRPr="00FF5CCB" w:rsidRDefault="00FF5CCB" w:rsidP="00FF5CCB">
      <w:pPr>
        <w:spacing w:after="120"/>
        <w:jc w:val="both"/>
      </w:pPr>
      <w:r>
        <w:t>Okraje stránek práce jsou: 25 mm.</w:t>
      </w:r>
    </w:p>
    <w:p w14:paraId="1342F151" w14:textId="7C95ACAE" w:rsidR="00C65C60" w:rsidRDefault="00875849" w:rsidP="001E31F1">
      <w:pPr>
        <w:spacing w:after="120"/>
        <w:jc w:val="both"/>
      </w:pPr>
      <w:r>
        <w:t xml:space="preserve">Číslování stránek arabskými číslicemi se zobrazuje až od první stránky obsahu, což </w:t>
      </w:r>
      <w:r w:rsidR="00C65C60">
        <w:t xml:space="preserve">znamená, že na titulní straně, </w:t>
      </w:r>
      <w:r>
        <w:t>v zadání, prohlášení, poděkování, abstraktech a obsah</w:t>
      </w:r>
      <w:r w:rsidR="003D1B3B">
        <w:t xml:space="preserve">u </w:t>
      </w:r>
      <w:r>
        <w:t xml:space="preserve">číslo stránky nebude uváděno, ale do celkového počtu stránek budou započítány. </w:t>
      </w:r>
    </w:p>
    <w:p w14:paraId="2C79348B" w14:textId="77777777" w:rsidR="00C65C60" w:rsidRDefault="00875849" w:rsidP="001E31F1">
      <w:pPr>
        <w:spacing w:after="120"/>
        <w:jc w:val="both"/>
      </w:pPr>
      <w:r>
        <w:t xml:space="preserve">Pro psaní práce lze použít písmo TIMES NEW ROMAN, CAMBRIA, PALATINO, TECHNIKA. </w:t>
      </w:r>
    </w:p>
    <w:p w14:paraId="1632A371" w14:textId="77777777" w:rsidR="00C65C60" w:rsidRDefault="00875849" w:rsidP="001E31F1">
      <w:pPr>
        <w:spacing w:after="120"/>
        <w:jc w:val="both"/>
      </w:pPr>
      <w:r>
        <w:t xml:space="preserve">Každá hlavní kapitola práce (nadpis 1. úrovně) začíná na samostatné stránce. </w:t>
      </w:r>
    </w:p>
    <w:p w14:paraId="25DCA8C1" w14:textId="1993564A" w:rsidR="00875849" w:rsidRDefault="00875849" w:rsidP="001E31F1">
      <w:pPr>
        <w:spacing w:after="120"/>
        <w:jc w:val="both"/>
      </w:pPr>
      <w:r>
        <w:t xml:space="preserve">Neslabičné předložky a spojky nesmí zůstat na konci řádku. Proto za nimi používejte nezlomitelnou mezeru </w:t>
      </w:r>
      <w:r w:rsidR="00C65C60" w:rsidRPr="00C65C60">
        <w:t>&lt;Shift&gt; + &lt;Ctrl&gt; + &lt;mezerník&gt;</w:t>
      </w:r>
      <w:r>
        <w:t>.</w:t>
      </w:r>
    </w:p>
    <w:p w14:paraId="4011399B" w14:textId="77777777" w:rsidR="00C65C60" w:rsidRDefault="00875849" w:rsidP="001E31F1">
      <w:pPr>
        <w:spacing w:after="120"/>
        <w:jc w:val="both"/>
      </w:pPr>
      <w:r>
        <w:t xml:space="preserve">Rozlišujte spojovník a pomlčku. Spojovník je krátká čára používaná ke spojení dvou slov (např. česko-anglický slovník). Pomlčka slouží k vyznačení prodlevy v textu, pak ji obvykle píšeme s mezerami, nebo k vyznačení rozsahu (5–10), kdy se píše bez mezer. </w:t>
      </w:r>
    </w:p>
    <w:p w14:paraId="1D42BD78" w14:textId="28EB8711" w:rsidR="00875849" w:rsidRDefault="00C65C60" w:rsidP="001E31F1">
      <w:pPr>
        <w:spacing w:after="120"/>
        <w:jc w:val="both"/>
      </w:pPr>
      <w:r w:rsidRPr="00C65C60">
        <w:t xml:space="preserve">Zápis bez mezery má význam přídavného jména. </w:t>
      </w:r>
      <w:r w:rsidR="00875849">
        <w:t>Pozor na uvádění procent – 10% desetiprocentní; 10 % deset procent.</w:t>
      </w:r>
    </w:p>
    <w:p w14:paraId="246B77C4" w14:textId="2B806DDC" w:rsidR="006B1F56" w:rsidRPr="006B1F56" w:rsidRDefault="006B1F56" w:rsidP="001E31F1">
      <w:pPr>
        <w:spacing w:after="120"/>
        <w:jc w:val="both"/>
      </w:pPr>
      <w:r w:rsidRPr="006B1F56">
        <w:t xml:space="preserve">Pro zajištění jazykové správnosti práce je doporučena konzultace Internetové jazykové příručky Ústava pro jazyk český Akademie věd ČR dostupný z: </w:t>
      </w:r>
      <w:hyperlink r:id="rId11" w:history="1">
        <w:r w:rsidRPr="006B1F56">
          <w:rPr>
            <w:rStyle w:val="Hypertextovodkaz"/>
            <w:color w:val="auto"/>
          </w:rPr>
          <w:t>http://prirucka.ujc.cas.cz/</w:t>
        </w:r>
      </w:hyperlink>
      <w:r w:rsidRPr="006B1F56">
        <w:t>. Číslice se musí psát v souladu s</w:t>
      </w:r>
      <w:r w:rsidR="00C11516">
        <w:t xml:space="preserve"> příslušnou </w:t>
      </w:r>
      <w:r w:rsidRPr="006B1F56">
        <w:t>normou ČSN.</w:t>
      </w:r>
    </w:p>
    <w:p w14:paraId="49DE6581" w14:textId="56500A5E" w:rsidR="006B1F56" w:rsidRDefault="006B1F56" w:rsidP="001E31F1">
      <w:pPr>
        <w:spacing w:after="120"/>
        <w:jc w:val="both"/>
      </w:pPr>
      <w:r w:rsidRPr="006B1F56">
        <w:lastRenderedPageBreak/>
        <w:t xml:space="preserve">První řádek odstavce by neměl zůstat sám na konci řádky (tzv. vdova) </w:t>
      </w:r>
      <w:r w:rsidRPr="006B1F56">
        <w:br/>
        <w:t xml:space="preserve">a poslední řádek odstavce by neměl zůstat sám na začátku nové stránky </w:t>
      </w:r>
      <w:r w:rsidRPr="006B1F56">
        <w:br/>
        <w:t xml:space="preserve">(tzv. sirotek). Řádkování je 1,5. </w:t>
      </w:r>
    </w:p>
    <w:p w14:paraId="57AA9EA6" w14:textId="0F68ED1A" w:rsidR="00C65C60" w:rsidRPr="006B1F56" w:rsidRDefault="00C65C60" w:rsidP="001E31F1">
      <w:pPr>
        <w:spacing w:after="120"/>
        <w:jc w:val="both"/>
      </w:pPr>
      <w:r w:rsidRPr="00C65C60">
        <w:t>Všechny obrázky a tabulky v práci musí být odkazovány z hlavního textu pomocí svých čísel.</w:t>
      </w:r>
    </w:p>
    <w:p w14:paraId="73E8F4C1" w14:textId="32C01A29" w:rsidR="006B1F56" w:rsidRPr="006B1F56" w:rsidRDefault="006B1F56" w:rsidP="001E31F1">
      <w:pPr>
        <w:spacing w:after="120"/>
        <w:jc w:val="both"/>
      </w:pPr>
      <w:r w:rsidRPr="006B1F56">
        <w:t xml:space="preserve">Veškeré zkratky, s výjimkou těch nejznámějších jako DNA, by měly být v práci vysvětleny při prvním výskytu v hlavním textu a současně také </w:t>
      </w:r>
      <w:r w:rsidRPr="006B1F56">
        <w:br/>
        <w:t xml:space="preserve">v abstraktu, pokud je nutné je v něm použít. </w:t>
      </w:r>
      <w:r w:rsidR="00C65C60" w:rsidRPr="00C65C60">
        <w:t>Např. Bezpečnostně t</w:t>
      </w:r>
      <w:r w:rsidR="00C65C60">
        <w:t xml:space="preserve">echnická kontrola (BTK) je…… </w:t>
      </w:r>
      <w:r w:rsidR="00C65C60" w:rsidRPr="00C65C60">
        <w:t>dále v textu pak používáme zkratku BTK.</w:t>
      </w:r>
    </w:p>
    <w:p w14:paraId="4B0289B9" w14:textId="77777777" w:rsidR="00773D9A" w:rsidRPr="00E60C57" w:rsidRDefault="00773D9A" w:rsidP="001E31F1">
      <w:pPr>
        <w:pStyle w:val="Nadpis2"/>
        <w:spacing w:after="120"/>
        <w:jc w:val="both"/>
        <w:rPr>
          <w:rFonts w:ascii="Palatino Linotype" w:hAnsi="Palatino Linotype"/>
        </w:rPr>
      </w:pPr>
      <w:bookmarkStart w:id="1" w:name="_Toc147313640"/>
      <w:r w:rsidRPr="00E60C57">
        <w:rPr>
          <w:rFonts w:ascii="Palatino Linotype" w:hAnsi="Palatino Linotype"/>
        </w:rPr>
        <w:t>Ukázka formátování odrážek</w:t>
      </w:r>
      <w:bookmarkEnd w:id="1"/>
    </w:p>
    <w:p w14:paraId="3B6A508E" w14:textId="77777777" w:rsidR="00773D9A" w:rsidRPr="00E60C57" w:rsidRDefault="00773D9A" w:rsidP="001E31F1">
      <w:pPr>
        <w:pStyle w:val="Nadpis3"/>
        <w:spacing w:after="120"/>
        <w:jc w:val="both"/>
        <w:rPr>
          <w:rFonts w:ascii="Palatino Linotype" w:hAnsi="Palatino Linotype"/>
        </w:rPr>
      </w:pPr>
      <w:bookmarkStart w:id="2" w:name="_Toc147313641"/>
      <w:r w:rsidRPr="00E60C57">
        <w:rPr>
          <w:rFonts w:ascii="Palatino Linotype" w:hAnsi="Palatino Linotype"/>
        </w:rPr>
        <w:t>Číslovaný seznam</w:t>
      </w:r>
      <w:bookmarkEnd w:id="2"/>
    </w:p>
    <w:p w14:paraId="78A122F6" w14:textId="77777777" w:rsidR="00773D9A" w:rsidRPr="00E60C57" w:rsidRDefault="00773D9A" w:rsidP="001E31F1">
      <w:pPr>
        <w:spacing w:after="120"/>
        <w:jc w:val="both"/>
      </w:pPr>
      <w:r w:rsidRPr="00E60C57">
        <w:t>Pokud je čísl</w:t>
      </w:r>
      <w:r w:rsidR="00FE30FD" w:rsidRPr="00E60C57">
        <w:t>ovaný seznam součástí věty píšet</w:t>
      </w:r>
      <w:r w:rsidRPr="00E60C57">
        <w:t>e jej například takto:</w:t>
      </w:r>
    </w:p>
    <w:p w14:paraId="58C72D3A" w14:textId="77777777" w:rsidR="00773D9A" w:rsidRPr="00E60C57" w:rsidRDefault="00773D9A" w:rsidP="00F96667">
      <w:pPr>
        <w:pStyle w:val="slovannseznam"/>
        <w:spacing w:after="120"/>
        <w:ind w:left="426" w:hanging="426"/>
        <w:jc w:val="both"/>
      </w:pPr>
      <w:r w:rsidRPr="00E60C57">
        <w:t>raz;</w:t>
      </w:r>
    </w:p>
    <w:p w14:paraId="6C1EFFA1" w14:textId="77777777" w:rsidR="00773D9A" w:rsidRPr="00E60C57" w:rsidRDefault="00773D9A" w:rsidP="00F96667">
      <w:pPr>
        <w:pStyle w:val="slovannseznam"/>
        <w:spacing w:after="120"/>
        <w:ind w:left="426" w:hanging="426"/>
        <w:jc w:val="both"/>
      </w:pPr>
      <w:r w:rsidRPr="00E60C57">
        <w:t>dva;</w:t>
      </w:r>
    </w:p>
    <w:p w14:paraId="7C41C376" w14:textId="77777777" w:rsidR="00773D9A" w:rsidRPr="00E60C57" w:rsidRDefault="00773D9A" w:rsidP="00F96667">
      <w:pPr>
        <w:pStyle w:val="slovannseznam"/>
        <w:spacing w:after="120"/>
        <w:ind w:left="426" w:hanging="426"/>
        <w:jc w:val="both"/>
      </w:pPr>
      <w:r w:rsidRPr="00E60C57">
        <w:t>tři.</w:t>
      </w:r>
    </w:p>
    <w:p w14:paraId="01F48F5D" w14:textId="77777777" w:rsidR="00FB2B2F" w:rsidRPr="00E60C57" w:rsidRDefault="00FB2B2F" w:rsidP="001E31F1">
      <w:pPr>
        <w:pStyle w:val="Nadpis3"/>
        <w:spacing w:after="120"/>
        <w:jc w:val="both"/>
        <w:rPr>
          <w:rStyle w:val="Nadpis3Char"/>
          <w:rFonts w:ascii="Palatino Linotype" w:hAnsi="Palatino Linotype"/>
          <w:b/>
        </w:rPr>
      </w:pPr>
      <w:bookmarkStart w:id="3" w:name="_Toc147313642"/>
      <w:r w:rsidRPr="00E60C57">
        <w:rPr>
          <w:rStyle w:val="Nadpis3Char"/>
          <w:rFonts w:ascii="Palatino Linotype" w:hAnsi="Palatino Linotype"/>
          <w:b/>
        </w:rPr>
        <w:t>Odrážky</w:t>
      </w:r>
      <w:bookmarkEnd w:id="3"/>
    </w:p>
    <w:p w14:paraId="1E2CA240" w14:textId="77777777" w:rsidR="00FB2B2F" w:rsidRPr="00E60C57" w:rsidRDefault="00FB2B2F" w:rsidP="001E31F1">
      <w:pPr>
        <w:spacing w:after="120"/>
        <w:jc w:val="both"/>
      </w:pPr>
      <w:r w:rsidRPr="00E60C57">
        <w:t>Pokud seznam stojí samostatně</w:t>
      </w:r>
      <w:r w:rsidR="0096775A" w:rsidRPr="00E60C57">
        <w:t>,</w:t>
      </w:r>
      <w:r w:rsidRPr="00E60C57">
        <w:t xml:space="preserve"> začínáme jej velkým písmenem, oddělujeme středníkem a končíme tečkou.</w:t>
      </w:r>
    </w:p>
    <w:p w14:paraId="31594553" w14:textId="77777777" w:rsidR="00FB2B2F" w:rsidRPr="00E60C57" w:rsidRDefault="00FB2B2F" w:rsidP="00F96667">
      <w:pPr>
        <w:pStyle w:val="Odrky"/>
        <w:spacing w:after="120"/>
        <w:ind w:left="426" w:hanging="426"/>
        <w:jc w:val="both"/>
      </w:pPr>
      <w:r w:rsidRPr="00E60C57">
        <w:t>Kočka</w:t>
      </w:r>
      <w:r w:rsidR="0096775A" w:rsidRPr="00E60C57">
        <w:t>;</w:t>
      </w:r>
    </w:p>
    <w:p w14:paraId="48C543FD" w14:textId="77777777" w:rsidR="00FB2B2F" w:rsidRPr="00E60C57" w:rsidRDefault="0096775A" w:rsidP="00F96667">
      <w:pPr>
        <w:pStyle w:val="Odrky"/>
        <w:spacing w:after="120"/>
        <w:ind w:left="426" w:hanging="426"/>
        <w:jc w:val="both"/>
      </w:pPr>
      <w:r w:rsidRPr="00E60C57">
        <w:t>p</w:t>
      </w:r>
      <w:r w:rsidR="00FB2B2F" w:rsidRPr="00E60C57">
        <w:t>es</w:t>
      </w:r>
      <w:r w:rsidRPr="00E60C57">
        <w:t>;</w:t>
      </w:r>
    </w:p>
    <w:p w14:paraId="52CE1BA6" w14:textId="77777777" w:rsidR="00FB2B2F" w:rsidRPr="00E60C57" w:rsidRDefault="0096775A" w:rsidP="00F96667">
      <w:pPr>
        <w:pStyle w:val="Odrky"/>
        <w:spacing w:after="120"/>
        <w:ind w:left="426" w:hanging="426"/>
        <w:jc w:val="both"/>
      </w:pPr>
      <w:r w:rsidRPr="00E60C57">
        <w:t>o</w:t>
      </w:r>
      <w:r w:rsidR="00FB2B2F" w:rsidRPr="00E60C57">
        <w:t>vce</w:t>
      </w:r>
      <w:r w:rsidRPr="00E60C57">
        <w:t>;</w:t>
      </w:r>
    </w:p>
    <w:p w14:paraId="480787DF" w14:textId="77777777" w:rsidR="00FB2B2F" w:rsidRPr="00E60C57" w:rsidRDefault="0096775A" w:rsidP="00F96667">
      <w:pPr>
        <w:pStyle w:val="Odrky"/>
        <w:spacing w:after="120"/>
        <w:ind w:left="426" w:hanging="426"/>
        <w:jc w:val="both"/>
      </w:pPr>
      <w:r w:rsidRPr="00E60C57">
        <w:t>p</w:t>
      </w:r>
      <w:r w:rsidR="00FB2B2F" w:rsidRPr="00E60C57">
        <w:t>takopysk</w:t>
      </w:r>
      <w:r w:rsidRPr="00E60C57">
        <w:t>.</w:t>
      </w:r>
    </w:p>
    <w:p w14:paraId="63F4444F" w14:textId="77777777" w:rsidR="0096775A" w:rsidRPr="00E60C57" w:rsidRDefault="0096775A" w:rsidP="001E31F1">
      <w:pPr>
        <w:pStyle w:val="Nadpis3"/>
        <w:spacing w:after="120"/>
        <w:jc w:val="both"/>
        <w:rPr>
          <w:rFonts w:ascii="Palatino Linotype" w:hAnsi="Palatino Linotype"/>
        </w:rPr>
      </w:pPr>
      <w:bookmarkStart w:id="4" w:name="_Toc147313643"/>
      <w:r w:rsidRPr="00E60C57">
        <w:rPr>
          <w:rFonts w:ascii="Palatino Linotype" w:hAnsi="Palatino Linotype"/>
        </w:rPr>
        <w:t>Celé věty (odstavce) jako odrážky</w:t>
      </w:r>
      <w:bookmarkEnd w:id="4"/>
    </w:p>
    <w:p w14:paraId="2CED83C9" w14:textId="77777777" w:rsidR="0096775A" w:rsidRPr="00E60C57" w:rsidRDefault="0096775A" w:rsidP="00F96667">
      <w:pPr>
        <w:pStyle w:val="slovannseznam"/>
        <w:numPr>
          <w:ilvl w:val="0"/>
          <w:numId w:val="6"/>
        </w:numPr>
        <w:spacing w:after="120"/>
        <w:ind w:left="426" w:hanging="426"/>
        <w:jc w:val="both"/>
      </w:pPr>
      <w:r w:rsidRPr="00E60C57">
        <w:t>V seznamu lze uvádět také celé věty, souvětí nebo odstavce.</w:t>
      </w:r>
    </w:p>
    <w:p w14:paraId="2EE57DE1" w14:textId="77777777" w:rsidR="0096775A" w:rsidRPr="00E60C57" w:rsidRDefault="0096775A" w:rsidP="00F96667">
      <w:pPr>
        <w:pStyle w:val="slovannseznam"/>
        <w:spacing w:after="120"/>
        <w:ind w:left="426" w:hanging="426"/>
        <w:jc w:val="both"/>
      </w:pPr>
      <w:r w:rsidRPr="00E60C57">
        <w:t>V takovém případě se věty píší klasicky.</w:t>
      </w:r>
    </w:p>
    <w:p w14:paraId="351ADBA2" w14:textId="06A3F00E" w:rsidR="00F937F3" w:rsidRDefault="0096775A" w:rsidP="00F96667">
      <w:pPr>
        <w:pStyle w:val="slovannseznam"/>
        <w:spacing w:after="120"/>
        <w:ind w:left="426" w:hanging="426"/>
        <w:jc w:val="both"/>
      </w:pPr>
      <w:r w:rsidRPr="00E60C57">
        <w:t>Začínají velkým písmenem a končí tečkou</w:t>
      </w:r>
      <w:r w:rsidR="00116F0D" w:rsidRPr="00E60C57">
        <w:t>.</w:t>
      </w:r>
    </w:p>
    <w:p w14:paraId="5A3CFC69" w14:textId="77777777" w:rsidR="000166A5" w:rsidRPr="00E60C57" w:rsidRDefault="000166A5" w:rsidP="000166A5">
      <w:pPr>
        <w:pStyle w:val="slovannseznam"/>
        <w:numPr>
          <w:ilvl w:val="0"/>
          <w:numId w:val="0"/>
        </w:numPr>
        <w:spacing w:after="120"/>
        <w:ind w:left="641" w:hanging="357"/>
        <w:jc w:val="both"/>
      </w:pPr>
    </w:p>
    <w:p w14:paraId="6268A6D9" w14:textId="77777777" w:rsidR="00116F0D" w:rsidRPr="00E60C57" w:rsidRDefault="00116F0D" w:rsidP="001E31F1">
      <w:pPr>
        <w:pStyle w:val="Nadpis2"/>
        <w:spacing w:after="120"/>
        <w:jc w:val="both"/>
        <w:rPr>
          <w:rFonts w:ascii="Palatino Linotype" w:hAnsi="Palatino Linotype"/>
        </w:rPr>
      </w:pPr>
      <w:bookmarkStart w:id="5" w:name="_Toc147313644"/>
      <w:r w:rsidRPr="00E60C57">
        <w:rPr>
          <w:rFonts w:ascii="Palatino Linotype" w:hAnsi="Palatino Linotype"/>
        </w:rPr>
        <w:lastRenderedPageBreak/>
        <w:t>Citace</w:t>
      </w:r>
      <w:bookmarkEnd w:id="5"/>
    </w:p>
    <w:p w14:paraId="63D5BA3B" w14:textId="04651498" w:rsidR="006B1F56" w:rsidRDefault="006B1F56" w:rsidP="001E31F1">
      <w:pPr>
        <w:spacing w:after="120"/>
        <w:jc w:val="both"/>
        <w:rPr>
          <w:color w:val="FF0000"/>
          <w:szCs w:val="24"/>
        </w:rPr>
      </w:pPr>
      <w:r w:rsidRPr="00FE54C5">
        <w:rPr>
          <w:color w:val="FF0000"/>
          <w:szCs w:val="24"/>
        </w:rPr>
        <w:t>Způsob odkazování literatury v textu je doporučován dle</w:t>
      </w:r>
      <w:r w:rsidR="002C7F90">
        <w:rPr>
          <w:color w:val="FF0000"/>
          <w:szCs w:val="24"/>
        </w:rPr>
        <w:t xml:space="preserve"> citační normy </w:t>
      </w:r>
      <w:r w:rsidR="002C7F90">
        <w:rPr>
          <w:color w:val="FF0000"/>
          <w:szCs w:val="24"/>
        </w:rPr>
        <w:br/>
        <w:t>ČSN ISO 690:2022</w:t>
      </w:r>
      <w:r w:rsidRPr="00FE54C5">
        <w:rPr>
          <w:color w:val="FF0000"/>
          <w:szCs w:val="24"/>
        </w:rPr>
        <w:t xml:space="preserve"> - Bibliografické citace, pro jejich</w:t>
      </w:r>
      <w:r>
        <w:rPr>
          <w:color w:val="FF0000"/>
          <w:szCs w:val="24"/>
        </w:rPr>
        <w:t xml:space="preserve"> formátování použijte citační manažer -</w:t>
      </w:r>
      <w:r w:rsidRPr="00FE54C5">
        <w:rPr>
          <w:color w:val="FF0000"/>
          <w:szCs w:val="24"/>
        </w:rPr>
        <w:t xml:space="preserve"> Citace PRO</w:t>
      </w:r>
      <w:r>
        <w:rPr>
          <w:color w:val="FF0000"/>
          <w:szCs w:val="24"/>
        </w:rPr>
        <w:t xml:space="preserve">, </w:t>
      </w:r>
      <w:r w:rsidRPr="00206DD1">
        <w:rPr>
          <w:color w:val="FF0000"/>
          <w:szCs w:val="24"/>
        </w:rPr>
        <w:t xml:space="preserve">který má ČVUT předplacen, je dostupný na adrese </w:t>
      </w:r>
      <w:hyperlink r:id="rId12" w:history="1">
        <w:r w:rsidRPr="009B7479">
          <w:rPr>
            <w:rStyle w:val="Hypertextovodkaz"/>
            <w:szCs w:val="24"/>
          </w:rPr>
          <w:t>https://www.fbmi.cvut.cz/citacepro</w:t>
        </w:r>
      </w:hyperlink>
      <w:r w:rsidRPr="00206DD1">
        <w:rPr>
          <w:color w:val="FF0000"/>
          <w:szCs w:val="24"/>
        </w:rPr>
        <w:t>.</w:t>
      </w:r>
    </w:p>
    <w:p w14:paraId="19565CC0" w14:textId="77777777" w:rsidR="001E31F1" w:rsidRDefault="001E31F1" w:rsidP="001E31F1">
      <w:pPr>
        <w:spacing w:after="120"/>
        <w:jc w:val="both"/>
        <w:rPr>
          <w:b/>
          <w:szCs w:val="24"/>
        </w:rPr>
      </w:pPr>
    </w:p>
    <w:p w14:paraId="2130FA22" w14:textId="77777777" w:rsidR="006B1F56" w:rsidRPr="006C772B" w:rsidRDefault="006B1F56" w:rsidP="001E31F1">
      <w:pPr>
        <w:spacing w:after="120"/>
        <w:jc w:val="both"/>
        <w:rPr>
          <w:b/>
          <w:szCs w:val="24"/>
        </w:rPr>
      </w:pPr>
      <w:r w:rsidRPr="006C772B">
        <w:rPr>
          <w:b/>
          <w:szCs w:val="24"/>
        </w:rPr>
        <w:t>Citační styly</w:t>
      </w:r>
    </w:p>
    <w:p w14:paraId="6EF8AFA8" w14:textId="77777777" w:rsidR="006B1F56" w:rsidRPr="00B76688" w:rsidRDefault="006B1F56" w:rsidP="00F96667">
      <w:pPr>
        <w:pStyle w:val="Odstavecseseznamem"/>
        <w:numPr>
          <w:ilvl w:val="0"/>
          <w:numId w:val="10"/>
        </w:numPr>
        <w:spacing w:after="120"/>
        <w:ind w:left="426" w:hanging="426"/>
        <w:jc w:val="both"/>
        <w:rPr>
          <w:b/>
          <w:color w:val="FF0000"/>
          <w:szCs w:val="24"/>
        </w:rPr>
      </w:pPr>
      <w:r w:rsidRPr="00B76688">
        <w:rPr>
          <w:b/>
          <w:color w:val="FF0000"/>
          <w:szCs w:val="24"/>
        </w:rPr>
        <w:t>Forma číselného odkazu v textu</w:t>
      </w:r>
    </w:p>
    <w:p w14:paraId="5577C0E8" w14:textId="77777777" w:rsidR="006B1F56" w:rsidRDefault="006B1F56" w:rsidP="001E31F1">
      <w:pPr>
        <w:spacing w:after="120"/>
        <w:jc w:val="both"/>
        <w:rPr>
          <w:szCs w:val="24"/>
        </w:rPr>
      </w:pPr>
      <w:r>
        <w:rPr>
          <w:szCs w:val="24"/>
        </w:rPr>
        <w:t>Č</w:t>
      </w:r>
      <w:r w:rsidRPr="00FE54C5">
        <w:rPr>
          <w:szCs w:val="24"/>
        </w:rPr>
        <w:t xml:space="preserve">íslem v kulatých závorkách, </w:t>
      </w:r>
      <w:r w:rsidR="00875849">
        <w:rPr>
          <w:szCs w:val="24"/>
        </w:rPr>
        <w:t xml:space="preserve">nebo </w:t>
      </w:r>
      <w:r w:rsidRPr="00FE54C5">
        <w:rPr>
          <w:szCs w:val="24"/>
        </w:rPr>
        <w:t xml:space="preserve">hranatých závorkách </w:t>
      </w:r>
      <w:r>
        <w:rPr>
          <w:szCs w:val="24"/>
        </w:rPr>
        <w:t xml:space="preserve">odkazujeme v textu </w:t>
      </w:r>
      <w:r>
        <w:rPr>
          <w:szCs w:val="24"/>
        </w:rPr>
        <w:br/>
        <w:t xml:space="preserve">na citované. </w:t>
      </w:r>
    </w:p>
    <w:p w14:paraId="6E306E4D" w14:textId="77777777" w:rsidR="006B1F56" w:rsidRPr="00AA181A" w:rsidRDefault="006B1F56" w:rsidP="001E31F1">
      <w:pPr>
        <w:spacing w:after="120"/>
        <w:jc w:val="both"/>
        <w:rPr>
          <w:szCs w:val="24"/>
        </w:rPr>
      </w:pPr>
      <w:r w:rsidRPr="00AA181A">
        <w:rPr>
          <w:szCs w:val="24"/>
        </w:rPr>
        <w:t>Příklad textu:</w:t>
      </w:r>
    </w:p>
    <w:p w14:paraId="53048100" w14:textId="77777777" w:rsidR="006B1F56" w:rsidRPr="00FE54C5" w:rsidRDefault="006B1F56" w:rsidP="001E31F1">
      <w:pPr>
        <w:spacing w:after="120"/>
        <w:jc w:val="both"/>
        <w:rPr>
          <w:b/>
          <w:szCs w:val="24"/>
        </w:rPr>
      </w:pPr>
      <w:r>
        <w:rPr>
          <w:b/>
          <w:szCs w:val="24"/>
        </w:rPr>
        <w:t>Přímá citace</w:t>
      </w:r>
    </w:p>
    <w:p w14:paraId="6ED5AEBF" w14:textId="77777777" w:rsidR="006B1F56" w:rsidRDefault="006B1F56" w:rsidP="001E31F1">
      <w:pPr>
        <w:spacing w:after="120"/>
        <w:jc w:val="both"/>
        <w:rPr>
          <w:szCs w:val="24"/>
        </w:rPr>
      </w:pPr>
      <w:r w:rsidRPr="00FE54C5">
        <w:rPr>
          <w:szCs w:val="24"/>
        </w:rPr>
        <w:t>„</w:t>
      </w:r>
      <w:r w:rsidRPr="00EF24D8">
        <w:rPr>
          <w:i/>
          <w:szCs w:val="24"/>
        </w:rPr>
        <w:t xml:space="preserve">Prubířským kamenem úrovně demokracie a humanity každé společnosti je úroveň jejího zájmu o občany, kteří jsou na její péči nejvíce závislí, to znamená </w:t>
      </w:r>
      <w:r w:rsidRPr="00EF24D8">
        <w:rPr>
          <w:i/>
          <w:szCs w:val="24"/>
        </w:rPr>
        <w:br/>
        <w:t>o nemocné, postižené a staré lidi</w:t>
      </w:r>
      <w:r>
        <w:rPr>
          <w:szCs w:val="24"/>
        </w:rPr>
        <w:t>“ [12, s. 13].</w:t>
      </w:r>
    </w:p>
    <w:p w14:paraId="169DB5BF" w14:textId="77777777" w:rsidR="006B1F56" w:rsidRPr="00FE54C5" w:rsidRDefault="006B1F56" w:rsidP="001E31F1">
      <w:pPr>
        <w:spacing w:after="120"/>
        <w:jc w:val="both"/>
        <w:rPr>
          <w:b/>
          <w:szCs w:val="24"/>
        </w:rPr>
      </w:pPr>
      <w:r>
        <w:rPr>
          <w:b/>
          <w:szCs w:val="24"/>
        </w:rPr>
        <w:t>Nepřímá citace – parafráze</w:t>
      </w:r>
    </w:p>
    <w:p w14:paraId="3B522AA4" w14:textId="75A4AEC5" w:rsidR="006B1F56" w:rsidRDefault="006B1F56" w:rsidP="001E31F1">
      <w:pPr>
        <w:spacing w:after="120"/>
        <w:jc w:val="both"/>
        <w:rPr>
          <w:szCs w:val="24"/>
        </w:rPr>
      </w:pPr>
      <w:r w:rsidRPr="00FE54C5">
        <w:rPr>
          <w:szCs w:val="24"/>
        </w:rPr>
        <w:t>Prubířským kamenem úrovně demokracie a humanity každé společnosti je jak se zajímá o občany, kteří jsou na její péči nejvíce závislí, o nemocn</w:t>
      </w:r>
      <w:r>
        <w:rPr>
          <w:szCs w:val="24"/>
        </w:rPr>
        <w:t xml:space="preserve">é, postižené </w:t>
      </w:r>
      <w:r>
        <w:rPr>
          <w:szCs w:val="24"/>
        </w:rPr>
        <w:br/>
        <w:t>a staré lidi [12</w:t>
      </w:r>
      <w:r w:rsidR="003D1B3B">
        <w:rPr>
          <w:szCs w:val="24"/>
        </w:rPr>
        <w:t>, s.</w:t>
      </w:r>
      <w:r w:rsidR="005922B7">
        <w:rPr>
          <w:szCs w:val="24"/>
        </w:rPr>
        <w:t xml:space="preserve"> </w:t>
      </w:r>
      <w:r w:rsidR="003D1B3B">
        <w:rPr>
          <w:szCs w:val="24"/>
        </w:rPr>
        <w:t>13</w:t>
      </w:r>
      <w:r>
        <w:rPr>
          <w:szCs w:val="24"/>
        </w:rPr>
        <w:t>].</w:t>
      </w:r>
    </w:p>
    <w:p w14:paraId="5A3AAFA4" w14:textId="77777777" w:rsidR="006B1F56" w:rsidRPr="00FE54C5" w:rsidRDefault="006B1F56" w:rsidP="001E31F1">
      <w:pPr>
        <w:spacing w:after="120"/>
        <w:ind w:firstLine="0"/>
        <w:jc w:val="both"/>
        <w:rPr>
          <w:b/>
          <w:szCs w:val="24"/>
        </w:rPr>
      </w:pPr>
      <w:r w:rsidRPr="00FE54C5">
        <w:rPr>
          <w:b/>
          <w:szCs w:val="24"/>
        </w:rPr>
        <w:t>Záznam do seznamu použité literatury</w:t>
      </w:r>
    </w:p>
    <w:p w14:paraId="18710D28" w14:textId="77777777" w:rsidR="006B1F56" w:rsidRPr="00F96667" w:rsidRDefault="00F96667" w:rsidP="00F96667">
      <w:pPr>
        <w:spacing w:after="120"/>
        <w:ind w:firstLine="0"/>
        <w:jc w:val="both"/>
        <w:rPr>
          <w:szCs w:val="24"/>
        </w:rPr>
      </w:pPr>
      <w:r w:rsidRPr="00D14FE1">
        <w:rPr>
          <w:szCs w:val="24"/>
        </w:rPr>
        <w:t xml:space="preserve">12. </w:t>
      </w:r>
      <w:r w:rsidR="006B1F56" w:rsidRPr="00F96667">
        <w:rPr>
          <w:szCs w:val="24"/>
        </w:rPr>
        <w:t xml:space="preserve">ŠVARCOVÁ, Iva. </w:t>
      </w:r>
      <w:r w:rsidR="006B1F56" w:rsidRPr="002E4074">
        <w:rPr>
          <w:i/>
          <w:szCs w:val="24"/>
        </w:rPr>
        <w:t>Mentální retardace</w:t>
      </w:r>
      <w:r w:rsidR="006B1F56" w:rsidRPr="00F96667">
        <w:rPr>
          <w:szCs w:val="24"/>
        </w:rPr>
        <w:t>. Praha: Portál 2011, 221 s. ISBN 978-80-7367-889-0.</w:t>
      </w:r>
    </w:p>
    <w:p w14:paraId="618B8A18" w14:textId="36D92950" w:rsidR="00E15C5A" w:rsidRDefault="00E15C5A" w:rsidP="00E15C5A">
      <w:pPr>
        <w:spacing w:after="120"/>
        <w:ind w:firstLine="720"/>
        <w:jc w:val="both"/>
        <w:rPr>
          <w:b/>
          <w:szCs w:val="24"/>
        </w:rPr>
      </w:pPr>
      <w:r>
        <w:rPr>
          <w:b/>
          <w:szCs w:val="24"/>
        </w:rPr>
        <w:t xml:space="preserve">Autoři jsou seřazeni v pořadí, v jakém jsou v textu poprvé citováni, nejsou řazeni abecedně. Prvních 5 autorů se v citaci uvádí vždy. Pokud je tvůrců více, buď za 5. autorem použijeme frázi "a další" nebo "et al." nebo autory vypíšeme do citace všechny. Všechny názvové údaje píšeme kurzivou. Jestliže máme více citačních </w:t>
      </w:r>
      <w:r>
        <w:rPr>
          <w:b/>
          <w:szCs w:val="24"/>
        </w:rPr>
        <w:lastRenderedPageBreak/>
        <w:t>zdrojů v jednom odstavci, píšeme odkaz do jedné závorky [4, 8, 12].</w:t>
      </w:r>
      <w:r w:rsidR="00C11516" w:rsidRPr="00C11516">
        <w:t xml:space="preserve"> </w:t>
      </w:r>
      <w:r w:rsidR="00C11516" w:rsidRPr="00C11516">
        <w:rPr>
          <w:b/>
          <w:szCs w:val="24"/>
        </w:rPr>
        <w:t>Citační zdroj uvádíme vždy za konkrétní citovanou informaci, kterou uvádíme, tj. nikoliv souhrnně na konec textu.</w:t>
      </w:r>
    </w:p>
    <w:p w14:paraId="413DA305" w14:textId="77777777" w:rsidR="00E15C5A" w:rsidRDefault="00E15C5A" w:rsidP="00E15C5A">
      <w:pPr>
        <w:spacing w:after="120"/>
        <w:jc w:val="both"/>
        <w:rPr>
          <w:szCs w:val="24"/>
        </w:rPr>
      </w:pPr>
      <w:r>
        <w:rPr>
          <w:b/>
          <w:szCs w:val="24"/>
        </w:rPr>
        <w:t xml:space="preserve">Trvalé identifikátory DOI, Handle, URN atd. musí být uvedeny ve formě odkazů. Druh dokumentu uvádíme za názvem, ale nedáváme do hranatých závorek. </w:t>
      </w:r>
      <w:r>
        <w:rPr>
          <w:szCs w:val="24"/>
        </w:rPr>
        <w:t xml:space="preserve">HOLDERMANN, Simon. </w:t>
      </w:r>
      <w:proofErr w:type="spellStart"/>
      <w:r>
        <w:rPr>
          <w:i/>
          <w:szCs w:val="24"/>
        </w:rPr>
        <w:t>Guides</w:t>
      </w:r>
      <w:proofErr w:type="spellEnd"/>
      <w:r>
        <w:rPr>
          <w:i/>
          <w:szCs w:val="24"/>
        </w:rPr>
        <w:t xml:space="preserve"> </w:t>
      </w:r>
      <w:proofErr w:type="spellStart"/>
      <w:r>
        <w:rPr>
          <w:i/>
          <w:szCs w:val="24"/>
        </w:rPr>
        <w:t>of</w:t>
      </w:r>
      <w:proofErr w:type="spellEnd"/>
      <w:r>
        <w:rPr>
          <w:i/>
          <w:szCs w:val="24"/>
        </w:rPr>
        <w:t xml:space="preserve"> </w:t>
      </w:r>
      <w:proofErr w:type="spellStart"/>
      <w:r>
        <w:rPr>
          <w:i/>
          <w:szCs w:val="24"/>
        </w:rPr>
        <w:t>the</w:t>
      </w:r>
      <w:proofErr w:type="spellEnd"/>
      <w:r>
        <w:rPr>
          <w:i/>
          <w:szCs w:val="24"/>
        </w:rPr>
        <w:t xml:space="preserve"> Atlas</w:t>
      </w:r>
      <w:r>
        <w:rPr>
          <w:szCs w:val="24"/>
        </w:rPr>
        <w:t xml:space="preserve">. Online. </w:t>
      </w:r>
      <w:proofErr w:type="spellStart"/>
      <w:r>
        <w:rPr>
          <w:szCs w:val="24"/>
        </w:rPr>
        <w:t>Bielefeld</w:t>
      </w:r>
      <w:proofErr w:type="spellEnd"/>
      <w:r>
        <w:rPr>
          <w:szCs w:val="24"/>
        </w:rPr>
        <w:t>, 2023. ISBN 978-3-8394-6138-9. Dostupné z: https://doi.org/10.14361/9783839461389.  [citováno 2023-04-25].</w:t>
      </w:r>
    </w:p>
    <w:p w14:paraId="74A3CAA9" w14:textId="1D9A0218" w:rsidR="00E15C5A" w:rsidRDefault="00E15C5A" w:rsidP="00E15C5A">
      <w:pPr>
        <w:spacing w:after="120"/>
        <w:jc w:val="both"/>
        <w:rPr>
          <w:szCs w:val="24"/>
        </w:rPr>
      </w:pPr>
      <w:r>
        <w:rPr>
          <w:b/>
          <w:szCs w:val="24"/>
        </w:rPr>
        <w:t xml:space="preserve">Datum citace se píše až za odkazem a je uvozeno celým slovem "citováno". Zároveň je v souvislosti s daty odkazováno na normu ISO 8601 a v příkladech je v celé normě ISO 690:2022 datum citace uváděno ve tvaru </w:t>
      </w:r>
      <w:proofErr w:type="spellStart"/>
      <w:r>
        <w:rPr>
          <w:b/>
          <w:szCs w:val="24"/>
        </w:rPr>
        <w:t>rrrr</w:t>
      </w:r>
      <w:proofErr w:type="spellEnd"/>
      <w:r>
        <w:rPr>
          <w:b/>
          <w:szCs w:val="24"/>
        </w:rPr>
        <w:t>-mm-</w:t>
      </w:r>
      <w:proofErr w:type="spellStart"/>
      <w:r>
        <w:rPr>
          <w:b/>
          <w:szCs w:val="24"/>
        </w:rPr>
        <w:t>dd</w:t>
      </w:r>
      <w:proofErr w:type="spellEnd"/>
      <w:r>
        <w:rPr>
          <w:b/>
          <w:szCs w:val="24"/>
        </w:rPr>
        <w:t xml:space="preserve">, ačkoliv např. u vydání seriálu je uvedeno datum v přirozeném tvaru. </w:t>
      </w:r>
      <w:r>
        <w:rPr>
          <w:szCs w:val="24"/>
        </w:rPr>
        <w:t xml:space="preserve">ČADA, Václav. Digitalizace agend veřejné správy a kvalita prostorových dat. </w:t>
      </w:r>
      <w:proofErr w:type="spellStart"/>
      <w:r>
        <w:rPr>
          <w:szCs w:val="24"/>
        </w:rPr>
        <w:t>Postprint</w:t>
      </w:r>
      <w:proofErr w:type="spellEnd"/>
      <w:r>
        <w:rPr>
          <w:szCs w:val="24"/>
        </w:rPr>
        <w:t xml:space="preserve">; online. </w:t>
      </w:r>
      <w:r>
        <w:rPr>
          <w:i/>
          <w:szCs w:val="24"/>
        </w:rPr>
        <w:t>Urbanismus a územní rozvoj</w:t>
      </w:r>
      <w:r>
        <w:rPr>
          <w:szCs w:val="24"/>
        </w:rPr>
        <w:t>, 2022, roč. 25, č. 2, s. 30-39. ISSN 1212-0855. Dostupné z: http://hdl.handle.net/11025/51804. [citováno 2023-04-12].</w:t>
      </w:r>
    </w:p>
    <w:p w14:paraId="0FDC3247" w14:textId="039DC3D3" w:rsidR="00C11516" w:rsidRPr="00C11516" w:rsidRDefault="00C11516" w:rsidP="00E15C5A">
      <w:pPr>
        <w:spacing w:after="120"/>
        <w:jc w:val="both"/>
        <w:rPr>
          <w:color w:val="FF0000"/>
          <w:szCs w:val="24"/>
        </w:rPr>
      </w:pPr>
      <w:r w:rsidRPr="00C11516">
        <w:rPr>
          <w:color w:val="FF0000"/>
          <w:szCs w:val="24"/>
        </w:rPr>
        <w:t xml:space="preserve">Mezi citace obecně nepatří nerecenzované zdroje (internetové stránky, jako např. </w:t>
      </w:r>
      <w:proofErr w:type="spellStart"/>
      <w:r w:rsidRPr="00C11516">
        <w:rPr>
          <w:color w:val="FF0000"/>
          <w:szCs w:val="24"/>
        </w:rPr>
        <w:t>Wikiskripta</w:t>
      </w:r>
      <w:proofErr w:type="spellEnd"/>
      <w:r w:rsidRPr="00C11516">
        <w:rPr>
          <w:color w:val="FF0000"/>
          <w:szCs w:val="24"/>
        </w:rPr>
        <w:t>, komerční internetové stránky apod).</w:t>
      </w:r>
    </w:p>
    <w:p w14:paraId="384F0A64" w14:textId="34090A26" w:rsidR="00E15C5A" w:rsidRDefault="00E15C5A" w:rsidP="00E15C5A">
      <w:pPr>
        <w:spacing w:after="120"/>
        <w:jc w:val="both"/>
        <w:rPr>
          <w:szCs w:val="24"/>
        </w:rPr>
      </w:pPr>
    </w:p>
    <w:p w14:paraId="59D73356" w14:textId="78983FA5" w:rsidR="00E15C5A" w:rsidRDefault="00E15C5A" w:rsidP="00E15C5A">
      <w:pPr>
        <w:spacing w:after="120"/>
        <w:jc w:val="both"/>
        <w:rPr>
          <w:szCs w:val="24"/>
        </w:rPr>
      </w:pPr>
    </w:p>
    <w:p w14:paraId="03CE991B" w14:textId="39684638" w:rsidR="00E15C5A" w:rsidRDefault="00E15C5A" w:rsidP="00E15C5A">
      <w:pPr>
        <w:spacing w:after="120"/>
        <w:jc w:val="both"/>
        <w:rPr>
          <w:szCs w:val="24"/>
        </w:rPr>
      </w:pPr>
    </w:p>
    <w:p w14:paraId="705A96E7" w14:textId="4A70C395" w:rsidR="00E15C5A" w:rsidRDefault="00E15C5A" w:rsidP="00E15C5A">
      <w:pPr>
        <w:spacing w:after="120"/>
        <w:jc w:val="both"/>
        <w:rPr>
          <w:szCs w:val="24"/>
        </w:rPr>
      </w:pPr>
    </w:p>
    <w:p w14:paraId="630C15E6" w14:textId="25F9BF75" w:rsidR="00E15C5A" w:rsidRDefault="00E15C5A" w:rsidP="00E15C5A">
      <w:pPr>
        <w:spacing w:after="120"/>
        <w:jc w:val="both"/>
        <w:rPr>
          <w:szCs w:val="24"/>
        </w:rPr>
      </w:pPr>
    </w:p>
    <w:p w14:paraId="7932A75E" w14:textId="3AE95D61" w:rsidR="00E15C5A" w:rsidRDefault="00E15C5A" w:rsidP="00E15C5A">
      <w:pPr>
        <w:spacing w:after="120"/>
        <w:jc w:val="both"/>
        <w:rPr>
          <w:szCs w:val="24"/>
        </w:rPr>
      </w:pPr>
    </w:p>
    <w:p w14:paraId="25B01EAB" w14:textId="622A9E0B" w:rsidR="00E15C5A" w:rsidRDefault="00E15C5A" w:rsidP="00E15C5A">
      <w:pPr>
        <w:spacing w:after="120"/>
        <w:jc w:val="both"/>
        <w:rPr>
          <w:szCs w:val="24"/>
        </w:rPr>
      </w:pPr>
    </w:p>
    <w:p w14:paraId="17FE02D6" w14:textId="31B2A7BB" w:rsidR="00E15C5A" w:rsidRDefault="00E15C5A" w:rsidP="00E15C5A">
      <w:pPr>
        <w:spacing w:after="120"/>
        <w:jc w:val="both"/>
        <w:rPr>
          <w:szCs w:val="24"/>
        </w:rPr>
      </w:pPr>
    </w:p>
    <w:p w14:paraId="2DD96F5A" w14:textId="2E6C8354" w:rsidR="00E15C5A" w:rsidRDefault="00E15C5A" w:rsidP="00E15C5A">
      <w:pPr>
        <w:spacing w:after="120"/>
        <w:jc w:val="both"/>
        <w:rPr>
          <w:szCs w:val="24"/>
        </w:rPr>
      </w:pPr>
    </w:p>
    <w:p w14:paraId="6D5A0059" w14:textId="516959EF" w:rsidR="006B1F56" w:rsidRPr="00B76688" w:rsidRDefault="003D1B3B" w:rsidP="001E31F1">
      <w:pPr>
        <w:pStyle w:val="Odstavecseseznamem"/>
        <w:numPr>
          <w:ilvl w:val="0"/>
          <w:numId w:val="10"/>
        </w:numPr>
        <w:spacing w:after="120"/>
        <w:jc w:val="both"/>
        <w:rPr>
          <w:b/>
          <w:color w:val="FF0000"/>
          <w:szCs w:val="24"/>
        </w:rPr>
      </w:pPr>
      <w:r>
        <w:rPr>
          <w:b/>
          <w:color w:val="FF0000"/>
          <w:szCs w:val="24"/>
        </w:rPr>
        <w:lastRenderedPageBreak/>
        <w:t>Harv</w:t>
      </w:r>
      <w:r w:rsidR="006B1F56" w:rsidRPr="00B76688">
        <w:rPr>
          <w:b/>
          <w:color w:val="FF0000"/>
          <w:szCs w:val="24"/>
        </w:rPr>
        <w:t>ardský systém</w:t>
      </w:r>
    </w:p>
    <w:p w14:paraId="30CC520A" w14:textId="77777777" w:rsidR="006B1F56" w:rsidRDefault="006B1F56" w:rsidP="001E31F1">
      <w:pPr>
        <w:spacing w:after="120"/>
        <w:jc w:val="both"/>
      </w:pPr>
      <w:r>
        <w:t>J</w:t>
      </w:r>
      <w:r w:rsidRPr="00C228A8">
        <w:t>méno autora a rok vydání citovaného zdroje</w:t>
      </w:r>
      <w:r>
        <w:t xml:space="preserve"> jsou uvedeny v textu ve formě </w:t>
      </w:r>
      <w:r w:rsidRPr="00C228A8">
        <w:t>jméno prvního autora a rok vydání v kulatých závorkách. Lokace</w:t>
      </w:r>
      <w:r>
        <w:t xml:space="preserve"> citace ve </w:t>
      </w:r>
      <w:r w:rsidRPr="00C228A8">
        <w:t>zdroji – rozsah stran, ze kterých bylo citováno, s</w:t>
      </w:r>
      <w:r>
        <w:t xml:space="preserve">e uvádí do kulatých závorek </w:t>
      </w:r>
      <w:r w:rsidRPr="00C228A8">
        <w:t>za rok.</w:t>
      </w:r>
    </w:p>
    <w:p w14:paraId="29741F47" w14:textId="77777777" w:rsidR="006B1F56" w:rsidRPr="00AA181A" w:rsidRDefault="006B1F56" w:rsidP="001E31F1">
      <w:pPr>
        <w:spacing w:after="120"/>
        <w:jc w:val="both"/>
      </w:pPr>
      <w:r w:rsidRPr="00AA181A">
        <w:t xml:space="preserve">Příklad textu: </w:t>
      </w:r>
    </w:p>
    <w:p w14:paraId="66E0B1DE" w14:textId="77777777" w:rsidR="006B1F56" w:rsidRPr="00FE54C5" w:rsidRDefault="006B1F56" w:rsidP="001E31F1">
      <w:pPr>
        <w:spacing w:after="120"/>
        <w:jc w:val="both"/>
        <w:rPr>
          <w:b/>
        </w:rPr>
      </w:pPr>
      <w:r>
        <w:rPr>
          <w:b/>
        </w:rPr>
        <w:t>Přímá citace</w:t>
      </w:r>
    </w:p>
    <w:p w14:paraId="55149200" w14:textId="77777777" w:rsidR="006B1F56" w:rsidRPr="00FE54C5" w:rsidRDefault="006B1F56" w:rsidP="001E31F1">
      <w:pPr>
        <w:spacing w:after="120"/>
        <w:jc w:val="both"/>
      </w:pPr>
      <w:r w:rsidRPr="00FE54C5">
        <w:t>„</w:t>
      </w:r>
      <w:r w:rsidRPr="00EF24D8">
        <w:rPr>
          <w:i/>
        </w:rPr>
        <w:t xml:space="preserve">Prubířským kamenem úrovně demokracie a humanity každé společnosti je úroveň jejího zájmu o občany, kteří jsou na její péči nejvíce závislí, to znamená </w:t>
      </w:r>
      <w:r w:rsidRPr="00EF24D8">
        <w:rPr>
          <w:i/>
        </w:rPr>
        <w:br/>
        <w:t>o nemocné, postižené a staré lidi</w:t>
      </w:r>
      <w:r w:rsidRPr="00FE54C5">
        <w:t>“ (Švarcová 2011, s. 13).</w:t>
      </w:r>
    </w:p>
    <w:p w14:paraId="1131E99D" w14:textId="77777777" w:rsidR="006B1F56" w:rsidRPr="00FE54C5" w:rsidRDefault="006B1F56" w:rsidP="001E31F1">
      <w:pPr>
        <w:spacing w:after="120"/>
        <w:jc w:val="both"/>
        <w:rPr>
          <w:b/>
        </w:rPr>
      </w:pPr>
      <w:r w:rsidRPr="00FE54C5">
        <w:rPr>
          <w:b/>
        </w:rPr>
        <w:t>Nepřímá citace</w:t>
      </w:r>
      <w:r>
        <w:rPr>
          <w:b/>
        </w:rPr>
        <w:t xml:space="preserve"> –</w:t>
      </w:r>
      <w:r w:rsidRPr="00FE54C5">
        <w:rPr>
          <w:b/>
        </w:rPr>
        <w:t xml:space="preserve"> parafráze</w:t>
      </w:r>
    </w:p>
    <w:p w14:paraId="42DBD6D2" w14:textId="3CB60111" w:rsidR="006B1F56" w:rsidRPr="00FE54C5" w:rsidRDefault="006B1F56" w:rsidP="001E31F1">
      <w:pPr>
        <w:spacing w:after="120"/>
        <w:jc w:val="both"/>
      </w:pPr>
      <w:r w:rsidRPr="00FE54C5">
        <w:t xml:space="preserve">Prubířským kamenem úrovně demokracie a humanity každé společnosti je jak se zajímá o občany, kteří jsou na její péči nejvíce závislí, o nemocné, postižené </w:t>
      </w:r>
      <w:r>
        <w:br/>
      </w:r>
      <w:r w:rsidRPr="00FE54C5">
        <w:t>a</w:t>
      </w:r>
      <w:r>
        <w:t xml:space="preserve"> staré lidi</w:t>
      </w:r>
      <w:r w:rsidRPr="00FE54C5">
        <w:t xml:space="preserve"> (Švarcová 2011</w:t>
      </w:r>
      <w:r w:rsidR="00AF67C9">
        <w:t>, s. 13</w:t>
      </w:r>
      <w:r w:rsidRPr="00FE54C5">
        <w:t>)</w:t>
      </w:r>
      <w:r>
        <w:t>.</w:t>
      </w:r>
    </w:p>
    <w:p w14:paraId="06CD0544" w14:textId="77777777" w:rsidR="006B1F56" w:rsidRPr="00B76688" w:rsidRDefault="006B1F56" w:rsidP="001E31F1">
      <w:pPr>
        <w:spacing w:after="120"/>
        <w:ind w:firstLine="0"/>
        <w:jc w:val="both"/>
        <w:rPr>
          <w:b/>
        </w:rPr>
      </w:pPr>
      <w:r w:rsidRPr="00B76688">
        <w:rPr>
          <w:b/>
        </w:rPr>
        <w:t>Záznam do seznamu použité literatury</w:t>
      </w:r>
    </w:p>
    <w:p w14:paraId="024FC66B" w14:textId="77777777" w:rsidR="006B1F56" w:rsidRPr="00FE54C5" w:rsidRDefault="006B1F56" w:rsidP="001E31F1">
      <w:pPr>
        <w:pStyle w:val="Odstavecseseznamem"/>
        <w:numPr>
          <w:ilvl w:val="0"/>
          <w:numId w:val="11"/>
        </w:numPr>
        <w:spacing w:after="120"/>
        <w:jc w:val="both"/>
      </w:pPr>
      <w:r w:rsidRPr="00FE54C5">
        <w:t xml:space="preserve">ŠVARCOVÁ, Iva. </w:t>
      </w:r>
      <w:r w:rsidRPr="002E4074">
        <w:rPr>
          <w:i/>
        </w:rPr>
        <w:t>Mentální retardace</w:t>
      </w:r>
      <w:r w:rsidRPr="00FE54C5">
        <w:t>. Praha: Portál 2011,</w:t>
      </w:r>
      <w:r>
        <w:t xml:space="preserve"> 221 s. ISBN 978-80-7367-889-0.</w:t>
      </w:r>
    </w:p>
    <w:p w14:paraId="644EF41C" w14:textId="3D887449" w:rsidR="00E15C5A" w:rsidRDefault="00E15C5A" w:rsidP="00E15C5A">
      <w:pPr>
        <w:spacing w:after="120"/>
        <w:ind w:firstLine="360"/>
        <w:jc w:val="both"/>
        <w:rPr>
          <w:b/>
        </w:rPr>
      </w:pPr>
      <w:r>
        <w:rPr>
          <w:b/>
        </w:rPr>
        <w:t>Autoři jsou v seznamu použité literatury seřazeni abecedně. Prvních 5 autorů se v citaci uvádí vždy. Pokud je tvůrců víc, buď za 5. autorem použijeme frázi "a další" nebo "et al." nebo autory vypíšeme do citace všechny. Všechny názvové údaje píšeme kurzivou. Jestliže máme více citačních zdrojů v jednom odstavci, píšeme odkaz do jedné závorky (Švarcová 2011</w:t>
      </w:r>
      <w:r w:rsidR="003D1B3B">
        <w:rPr>
          <w:b/>
        </w:rPr>
        <w:t>, s. 13</w:t>
      </w:r>
      <w:r>
        <w:rPr>
          <w:b/>
        </w:rPr>
        <w:t>; Nováková 2019</w:t>
      </w:r>
      <w:r w:rsidR="003D1B3B">
        <w:rPr>
          <w:b/>
        </w:rPr>
        <w:t>, s. 45</w:t>
      </w:r>
      <w:r>
        <w:rPr>
          <w:b/>
        </w:rPr>
        <w:t xml:space="preserve">). </w:t>
      </w:r>
      <w:r w:rsidR="00C11516" w:rsidRPr="00C11516">
        <w:rPr>
          <w:b/>
        </w:rPr>
        <w:t>Citační zdroj uvádíme vždy za konkrétní citovanou informaci, kterou uvádíme, tj. nikoliv souhrnně na konec textu.</w:t>
      </w:r>
    </w:p>
    <w:p w14:paraId="43F7B0E9" w14:textId="77777777" w:rsidR="00E15C5A" w:rsidRDefault="00E15C5A" w:rsidP="00E15C5A">
      <w:pPr>
        <w:spacing w:after="120"/>
        <w:ind w:firstLine="360"/>
        <w:jc w:val="both"/>
      </w:pPr>
      <w:r>
        <w:rPr>
          <w:b/>
        </w:rPr>
        <w:t xml:space="preserve">Trvalé identifikátory DOI, Handle, URN atd. musí být uvedeny ve formě odkazů. Druh dokumentu uvádíme za názvem, ale nedáváme do hranatých závorek. </w:t>
      </w:r>
      <w:r>
        <w:lastRenderedPageBreak/>
        <w:t>HOLDERMANN, Simon</w:t>
      </w:r>
      <w:r>
        <w:rPr>
          <w:i/>
        </w:rPr>
        <w:t xml:space="preserve">. </w:t>
      </w:r>
      <w:proofErr w:type="spellStart"/>
      <w:r>
        <w:rPr>
          <w:i/>
        </w:rPr>
        <w:t>Guides</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Atlas</w:t>
      </w:r>
      <w:r>
        <w:t xml:space="preserve">. Online. </w:t>
      </w:r>
      <w:proofErr w:type="spellStart"/>
      <w:r>
        <w:t>Bielefeld</w:t>
      </w:r>
      <w:proofErr w:type="spellEnd"/>
      <w:r>
        <w:t>, 2023. ISBN 978-3-8394-6138-9. Dostupné z: https://doi.org/10.14361/9783839461389. [citováno 2023-04-25].</w:t>
      </w:r>
    </w:p>
    <w:p w14:paraId="104AB337" w14:textId="77777777" w:rsidR="00E15C5A" w:rsidRDefault="00E15C5A" w:rsidP="00E15C5A">
      <w:pPr>
        <w:spacing w:after="120"/>
        <w:ind w:firstLine="360"/>
        <w:jc w:val="both"/>
      </w:pPr>
      <w:r>
        <w:rPr>
          <w:b/>
        </w:rPr>
        <w:t xml:space="preserve">Datum citace se píše až za odkazem a je uvozeno celým slovem "citováno". Zároveň je v souvislosti s daty odkazováno na normu ISO 8601 a v příkladech je v celé normě ISO 690:2022 datum citace uváděno ve tvaru </w:t>
      </w:r>
      <w:proofErr w:type="spellStart"/>
      <w:r>
        <w:rPr>
          <w:b/>
        </w:rPr>
        <w:t>rrrr</w:t>
      </w:r>
      <w:proofErr w:type="spellEnd"/>
      <w:r>
        <w:rPr>
          <w:b/>
        </w:rPr>
        <w:t>-mm-</w:t>
      </w:r>
      <w:proofErr w:type="spellStart"/>
      <w:r>
        <w:rPr>
          <w:b/>
        </w:rPr>
        <w:t>dd</w:t>
      </w:r>
      <w:proofErr w:type="spellEnd"/>
      <w:r>
        <w:rPr>
          <w:b/>
        </w:rPr>
        <w:t xml:space="preserve">, ačkoliv např. u vydání seriálu je uvedeno datum v přirozeném tvaru. </w:t>
      </w:r>
      <w:r>
        <w:t xml:space="preserve">ČADA, Václav. Digitalizace agend veřejné správy a kvalita prostorových dat. </w:t>
      </w:r>
      <w:proofErr w:type="spellStart"/>
      <w:r>
        <w:t>Postprint</w:t>
      </w:r>
      <w:proofErr w:type="spellEnd"/>
      <w:r>
        <w:t xml:space="preserve">; online. </w:t>
      </w:r>
      <w:r>
        <w:rPr>
          <w:i/>
        </w:rPr>
        <w:t>Urbanismus a územní rozvoj</w:t>
      </w:r>
      <w:r>
        <w:t>, 2022, roč. 25, č. 2, s. 30-39. ISSN 1212-0855. Dostupné z: http://hdl.handle.net/11025/51804. [citováno 2023-04-12].</w:t>
      </w:r>
    </w:p>
    <w:p w14:paraId="1AC1DB24" w14:textId="1ED74521" w:rsidR="006B1F56" w:rsidRDefault="006B1F56" w:rsidP="001E31F1">
      <w:pPr>
        <w:spacing w:after="120"/>
        <w:ind w:firstLine="0"/>
        <w:jc w:val="both"/>
        <w:rPr>
          <w:b/>
          <w:color w:val="FF0000"/>
        </w:rPr>
      </w:pPr>
      <w:r w:rsidRPr="0050390C">
        <w:rPr>
          <w:b/>
          <w:color w:val="FF0000"/>
        </w:rPr>
        <w:t>Poznámky pod čarou nepíšeme.</w:t>
      </w:r>
    </w:p>
    <w:p w14:paraId="4383B843" w14:textId="667D0CB5" w:rsidR="000166A5" w:rsidRDefault="000166A5" w:rsidP="001E31F1">
      <w:pPr>
        <w:spacing w:after="120"/>
        <w:ind w:firstLine="0"/>
        <w:jc w:val="both"/>
        <w:rPr>
          <w:b/>
          <w:color w:val="FF0000"/>
        </w:rPr>
      </w:pPr>
    </w:p>
    <w:p w14:paraId="665D670D" w14:textId="20C9B9EC" w:rsidR="000166A5" w:rsidRDefault="000166A5" w:rsidP="001E31F1">
      <w:pPr>
        <w:spacing w:after="120"/>
        <w:ind w:firstLine="0"/>
        <w:jc w:val="both"/>
        <w:rPr>
          <w:b/>
          <w:color w:val="FF0000"/>
        </w:rPr>
      </w:pPr>
    </w:p>
    <w:p w14:paraId="00B503C3" w14:textId="77777777" w:rsidR="000166A5" w:rsidRDefault="000166A5" w:rsidP="000166A5">
      <w:pPr>
        <w:ind w:firstLine="0"/>
        <w:jc w:val="both"/>
        <w:rPr>
          <w:b/>
          <w:color w:val="538135" w:themeColor="accent6" w:themeShade="BF"/>
        </w:rPr>
      </w:pPr>
      <w:r>
        <w:rPr>
          <w:b/>
          <w:color w:val="538135" w:themeColor="accent6" w:themeShade="BF"/>
        </w:rPr>
        <w:t xml:space="preserve">NA ODKAZU NÍŽE JE DOSTUPNÝ ROZSÁHLÝ </w:t>
      </w:r>
      <w:r>
        <w:rPr>
          <w:b/>
          <w:color w:val="538135" w:themeColor="accent6" w:themeShade="BF"/>
          <w:u w:val="single"/>
        </w:rPr>
        <w:t>KATALOG INFORMAČNÍCH ZDROJŮ</w:t>
      </w:r>
      <w:r>
        <w:rPr>
          <w:b/>
          <w:color w:val="538135" w:themeColor="accent6" w:themeShade="BF"/>
        </w:rPr>
        <w:t xml:space="preserve">, KTERÝ MAJÍ STUDENTI ČVUT K DISPOZICI PRO ZPRACOVÁNÍ ZÁVĚREČNÉ PRÁCE. </w:t>
      </w:r>
    </w:p>
    <w:p w14:paraId="3B5DF142" w14:textId="77777777" w:rsidR="000166A5" w:rsidRDefault="00000000" w:rsidP="000166A5">
      <w:pPr>
        <w:ind w:firstLine="0"/>
        <w:jc w:val="center"/>
        <w:rPr>
          <w:b/>
          <w:color w:val="538135" w:themeColor="accent6" w:themeShade="BF"/>
        </w:rPr>
      </w:pPr>
      <w:hyperlink r:id="rId13" w:history="1">
        <w:r w:rsidR="000166A5">
          <w:rPr>
            <w:rStyle w:val="Hypertextovodkaz"/>
            <w:b/>
            <w:color w:val="034990" w:themeColor="hyperlink" w:themeShade="BF"/>
            <w:highlight w:val="cyan"/>
          </w:rPr>
          <w:t>https://knihovna.cvut.cz/katalogy-a-databaze/prehled-databazi/katalog-informacnich-zdroju</w:t>
        </w:r>
      </w:hyperlink>
    </w:p>
    <w:p w14:paraId="75EE67B3" w14:textId="77777777" w:rsidR="000166A5" w:rsidRDefault="000166A5" w:rsidP="001E31F1">
      <w:pPr>
        <w:spacing w:after="120"/>
        <w:ind w:firstLine="0"/>
        <w:jc w:val="both"/>
        <w:rPr>
          <w:b/>
          <w:color w:val="FF0000"/>
        </w:rPr>
      </w:pPr>
    </w:p>
    <w:p w14:paraId="1A00B26C" w14:textId="77777777" w:rsidR="006B1F56" w:rsidRDefault="006B1F56" w:rsidP="006B1F56">
      <w:pPr>
        <w:ind w:firstLine="0"/>
        <w:jc w:val="both"/>
        <w:rPr>
          <w:b/>
          <w:color w:val="FF0000"/>
        </w:rPr>
      </w:pPr>
    </w:p>
    <w:p w14:paraId="27C99182" w14:textId="77777777" w:rsidR="001E31F1" w:rsidRDefault="001E31F1" w:rsidP="006B1F56">
      <w:pPr>
        <w:ind w:firstLine="0"/>
        <w:jc w:val="both"/>
        <w:rPr>
          <w:b/>
          <w:color w:val="FF0000"/>
        </w:rPr>
      </w:pPr>
    </w:p>
    <w:p w14:paraId="7ADFEB82" w14:textId="224D82AE" w:rsidR="001E31F1" w:rsidRDefault="001E31F1" w:rsidP="006B1F56">
      <w:pPr>
        <w:ind w:firstLine="0"/>
        <w:jc w:val="both"/>
        <w:rPr>
          <w:b/>
          <w:color w:val="FF0000"/>
        </w:rPr>
      </w:pPr>
    </w:p>
    <w:p w14:paraId="129B0543" w14:textId="1325E39E" w:rsidR="00E15C5A" w:rsidRDefault="00E15C5A" w:rsidP="006B1F56">
      <w:pPr>
        <w:ind w:firstLine="0"/>
        <w:jc w:val="both"/>
        <w:rPr>
          <w:b/>
          <w:color w:val="FF0000"/>
        </w:rPr>
      </w:pPr>
    </w:p>
    <w:p w14:paraId="2F99D866" w14:textId="4A529FEC" w:rsidR="00E15C5A" w:rsidRDefault="00E15C5A" w:rsidP="006B1F56">
      <w:pPr>
        <w:ind w:firstLine="0"/>
        <w:jc w:val="both"/>
        <w:rPr>
          <w:b/>
          <w:color w:val="FF0000"/>
        </w:rPr>
      </w:pPr>
    </w:p>
    <w:p w14:paraId="7B5ADEC5" w14:textId="77777777" w:rsidR="00E4755D" w:rsidRPr="00E60C57" w:rsidRDefault="00E4755D" w:rsidP="001E31F1">
      <w:pPr>
        <w:pStyle w:val="Nadpis2"/>
        <w:spacing w:after="120"/>
        <w:ind w:left="578" w:hanging="578"/>
        <w:jc w:val="both"/>
        <w:rPr>
          <w:rFonts w:ascii="Palatino Linotype" w:hAnsi="Palatino Linotype"/>
        </w:rPr>
      </w:pPr>
      <w:bookmarkStart w:id="6" w:name="_Toc147313645"/>
      <w:r w:rsidRPr="00E60C57">
        <w:rPr>
          <w:rFonts w:ascii="Palatino Linotype" w:hAnsi="Palatino Linotype"/>
        </w:rPr>
        <w:lastRenderedPageBreak/>
        <w:t>Tabulk</w:t>
      </w:r>
      <w:r w:rsidR="0007610C" w:rsidRPr="00E60C57">
        <w:rPr>
          <w:rFonts w:ascii="Palatino Linotype" w:hAnsi="Palatino Linotype"/>
        </w:rPr>
        <w:t>a</w:t>
      </w:r>
      <w:bookmarkEnd w:id="6"/>
    </w:p>
    <w:p w14:paraId="68213834" w14:textId="77777777" w:rsidR="0007610C" w:rsidRPr="00E60C57" w:rsidRDefault="0007610C" w:rsidP="00D22983">
      <w:pPr>
        <w:pStyle w:val="Nadpis3"/>
        <w:jc w:val="both"/>
        <w:rPr>
          <w:rFonts w:ascii="Palatino Linotype" w:hAnsi="Palatino Linotype"/>
        </w:rPr>
      </w:pPr>
      <w:bookmarkStart w:id="7" w:name="_Toc147313646"/>
      <w:r w:rsidRPr="00E60C57">
        <w:rPr>
          <w:rFonts w:ascii="Palatino Linotype" w:hAnsi="Palatino Linotype"/>
        </w:rPr>
        <w:t>Jednoduchá tabulka</w:t>
      </w:r>
      <w:bookmarkEnd w:id="7"/>
    </w:p>
    <w:p w14:paraId="5D7620D8" w14:textId="77777777" w:rsidR="0007610C" w:rsidRPr="001E31F1" w:rsidRDefault="0007610C" w:rsidP="00D7136D">
      <w:pPr>
        <w:pStyle w:val="Popisek"/>
        <w:rPr>
          <w:sz w:val="24"/>
        </w:rPr>
      </w:pPr>
      <w:bookmarkStart w:id="8" w:name="_Toc15509653"/>
      <w:r w:rsidRPr="001E31F1">
        <w:rPr>
          <w:sz w:val="24"/>
        </w:rPr>
        <w:t xml:space="preserve">Tabulka </w:t>
      </w:r>
      <w:r w:rsidRPr="001E31F1">
        <w:rPr>
          <w:sz w:val="24"/>
        </w:rPr>
        <w:fldChar w:fldCharType="begin"/>
      </w:r>
      <w:r w:rsidRPr="001E31F1">
        <w:rPr>
          <w:sz w:val="24"/>
        </w:rPr>
        <w:instrText xml:space="preserve"> SEQ Tabulka \* ARABIC </w:instrText>
      </w:r>
      <w:r w:rsidRPr="001E31F1">
        <w:rPr>
          <w:sz w:val="24"/>
        </w:rPr>
        <w:fldChar w:fldCharType="separate"/>
      </w:r>
      <w:r w:rsidR="003D1B3B">
        <w:rPr>
          <w:noProof/>
          <w:sz w:val="24"/>
        </w:rPr>
        <w:t>1</w:t>
      </w:r>
      <w:r w:rsidRPr="001E31F1">
        <w:rPr>
          <w:sz w:val="24"/>
        </w:rPr>
        <w:fldChar w:fldCharType="end"/>
      </w:r>
      <w:r w:rsidR="00D7136D" w:rsidRPr="001E31F1">
        <w:rPr>
          <w:sz w:val="24"/>
        </w:rPr>
        <w:t xml:space="preserve"> </w:t>
      </w:r>
      <w:r w:rsidR="001C45E1" w:rsidRPr="001E31F1">
        <w:rPr>
          <w:sz w:val="24"/>
        </w:rPr>
        <w:t xml:space="preserve">– </w:t>
      </w:r>
      <w:r w:rsidRPr="001E31F1">
        <w:rPr>
          <w:sz w:val="24"/>
        </w:rPr>
        <w:t>Ukázka malé tabulky</w:t>
      </w:r>
      <w:bookmarkEnd w:id="8"/>
    </w:p>
    <w:tbl>
      <w:tblPr>
        <w:tblStyle w:val="Tabulkasmkou4zvraznn41"/>
        <w:tblW w:w="0" w:type="auto"/>
        <w:jc w:val="right"/>
        <w:tblLook w:val="04A0" w:firstRow="1" w:lastRow="0" w:firstColumn="1" w:lastColumn="0" w:noHBand="0" w:noVBand="1"/>
      </w:tblPr>
      <w:tblGrid>
        <w:gridCol w:w="1129"/>
        <w:gridCol w:w="1276"/>
        <w:gridCol w:w="1559"/>
        <w:gridCol w:w="4529"/>
      </w:tblGrid>
      <w:tr w:rsidR="00E60C57" w:rsidRPr="00E60C57" w14:paraId="1BD43B08" w14:textId="77777777" w:rsidTr="001E31F1">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7D6E546" w14:textId="77777777" w:rsidR="00E4755D" w:rsidRPr="00E60C57" w:rsidRDefault="001E31F1" w:rsidP="007A330C">
            <w:pPr>
              <w:pStyle w:val="Vtabulce"/>
              <w:rPr>
                <w:color w:val="auto"/>
              </w:rPr>
            </w:pPr>
            <w:r>
              <w:rPr>
                <w:color w:val="auto"/>
              </w:rPr>
              <w:t>j</w:t>
            </w:r>
            <w:r w:rsidR="007A330C" w:rsidRPr="00E60C57">
              <w:rPr>
                <w:color w:val="auto"/>
              </w:rPr>
              <w:t>méno</w:t>
            </w:r>
          </w:p>
        </w:tc>
        <w:tc>
          <w:tcPr>
            <w:tcW w:w="1276" w:type="dxa"/>
            <w:vAlign w:val="center"/>
          </w:tcPr>
          <w:p w14:paraId="2A266A00" w14:textId="77777777" w:rsidR="00E4755D" w:rsidRPr="00E60C57" w:rsidRDefault="007A330C" w:rsidP="0007610C">
            <w:pPr>
              <w:pStyle w:val="Vtabulce"/>
              <w:jc w:val="center"/>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číslo</w:t>
            </w:r>
          </w:p>
        </w:tc>
        <w:tc>
          <w:tcPr>
            <w:tcW w:w="1559" w:type="dxa"/>
            <w:vAlign w:val="center"/>
          </w:tcPr>
          <w:p w14:paraId="1EBD44FD" w14:textId="77777777" w:rsidR="00E4755D" w:rsidRPr="00E60C57" w:rsidRDefault="007A330C" w:rsidP="0007610C">
            <w:pPr>
              <w:pStyle w:val="Vtabulce"/>
              <w:jc w:val="center"/>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váha (v kg)</w:t>
            </w:r>
          </w:p>
        </w:tc>
        <w:tc>
          <w:tcPr>
            <w:tcW w:w="4529" w:type="dxa"/>
            <w:vAlign w:val="center"/>
          </w:tcPr>
          <w:p w14:paraId="5E0C6038" w14:textId="77777777" w:rsidR="00E4755D" w:rsidRPr="00E60C57" w:rsidRDefault="007A330C" w:rsidP="007A330C">
            <w:pPr>
              <w:pStyle w:val="Vtabulce"/>
              <w:cnfStyle w:val="100000000000" w:firstRow="1" w:lastRow="0" w:firstColumn="0" w:lastColumn="0" w:oddVBand="0" w:evenVBand="0" w:oddHBand="0" w:evenHBand="0" w:firstRowFirstColumn="0" w:firstRowLastColumn="0" w:lastRowFirstColumn="0" w:lastRowLastColumn="0"/>
              <w:rPr>
                <w:color w:val="auto"/>
              </w:rPr>
            </w:pPr>
            <w:r w:rsidRPr="00E60C57">
              <w:rPr>
                <w:color w:val="auto"/>
              </w:rPr>
              <w:t>věta</w:t>
            </w:r>
          </w:p>
        </w:tc>
      </w:tr>
      <w:tr w:rsidR="00E60C57" w:rsidRPr="00E60C57" w14:paraId="3BA3097F" w14:textId="77777777" w:rsidTr="001E31F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7E970F5" w14:textId="77777777" w:rsidR="00E4755D" w:rsidRPr="00E60C57" w:rsidRDefault="001E31F1" w:rsidP="007A330C">
            <w:pPr>
              <w:pStyle w:val="Vtabulce"/>
              <w:rPr>
                <w:b w:val="0"/>
              </w:rPr>
            </w:pPr>
            <w:r>
              <w:rPr>
                <w:b w:val="0"/>
              </w:rPr>
              <w:t>Roman</w:t>
            </w:r>
          </w:p>
        </w:tc>
        <w:tc>
          <w:tcPr>
            <w:tcW w:w="1276" w:type="dxa"/>
            <w:vAlign w:val="center"/>
          </w:tcPr>
          <w:p w14:paraId="119F32AF" w14:textId="77777777" w:rsidR="00E4755D" w:rsidRPr="00E60C57" w:rsidRDefault="007A330C" w:rsidP="007A330C">
            <w:pPr>
              <w:pStyle w:val="Vtabulce"/>
              <w:jc w:val="center"/>
              <w:cnfStyle w:val="000000100000" w:firstRow="0" w:lastRow="0" w:firstColumn="0" w:lastColumn="0" w:oddVBand="0" w:evenVBand="0" w:oddHBand="1" w:evenHBand="0" w:firstRowFirstColumn="0" w:firstRowLastColumn="0" w:lastRowFirstColumn="0" w:lastRowLastColumn="0"/>
            </w:pPr>
            <w:r w:rsidRPr="00E60C57">
              <w:t>42</w:t>
            </w:r>
          </w:p>
        </w:tc>
        <w:tc>
          <w:tcPr>
            <w:tcW w:w="1559" w:type="dxa"/>
            <w:vAlign w:val="center"/>
          </w:tcPr>
          <w:p w14:paraId="23682896" w14:textId="77777777" w:rsidR="00E4755D" w:rsidRPr="00E60C57" w:rsidRDefault="007A330C" w:rsidP="007A330C">
            <w:pPr>
              <w:pStyle w:val="Vtabulce"/>
              <w:jc w:val="center"/>
              <w:cnfStyle w:val="000000100000" w:firstRow="0" w:lastRow="0" w:firstColumn="0" w:lastColumn="0" w:oddVBand="0" w:evenVBand="0" w:oddHBand="1" w:evenHBand="0" w:firstRowFirstColumn="0" w:firstRowLastColumn="0" w:lastRowFirstColumn="0" w:lastRowLastColumn="0"/>
            </w:pPr>
            <w:r w:rsidRPr="00E60C57">
              <w:t>125</w:t>
            </w:r>
          </w:p>
        </w:tc>
        <w:tc>
          <w:tcPr>
            <w:tcW w:w="4529" w:type="dxa"/>
            <w:vAlign w:val="center"/>
          </w:tcPr>
          <w:p w14:paraId="6DE9C121" w14:textId="77777777" w:rsidR="00E4755D" w:rsidRPr="00E60C57" w:rsidRDefault="001E31F1" w:rsidP="007A330C">
            <w:pPr>
              <w:pStyle w:val="Vtabulce"/>
              <w:cnfStyle w:val="000000100000" w:firstRow="0" w:lastRow="0" w:firstColumn="0" w:lastColumn="0" w:oddVBand="0" w:evenVBand="0" w:oddHBand="1" w:evenHBand="0" w:firstRowFirstColumn="0" w:firstRowLastColumn="0" w:lastRowFirstColumn="0" w:lastRowLastColumn="0"/>
            </w:pPr>
            <w:r>
              <w:t>Roman</w:t>
            </w:r>
            <w:r w:rsidR="007A330C" w:rsidRPr="00E60C57">
              <w:t xml:space="preserve"> je velké číslo a dost váží.</w:t>
            </w:r>
          </w:p>
        </w:tc>
      </w:tr>
      <w:tr w:rsidR="00E60C57" w:rsidRPr="00E60C57" w14:paraId="7B98CFA0" w14:textId="77777777" w:rsidTr="001E31F1">
        <w:trPr>
          <w:jc w:val="right"/>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8B02660" w14:textId="77777777" w:rsidR="00E4755D" w:rsidRPr="00E60C57" w:rsidRDefault="007A330C" w:rsidP="007A330C">
            <w:pPr>
              <w:pStyle w:val="Vtabulce"/>
              <w:rPr>
                <w:b w:val="0"/>
              </w:rPr>
            </w:pPr>
            <w:r w:rsidRPr="00E60C57">
              <w:rPr>
                <w:b w:val="0"/>
              </w:rPr>
              <w:t>Pavel</w:t>
            </w:r>
          </w:p>
        </w:tc>
        <w:tc>
          <w:tcPr>
            <w:tcW w:w="1276" w:type="dxa"/>
            <w:vAlign w:val="center"/>
          </w:tcPr>
          <w:p w14:paraId="18BD1788" w14:textId="77777777" w:rsidR="00E4755D" w:rsidRPr="00E60C57" w:rsidRDefault="007A330C" w:rsidP="0007610C">
            <w:pPr>
              <w:pStyle w:val="Vtabulce"/>
              <w:jc w:val="center"/>
              <w:cnfStyle w:val="000000000000" w:firstRow="0" w:lastRow="0" w:firstColumn="0" w:lastColumn="0" w:oddVBand="0" w:evenVBand="0" w:oddHBand="0" w:evenHBand="0" w:firstRowFirstColumn="0" w:firstRowLastColumn="0" w:lastRowFirstColumn="0" w:lastRowLastColumn="0"/>
            </w:pPr>
            <w:r w:rsidRPr="00E60C57">
              <w:t>2</w:t>
            </w:r>
            <w:r w:rsidR="0007610C" w:rsidRPr="00E60C57">
              <w:t>2</w:t>
            </w:r>
          </w:p>
        </w:tc>
        <w:tc>
          <w:tcPr>
            <w:tcW w:w="1559" w:type="dxa"/>
            <w:vAlign w:val="center"/>
          </w:tcPr>
          <w:p w14:paraId="293C6A30" w14:textId="77777777" w:rsidR="00E4755D" w:rsidRPr="00E60C57" w:rsidRDefault="0007610C" w:rsidP="007A330C">
            <w:pPr>
              <w:pStyle w:val="Vtabulce"/>
              <w:jc w:val="center"/>
              <w:cnfStyle w:val="000000000000" w:firstRow="0" w:lastRow="0" w:firstColumn="0" w:lastColumn="0" w:oddVBand="0" w:evenVBand="0" w:oddHBand="0" w:evenHBand="0" w:firstRowFirstColumn="0" w:firstRowLastColumn="0" w:lastRowFirstColumn="0" w:lastRowLastColumn="0"/>
            </w:pPr>
            <w:r w:rsidRPr="00E60C57">
              <w:t>16</w:t>
            </w:r>
          </w:p>
        </w:tc>
        <w:tc>
          <w:tcPr>
            <w:tcW w:w="4529" w:type="dxa"/>
          </w:tcPr>
          <w:p w14:paraId="0DC28C9B" w14:textId="77777777" w:rsidR="00E4755D" w:rsidRPr="00E60C57" w:rsidRDefault="0007610C" w:rsidP="0007610C">
            <w:pPr>
              <w:pStyle w:val="Vtabulce"/>
              <w:cnfStyle w:val="000000000000" w:firstRow="0" w:lastRow="0" w:firstColumn="0" w:lastColumn="0" w:oddVBand="0" w:evenVBand="0" w:oddHBand="0" w:evenHBand="0" w:firstRowFirstColumn="0" w:firstRowLastColumn="0" w:lastRowFirstColumn="0" w:lastRowLastColumn="0"/>
            </w:pPr>
            <w:r w:rsidRPr="00E60C57">
              <w:t>Pavel je jako pírko a bez dvou za dvacet.</w:t>
            </w:r>
          </w:p>
        </w:tc>
      </w:tr>
    </w:tbl>
    <w:p w14:paraId="56319F39" w14:textId="77777777" w:rsidR="006B1F56" w:rsidRDefault="006B1F56" w:rsidP="003D1B3B">
      <w:pPr>
        <w:ind w:firstLine="0"/>
        <w:jc w:val="both"/>
      </w:pPr>
    </w:p>
    <w:p w14:paraId="48B62E11" w14:textId="77777777" w:rsidR="001E31F1" w:rsidRPr="00E60C57" w:rsidRDefault="001E31F1" w:rsidP="00D22983">
      <w:pPr>
        <w:jc w:val="both"/>
        <w:sectPr w:rsidR="001E31F1" w:rsidRPr="00E60C57" w:rsidSect="000166A5">
          <w:footerReference w:type="default" r:id="rId14"/>
          <w:type w:val="continuous"/>
          <w:pgSz w:w="11906" w:h="16838" w:code="9"/>
          <w:pgMar w:top="1418" w:right="1418" w:bottom="1418" w:left="1418" w:header="720" w:footer="0" w:gutter="0"/>
          <w:cols w:space="720"/>
          <w:docGrid w:linePitch="653"/>
        </w:sectPr>
      </w:pPr>
    </w:p>
    <w:p w14:paraId="10120C48" w14:textId="77777777" w:rsidR="00D7136D" w:rsidRPr="00E60C57" w:rsidRDefault="00D7136D" w:rsidP="001E31F1">
      <w:pPr>
        <w:pStyle w:val="Nadpis2"/>
        <w:spacing w:after="120"/>
        <w:ind w:left="578" w:hanging="578"/>
        <w:jc w:val="both"/>
        <w:rPr>
          <w:rFonts w:ascii="Palatino Linotype" w:hAnsi="Palatino Linotype"/>
        </w:rPr>
      </w:pPr>
      <w:bookmarkStart w:id="9" w:name="_Toc147313647"/>
      <w:r w:rsidRPr="00E60C57">
        <w:rPr>
          <w:rFonts w:ascii="Palatino Linotype" w:hAnsi="Palatino Linotype"/>
        </w:rPr>
        <w:t>Obrázek</w:t>
      </w:r>
      <w:bookmarkEnd w:id="9"/>
    </w:p>
    <w:p w14:paraId="1F6DF249" w14:textId="77777777" w:rsidR="00D7136D" w:rsidRPr="00E60C57" w:rsidRDefault="0020135F" w:rsidP="00D22983">
      <w:pPr>
        <w:jc w:val="both"/>
      </w:pPr>
      <w:r w:rsidRPr="00E60C57">
        <w:t>Pokud ve své práci použijete cizí obrázek, graf, ilustraci, atp.</w:t>
      </w:r>
      <w:r w:rsidR="00FE30FD" w:rsidRPr="00E60C57">
        <w:t>, j</w:t>
      </w:r>
      <w:r w:rsidRPr="00E60C57">
        <w:t>e nutné citovat zdroj jako by šlo o přímou citaci a v popisku obrázku uvést příslušný bibliografický odkaz.</w:t>
      </w:r>
    </w:p>
    <w:p w14:paraId="57F4A2F9" w14:textId="77777777" w:rsidR="0020135F" w:rsidRPr="00E60C57" w:rsidRDefault="0020135F" w:rsidP="003F3188">
      <w:pPr>
        <w:keepNext/>
        <w:ind w:firstLine="0"/>
        <w:jc w:val="center"/>
      </w:pPr>
      <w:r w:rsidRPr="00E60C57">
        <w:rPr>
          <w:noProof/>
          <w:lang w:eastAsia="cs-CZ"/>
          <w14:ligatures w14:val="none"/>
          <w14:numSpacing w14:val="default"/>
        </w:rPr>
        <w:drawing>
          <wp:inline distT="0" distB="0" distL="0" distR="0" wp14:anchorId="39AFC622" wp14:editId="2750E0F1">
            <wp:extent cx="1904792" cy="2070201"/>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sti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10784" cy="2076714"/>
                    </a:xfrm>
                    <a:prstGeom prst="rect">
                      <a:avLst/>
                    </a:prstGeom>
                  </pic:spPr>
                </pic:pic>
              </a:graphicData>
            </a:graphic>
          </wp:inline>
        </w:drawing>
      </w:r>
    </w:p>
    <w:p w14:paraId="5F1D1D19" w14:textId="77777777" w:rsidR="0020135F" w:rsidRPr="001E31F1" w:rsidRDefault="0020135F" w:rsidP="003F3188">
      <w:pPr>
        <w:pStyle w:val="Popisek"/>
        <w:rPr>
          <w:sz w:val="24"/>
        </w:rPr>
      </w:pPr>
      <w:bookmarkStart w:id="10" w:name="_Toc465726175"/>
      <w:r w:rsidRPr="001E31F1">
        <w:rPr>
          <w:sz w:val="24"/>
        </w:rPr>
        <w:t xml:space="preserve">Obrázek </w:t>
      </w:r>
      <w:r w:rsidRPr="001E31F1">
        <w:rPr>
          <w:sz w:val="24"/>
        </w:rPr>
        <w:fldChar w:fldCharType="begin"/>
      </w:r>
      <w:r w:rsidRPr="001E31F1">
        <w:rPr>
          <w:sz w:val="24"/>
        </w:rPr>
        <w:instrText xml:space="preserve"> SEQ Obrázek \* ARABIC </w:instrText>
      </w:r>
      <w:r w:rsidRPr="001E31F1">
        <w:rPr>
          <w:sz w:val="24"/>
        </w:rPr>
        <w:fldChar w:fldCharType="separate"/>
      </w:r>
      <w:r w:rsidR="003D1B3B">
        <w:rPr>
          <w:noProof/>
          <w:sz w:val="24"/>
        </w:rPr>
        <w:t>1</w:t>
      </w:r>
      <w:r w:rsidRPr="001E31F1">
        <w:rPr>
          <w:sz w:val="24"/>
        </w:rPr>
        <w:fldChar w:fldCharType="end"/>
      </w:r>
      <w:r w:rsidR="001C45E1" w:rsidRPr="001E31F1">
        <w:rPr>
          <w:sz w:val="24"/>
        </w:rPr>
        <w:t xml:space="preserve"> – </w:t>
      </w:r>
      <w:proofErr w:type="spellStart"/>
      <w:r w:rsidRPr="001E31F1">
        <w:rPr>
          <w:sz w:val="24"/>
        </w:rPr>
        <w:t>Daemon</w:t>
      </w:r>
      <w:proofErr w:type="spellEnd"/>
      <w:r w:rsidRPr="001E31F1">
        <w:rPr>
          <w:sz w:val="24"/>
        </w:rPr>
        <w:t xml:space="preserve"> je společný maskot operačních systémů z rodiny BSD</w:t>
      </w:r>
      <w:r w:rsidR="00751D28" w:rsidRPr="001E31F1">
        <w:rPr>
          <w:sz w:val="24"/>
        </w:rPr>
        <w:t xml:space="preserve"> </w:t>
      </w:r>
      <w:r w:rsidR="003F3188" w:rsidRPr="001E31F1">
        <w:rPr>
          <w:sz w:val="24"/>
        </w:rPr>
        <w:t>[2]</w:t>
      </w:r>
      <w:bookmarkEnd w:id="10"/>
    </w:p>
    <w:p w14:paraId="7AF21E79" w14:textId="77777777" w:rsidR="001E31F1" w:rsidRDefault="00751D28" w:rsidP="001E31F1">
      <w:pPr>
        <w:spacing w:after="120"/>
        <w:jc w:val="both"/>
      </w:pPr>
      <w:r w:rsidRPr="00E60C57">
        <w:t>Použijete-li ilustraci obsahující popisky v jazyce jiném, než je jazyk vaší závěrečné práce, je vhodné uvést legendu, nebo ilustraci lokalizovat. V případě úprav je nutné toto zmínit v popisku.</w:t>
      </w:r>
    </w:p>
    <w:p w14:paraId="3587F25B" w14:textId="77777777" w:rsidR="003F3188" w:rsidRPr="00E60C57" w:rsidRDefault="003F3188" w:rsidP="001E31F1">
      <w:pPr>
        <w:spacing w:after="120"/>
        <w:jc w:val="both"/>
      </w:pPr>
      <w:r w:rsidRPr="00E60C57">
        <w:rPr>
          <w:noProof/>
          <w:lang w:eastAsia="cs-CZ"/>
          <w14:ligatures w14:val="none"/>
          <w14:numSpacing w14:val="default"/>
        </w:rPr>
        <w:lastRenderedPageBreak/>
        <w:drawing>
          <wp:inline distT="0" distB="0" distL="0" distR="0" wp14:anchorId="64D2482D" wp14:editId="7227E340">
            <wp:extent cx="4686300" cy="29731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ffb6.png"/>
                    <pic:cNvPicPr/>
                  </pic:nvPicPr>
                  <pic:blipFill>
                    <a:blip r:embed="rId16">
                      <a:extLst>
                        <a:ext uri="{28A0092B-C50C-407E-A947-70E740481C1C}">
                          <a14:useLocalDpi xmlns:a14="http://schemas.microsoft.com/office/drawing/2010/main" val="0"/>
                        </a:ext>
                      </a:extLst>
                    </a:blip>
                    <a:stretch>
                      <a:fillRect/>
                    </a:stretch>
                  </pic:blipFill>
                  <pic:spPr>
                    <a:xfrm>
                      <a:off x="0" y="0"/>
                      <a:ext cx="4693872" cy="2977987"/>
                    </a:xfrm>
                    <a:prstGeom prst="rect">
                      <a:avLst/>
                    </a:prstGeom>
                  </pic:spPr>
                </pic:pic>
              </a:graphicData>
            </a:graphic>
          </wp:inline>
        </w:drawing>
      </w:r>
    </w:p>
    <w:p w14:paraId="3B696433" w14:textId="77777777" w:rsidR="003F3188" w:rsidRPr="001E31F1" w:rsidRDefault="003F3188" w:rsidP="003F3188">
      <w:pPr>
        <w:pStyle w:val="Popisek"/>
        <w:rPr>
          <w:noProof/>
          <w:sz w:val="24"/>
        </w:rPr>
      </w:pPr>
      <w:bookmarkStart w:id="11" w:name="_Toc465726176"/>
      <w:r w:rsidRPr="001E31F1">
        <w:rPr>
          <w:sz w:val="24"/>
        </w:rPr>
        <w:t xml:space="preserve">Obrázek </w:t>
      </w:r>
      <w:r w:rsidRPr="001E31F1">
        <w:rPr>
          <w:sz w:val="24"/>
        </w:rPr>
        <w:fldChar w:fldCharType="begin"/>
      </w:r>
      <w:r w:rsidRPr="001E31F1">
        <w:rPr>
          <w:sz w:val="24"/>
        </w:rPr>
        <w:instrText xml:space="preserve"> SEQ Obrázek \* ARABIC </w:instrText>
      </w:r>
      <w:r w:rsidRPr="001E31F1">
        <w:rPr>
          <w:sz w:val="24"/>
        </w:rPr>
        <w:fldChar w:fldCharType="separate"/>
      </w:r>
      <w:r w:rsidR="003D1B3B">
        <w:rPr>
          <w:noProof/>
          <w:sz w:val="24"/>
        </w:rPr>
        <w:t>2</w:t>
      </w:r>
      <w:r w:rsidRPr="001E31F1">
        <w:rPr>
          <w:sz w:val="24"/>
        </w:rPr>
        <w:fldChar w:fldCharType="end"/>
      </w:r>
      <w:r w:rsidR="001C45E1" w:rsidRPr="001E31F1">
        <w:rPr>
          <w:sz w:val="24"/>
        </w:rPr>
        <w:t xml:space="preserve"> – </w:t>
      </w:r>
      <w:r w:rsidRPr="001E31F1">
        <w:rPr>
          <w:sz w:val="24"/>
        </w:rPr>
        <w:t xml:space="preserve">Ukázka obrázku s legendou. </w:t>
      </w:r>
      <w:proofErr w:type="spellStart"/>
      <w:r w:rsidRPr="001E31F1">
        <w:rPr>
          <w:b/>
          <w:sz w:val="24"/>
        </w:rPr>
        <w:t>Main</w:t>
      </w:r>
      <w:proofErr w:type="spellEnd"/>
      <w:r w:rsidRPr="001E31F1">
        <w:rPr>
          <w:sz w:val="24"/>
        </w:rPr>
        <w:t xml:space="preserve"> ‒ hlavní; </w:t>
      </w:r>
      <w:proofErr w:type="spellStart"/>
      <w:r w:rsidRPr="001E31F1">
        <w:rPr>
          <w:b/>
          <w:sz w:val="24"/>
        </w:rPr>
        <w:t>option</w:t>
      </w:r>
      <w:proofErr w:type="spellEnd"/>
      <w:r w:rsidRPr="001E31F1">
        <w:rPr>
          <w:sz w:val="24"/>
        </w:rPr>
        <w:t xml:space="preserve"> ‒ možnost</w:t>
      </w:r>
      <w:r w:rsidR="00751D28" w:rsidRPr="001E31F1">
        <w:rPr>
          <w:noProof/>
          <w:sz w:val="24"/>
        </w:rPr>
        <w:t xml:space="preserve"> </w:t>
      </w:r>
      <w:r w:rsidRPr="001E31F1">
        <w:rPr>
          <w:noProof/>
          <w:sz w:val="24"/>
        </w:rPr>
        <w:t>[3]</w:t>
      </w:r>
      <w:bookmarkEnd w:id="11"/>
    </w:p>
    <w:p w14:paraId="5535DBE2" w14:textId="77777777" w:rsidR="006B1F56" w:rsidRPr="007E642E" w:rsidRDefault="006B1F56" w:rsidP="00C11516">
      <w:pPr>
        <w:jc w:val="both"/>
        <w:rPr>
          <w:color w:val="FF0000"/>
        </w:rPr>
      </w:pPr>
      <w:r w:rsidRPr="007E642E">
        <w:rPr>
          <w:color w:val="FF0000"/>
        </w:rPr>
        <w:t>Obrázky a tabulky sázejte v textu samostatně, bez obtékání textu po stranách. Zkontrolujte, že popis obrázku nebo tabulky zůstal na stejné straně jako vlastní obrázek nebo tabulka. Všechny obrázky a tabulky v práci musí být odkazovány z hlavního textu pomocí svých čísel.</w:t>
      </w:r>
    </w:p>
    <w:p w14:paraId="0E414166" w14:textId="77777777" w:rsidR="006B1F56" w:rsidRPr="006B1F56" w:rsidRDefault="006B1F56" w:rsidP="006B1F56"/>
    <w:p w14:paraId="7876A6CA" w14:textId="42665C8E" w:rsidR="0023098D" w:rsidRDefault="00DB18D7" w:rsidP="001E31F1">
      <w:pPr>
        <w:pStyle w:val="Nadpis1"/>
        <w:spacing w:after="240"/>
        <w:ind w:left="431" w:hanging="431"/>
        <w:jc w:val="both"/>
        <w:rPr>
          <w:rFonts w:ascii="Palatino Linotype" w:hAnsi="Palatino Linotype"/>
        </w:rPr>
      </w:pPr>
      <w:bookmarkStart w:id="12" w:name="_Toc147313648"/>
      <w:r>
        <w:rPr>
          <w:rFonts w:ascii="Palatino Linotype" w:hAnsi="Palatino Linotype"/>
        </w:rPr>
        <w:lastRenderedPageBreak/>
        <w:t>cíle práce</w:t>
      </w:r>
      <w:r w:rsidR="00987FEB">
        <w:rPr>
          <w:rFonts w:ascii="Palatino Linotype" w:hAnsi="Palatino Linotype"/>
        </w:rPr>
        <w:t xml:space="preserve"> a hypotézy</w:t>
      </w:r>
      <w:r w:rsidR="00C65C60">
        <w:rPr>
          <w:rFonts w:ascii="Palatino Linotype" w:hAnsi="Palatino Linotype"/>
        </w:rPr>
        <w:t>/</w:t>
      </w:r>
      <w:r w:rsidR="00C65C60" w:rsidRPr="00C65C60">
        <w:rPr>
          <w:rFonts w:ascii="Palatino Linotype" w:hAnsi="Palatino Linotype"/>
        </w:rPr>
        <w:t>VÝZKUMNÉ OTÁZKY</w:t>
      </w:r>
      <w:bookmarkEnd w:id="12"/>
    </w:p>
    <w:p w14:paraId="7AE9912F" w14:textId="6A88012D" w:rsidR="0023098D" w:rsidRDefault="006B1F56" w:rsidP="001E31F1">
      <w:pPr>
        <w:spacing w:after="120"/>
        <w:jc w:val="both"/>
        <w:rPr>
          <w:color w:val="FF0000"/>
        </w:rPr>
      </w:pPr>
      <w:r w:rsidRPr="006B1F56">
        <w:rPr>
          <w:color w:val="FF0000"/>
        </w:rPr>
        <w:t>V této kapitole má být výstižně popsán vytyč</w:t>
      </w:r>
      <w:r w:rsidR="003D1B3B">
        <w:rPr>
          <w:color w:val="FF0000"/>
        </w:rPr>
        <w:t>ený cíl v</w:t>
      </w:r>
      <w:r>
        <w:rPr>
          <w:color w:val="FF0000"/>
        </w:rPr>
        <w:t xml:space="preserve">aší práce vycházející </w:t>
      </w:r>
      <w:r w:rsidR="003D1B3B">
        <w:rPr>
          <w:color w:val="FF0000"/>
        </w:rPr>
        <w:br/>
      </w:r>
      <w:r w:rsidRPr="006B1F56">
        <w:rPr>
          <w:color w:val="FF0000"/>
        </w:rPr>
        <w:t xml:space="preserve">ze zadání práce. </w:t>
      </w:r>
      <w:r w:rsidR="00585830" w:rsidRPr="00585830">
        <w:rPr>
          <w:color w:val="FF0000"/>
        </w:rPr>
        <w:t>Na rozdíl od velmi stručného zadání práce je nutné cíle v této části specifikovat podrobněji a vhodné je i rozvést cíle do specifických podcílů. Cíle mohou být uvedeny jako souvislý text nebo strukturovaný seznam bodů.</w:t>
      </w:r>
    </w:p>
    <w:p w14:paraId="6D73B760" w14:textId="77777777" w:rsidR="00987FEB" w:rsidRPr="006B1F56" w:rsidRDefault="00987FEB" w:rsidP="001E31F1">
      <w:pPr>
        <w:spacing w:after="120"/>
        <w:jc w:val="both"/>
        <w:rPr>
          <w:color w:val="FF0000"/>
        </w:rPr>
      </w:pPr>
      <w:r w:rsidRPr="00987FEB">
        <w:rPr>
          <w:color w:val="FF0000"/>
        </w:rPr>
        <w:t xml:space="preserve">Nesmíte zapomenout na stanovení hypotéz. Hypotéza je podmíněně pravdivý výrok o vztahu mezi dvěma či více jevy, o existenci nějakého faktu, fenoménu, procesu a jeho příčinách, změnách </w:t>
      </w:r>
      <w:r>
        <w:rPr>
          <w:color w:val="FF0000"/>
        </w:rPr>
        <w:t xml:space="preserve">a </w:t>
      </w:r>
      <w:r w:rsidRPr="00987FEB">
        <w:rPr>
          <w:color w:val="FF0000"/>
        </w:rPr>
        <w:t xml:space="preserve">pomůže předběžně stanovit vztahy mezi jednotlivými součástmi teorie a predikovat výsledek. </w:t>
      </w:r>
      <w:r w:rsidR="00BD487D" w:rsidRPr="00BD487D">
        <w:rPr>
          <w:color w:val="FF0000"/>
        </w:rPr>
        <w:t xml:space="preserve">Hypotéza je tvrzením, měla by být tedy formulována jako věta oznamovací (například </w:t>
      </w:r>
      <w:r w:rsidR="00BD487D" w:rsidRPr="00BD487D">
        <w:rPr>
          <w:i/>
          <w:color w:val="FF0000"/>
        </w:rPr>
        <w:t>chlapci ve třídě dosahují v matematice lepších výsledků než dívky ve třídě</w:t>
      </w:r>
      <w:r w:rsidR="00BD487D" w:rsidRPr="00BD487D">
        <w:rPr>
          <w:color w:val="FF0000"/>
        </w:rPr>
        <w:t>). Jelikož v závěru práce budete muset hypotézu</w:t>
      </w:r>
      <w:r w:rsidR="009C17E9">
        <w:rPr>
          <w:color w:val="FF0000"/>
        </w:rPr>
        <w:t xml:space="preserve"> (hypotézy)</w:t>
      </w:r>
      <w:r w:rsidR="00BD487D" w:rsidRPr="00BD487D">
        <w:rPr>
          <w:color w:val="FF0000"/>
        </w:rPr>
        <w:t xml:space="preserve"> buď přijmout, anebo zamítnout (potvrdit, anebo vyvrátit), je nutné ji formulovat dostatečně jasně. A zejména aby to bylo</w:t>
      </w:r>
      <w:r w:rsidR="00BD487D">
        <w:rPr>
          <w:color w:val="FF0000"/>
        </w:rPr>
        <w:t xml:space="preserve"> možné na základě V</w:t>
      </w:r>
      <w:r w:rsidR="00BD487D" w:rsidRPr="00BD487D">
        <w:rPr>
          <w:color w:val="FF0000"/>
        </w:rPr>
        <w:t>ámi provedeného výzkumu – musíte být schopni stanovenou hypotézu skutečně otestovat a přijít s jasnou odpovědí.</w:t>
      </w:r>
      <w:r w:rsidR="00BD487D">
        <w:rPr>
          <w:color w:val="FF0000"/>
        </w:rPr>
        <w:t xml:space="preserve"> </w:t>
      </w:r>
      <w:r w:rsidRPr="00987FEB">
        <w:rPr>
          <w:color w:val="FF0000"/>
        </w:rPr>
        <w:t xml:space="preserve">Platným výsledkem práce je i popření původně stanovené hypotézy i její </w:t>
      </w:r>
      <w:r w:rsidR="00BD487D">
        <w:rPr>
          <w:color w:val="FF0000"/>
        </w:rPr>
        <w:t>potvrzení, popřípadě zpřesnění.</w:t>
      </w:r>
    </w:p>
    <w:p w14:paraId="781D8353" w14:textId="4E93B614" w:rsidR="00C65C60" w:rsidRPr="006A30CD" w:rsidRDefault="00C65C60" w:rsidP="006A30CD">
      <w:pPr>
        <w:jc w:val="both"/>
        <w:rPr>
          <w:color w:val="FF0000"/>
        </w:rPr>
      </w:pPr>
      <w:r w:rsidRPr="006A30CD">
        <w:rPr>
          <w:color w:val="FF0000"/>
        </w:rPr>
        <w:t xml:space="preserve">Hypotézu lze nahradit tzv. </w:t>
      </w:r>
      <w:r w:rsidRPr="006A30CD">
        <w:rPr>
          <w:i/>
          <w:color w:val="FF0000"/>
        </w:rPr>
        <w:t>výzkumnou otázkou</w:t>
      </w:r>
      <w:r w:rsidRPr="006A30CD">
        <w:rPr>
          <w:color w:val="FF0000"/>
        </w:rPr>
        <w:t>. Výzkumná otázka je varianta formulace problému, co řešíme a co chceme v práci řešit</w:t>
      </w:r>
      <w:r w:rsidR="00466249" w:rsidRPr="00466249">
        <w:rPr>
          <w:color w:val="FF0000"/>
        </w:rPr>
        <w:t xml:space="preserve"> prostřednictvím sběru </w:t>
      </w:r>
      <w:r w:rsidR="003D1B3B">
        <w:rPr>
          <w:color w:val="FF0000"/>
        </w:rPr>
        <w:br/>
      </w:r>
      <w:r w:rsidR="00466249" w:rsidRPr="00466249">
        <w:rPr>
          <w:color w:val="FF0000"/>
        </w:rPr>
        <w:t>a analýzy dat.</w:t>
      </w:r>
      <w:r w:rsidR="00466249">
        <w:rPr>
          <w:color w:val="FF0000"/>
        </w:rPr>
        <w:t xml:space="preserve"> </w:t>
      </w:r>
      <w:r w:rsidRPr="006A30CD">
        <w:rPr>
          <w:color w:val="FF0000"/>
        </w:rPr>
        <w:t>Musí odpovídat prvkům zadání, být relevantní, testovatelná, originální, jasná a jednoduchá. Výzkumná otázka nesmí být řečnická, spekulativní a nesmyslná.</w:t>
      </w:r>
    </w:p>
    <w:p w14:paraId="109017BC" w14:textId="77777777" w:rsidR="00C65C60" w:rsidRPr="00466249" w:rsidRDefault="00C65C60" w:rsidP="00466249">
      <w:pPr>
        <w:spacing w:after="120"/>
        <w:jc w:val="both"/>
        <w:rPr>
          <w:color w:val="FF0000"/>
        </w:rPr>
      </w:pPr>
      <w:r w:rsidRPr="00466249">
        <w:rPr>
          <w:color w:val="FF0000"/>
        </w:rPr>
        <w:t>Příklady:</w:t>
      </w:r>
    </w:p>
    <w:p w14:paraId="02EB512E" w14:textId="77777777" w:rsidR="00C65C60" w:rsidRPr="00466249" w:rsidRDefault="00C65C60" w:rsidP="00466249">
      <w:pPr>
        <w:numPr>
          <w:ilvl w:val="0"/>
          <w:numId w:val="12"/>
        </w:numPr>
        <w:spacing w:after="120"/>
        <w:jc w:val="both"/>
        <w:rPr>
          <w:color w:val="FF0000"/>
        </w:rPr>
      </w:pPr>
      <w:r w:rsidRPr="00466249">
        <w:rPr>
          <w:color w:val="FF0000"/>
        </w:rPr>
        <w:t>Jaký vliv mají jednotlivé prediktory na celkové výsledné zlepšení účastníků v Testu?</w:t>
      </w:r>
    </w:p>
    <w:p w14:paraId="189608F0" w14:textId="13BCF3BC" w:rsidR="00C65C60" w:rsidRPr="00466249" w:rsidRDefault="00C65C60" w:rsidP="00466249">
      <w:pPr>
        <w:numPr>
          <w:ilvl w:val="0"/>
          <w:numId w:val="12"/>
        </w:numPr>
        <w:spacing w:after="120"/>
        <w:jc w:val="both"/>
        <w:rPr>
          <w:color w:val="FF0000"/>
        </w:rPr>
      </w:pPr>
      <w:r w:rsidRPr="00466249">
        <w:rPr>
          <w:color w:val="FF0000"/>
        </w:rPr>
        <w:t xml:space="preserve">Jak se liší kvalita života u osob po CMP v kontextu podpory rodiny, </w:t>
      </w:r>
      <w:r w:rsidR="003D1B3B">
        <w:rPr>
          <w:color w:val="FF0000"/>
        </w:rPr>
        <w:br/>
      </w:r>
      <w:r w:rsidRPr="00466249">
        <w:rPr>
          <w:color w:val="FF0000"/>
        </w:rPr>
        <w:t>v následné ústavní péči ve srovnání se skupinou osob po CMP v ambulantní péči?</w:t>
      </w:r>
    </w:p>
    <w:p w14:paraId="2BDB8557" w14:textId="77777777" w:rsidR="00466249" w:rsidRPr="00466249" w:rsidRDefault="00466249" w:rsidP="00466249">
      <w:pPr>
        <w:pStyle w:val="Odstavecseseznamem"/>
        <w:numPr>
          <w:ilvl w:val="0"/>
          <w:numId w:val="12"/>
        </w:numPr>
        <w:jc w:val="both"/>
        <w:rPr>
          <w:rFonts w:asciiTheme="minorHAnsi" w:hAnsiTheme="minorHAnsi"/>
          <w:color w:val="FF0000"/>
          <w:kern w:val="0"/>
          <w:sz w:val="22"/>
          <w14:ligatures w14:val="none"/>
          <w14:numSpacing w14:val="default"/>
        </w:rPr>
      </w:pPr>
      <w:r w:rsidRPr="00466249">
        <w:rPr>
          <w:color w:val="FF0000"/>
        </w:rPr>
        <w:lastRenderedPageBreak/>
        <w:t>Jak pohlaví a úroveň vzdělání ovlivňuje míru recidivy mezi bývalými vězni z vězeňských zařízení s nízkým stupněm zabezpečení v České republice v posledních 15 letech?</w:t>
      </w:r>
    </w:p>
    <w:p w14:paraId="67A0B349" w14:textId="2DBCC218" w:rsidR="00466249" w:rsidRDefault="00466249" w:rsidP="00466249">
      <w:pPr>
        <w:pStyle w:val="Odstavecseseznamem"/>
        <w:numPr>
          <w:ilvl w:val="0"/>
          <w:numId w:val="12"/>
        </w:numPr>
        <w:jc w:val="both"/>
        <w:rPr>
          <w:color w:val="FF0000"/>
        </w:rPr>
      </w:pPr>
      <w:r w:rsidRPr="00466249">
        <w:rPr>
          <w:color w:val="FF0000"/>
        </w:rPr>
        <w:t>Co je příčinou zvýšené prevalence obezity u dětí od 3 do 15 let v Karlovarském kraji?</w:t>
      </w:r>
      <w:r w:rsidRPr="006A30CD">
        <w:rPr>
          <w:color w:val="FF0000"/>
        </w:rPr>
        <w:t xml:space="preserve"> </w:t>
      </w:r>
    </w:p>
    <w:p w14:paraId="3D6ED781" w14:textId="7C79C003" w:rsidR="00466249" w:rsidRPr="006A30CD" w:rsidRDefault="00466249" w:rsidP="00466249">
      <w:pPr>
        <w:pStyle w:val="Odstavecseseznamem"/>
        <w:numPr>
          <w:ilvl w:val="0"/>
          <w:numId w:val="12"/>
        </w:numPr>
        <w:jc w:val="both"/>
        <w:rPr>
          <w:color w:val="FF0000"/>
        </w:rPr>
      </w:pPr>
      <w:r w:rsidRPr="00466249">
        <w:rPr>
          <w:color w:val="FF0000"/>
        </w:rPr>
        <w:t>Kolik peněz průměrně utratila česká domácnost měsíčně za p</w:t>
      </w:r>
      <w:r>
        <w:rPr>
          <w:color w:val="FF0000"/>
        </w:rPr>
        <w:t>otraviny v letech 2013 až 2023?</w:t>
      </w:r>
    </w:p>
    <w:p w14:paraId="4B8B27B7" w14:textId="6AEDB46E" w:rsidR="005732BB" w:rsidRDefault="00DB18D7" w:rsidP="001E31F1">
      <w:pPr>
        <w:pStyle w:val="Nadpis1"/>
        <w:spacing w:after="240"/>
        <w:ind w:left="431" w:hanging="431"/>
        <w:jc w:val="both"/>
        <w:rPr>
          <w:rFonts w:ascii="Palatino Linotype" w:hAnsi="Palatino Linotype"/>
        </w:rPr>
      </w:pPr>
      <w:bookmarkStart w:id="13" w:name="_Toc147313649"/>
      <w:r>
        <w:rPr>
          <w:rFonts w:ascii="Palatino Linotype" w:hAnsi="Palatino Linotype"/>
        </w:rPr>
        <w:lastRenderedPageBreak/>
        <w:t>přehled současného stavu</w:t>
      </w:r>
      <w:bookmarkEnd w:id="13"/>
    </w:p>
    <w:p w14:paraId="734360D6" w14:textId="77777777" w:rsidR="00585830" w:rsidRDefault="00585830" w:rsidP="001E31F1">
      <w:pPr>
        <w:spacing w:after="120"/>
        <w:jc w:val="both"/>
        <w:rPr>
          <w:color w:val="FF0000"/>
        </w:rPr>
      </w:pPr>
      <w:r w:rsidRPr="00585830">
        <w:rPr>
          <w:color w:val="FF0000"/>
        </w:rPr>
        <w:t>Přehled současného stavu řešené problematiky, a to jak v tuzemsku, tak i v zahraničí, podrobně shrnuje aktuální stav poznání a výchozí podmínky pro řešení a definuje problém, který se bude v práci řešit. Tato část práce je převážně vytvořena jako rešerše za použití mnoha literárních zdrojů. Při výkladu se postupuje od obecnějších informací k informacím co nejkonkrétnějším a od toho, co se o dané problematice ví, k tomu, co je neznámé a aktuálně vhodné k řešení.</w:t>
      </w:r>
      <w:r w:rsidRPr="00585830">
        <w:rPr>
          <w:color w:val="FF0000"/>
        </w:rPr>
        <w:t xml:space="preserve"> </w:t>
      </w:r>
    </w:p>
    <w:p w14:paraId="0C0C96D4" w14:textId="1234162C" w:rsidR="000166A5" w:rsidRDefault="00585830" w:rsidP="001E31F1">
      <w:pPr>
        <w:spacing w:after="120"/>
        <w:jc w:val="both"/>
        <w:rPr>
          <w:color w:val="FF0000"/>
        </w:rPr>
      </w:pPr>
      <w:r w:rsidRPr="00585830">
        <w:rPr>
          <w:color w:val="FF0000"/>
        </w:rPr>
        <w:t>Dokazujete, že umíte vyhledat, prostudovat, tematicky utřídit a analyzovat odbornou literaturu. Literární rešerše je nezbytnou součástí této kapitoly. Logický tok myšlenek vyjadřujete v jednotlivých odstavcích, které na sebe navazují. V textu by neměly být myšlenkové skoky a myšlenky by se neměly v různých kapitolách opakovat. Píšete svůj vlastní text, který pomocí odkazů na literární zdroje svá tvrzení podpíráte. Zaměřujete se na správné používání odborné terminologie. Přibližujete nezaujatý a ucelený přehled dosavadních výsledků, na jejichž základě navrhujete výzkumné metody. Dodržujete citační normu a jednotný styl citace. Ve své práci využijte nejnovější literární zdroje.</w:t>
      </w:r>
    </w:p>
    <w:p w14:paraId="70353D50" w14:textId="77777777" w:rsidR="00585830" w:rsidRDefault="00585830" w:rsidP="001E31F1">
      <w:pPr>
        <w:spacing w:after="120"/>
        <w:jc w:val="both"/>
        <w:rPr>
          <w:color w:val="FF0000"/>
        </w:rPr>
      </w:pPr>
    </w:p>
    <w:p w14:paraId="1128F778" w14:textId="77777777" w:rsidR="000166A5" w:rsidRDefault="000166A5" w:rsidP="000166A5">
      <w:pPr>
        <w:ind w:firstLine="0"/>
        <w:jc w:val="both"/>
        <w:rPr>
          <w:b/>
          <w:color w:val="538135" w:themeColor="accent6" w:themeShade="BF"/>
        </w:rPr>
      </w:pPr>
      <w:r>
        <w:rPr>
          <w:b/>
          <w:color w:val="538135" w:themeColor="accent6" w:themeShade="BF"/>
        </w:rPr>
        <w:t xml:space="preserve">NA ODKAZU NÍŽE JE DOSTUPNÝ ROZSÁHLÝ </w:t>
      </w:r>
      <w:r>
        <w:rPr>
          <w:b/>
          <w:color w:val="538135" w:themeColor="accent6" w:themeShade="BF"/>
          <w:u w:val="single"/>
        </w:rPr>
        <w:t>KATALOG INFORMAČNÍCH ZDROJŮ</w:t>
      </w:r>
      <w:r>
        <w:rPr>
          <w:b/>
          <w:color w:val="538135" w:themeColor="accent6" w:themeShade="BF"/>
        </w:rPr>
        <w:t xml:space="preserve">, KTERÝ MAJÍ STUDENTI ČVUT K DISPOZICI PRO ZPRACOVÁNÍ ZÁVĚREČNÉ PRÁCE. </w:t>
      </w:r>
    </w:p>
    <w:p w14:paraId="6BAA72E9" w14:textId="77777777" w:rsidR="000166A5" w:rsidRDefault="00000000" w:rsidP="000166A5">
      <w:pPr>
        <w:ind w:firstLine="0"/>
        <w:jc w:val="center"/>
        <w:rPr>
          <w:b/>
          <w:color w:val="538135" w:themeColor="accent6" w:themeShade="BF"/>
        </w:rPr>
      </w:pPr>
      <w:hyperlink r:id="rId17" w:history="1">
        <w:r w:rsidR="000166A5">
          <w:rPr>
            <w:rStyle w:val="Hypertextovodkaz"/>
            <w:b/>
            <w:color w:val="034990" w:themeColor="hyperlink" w:themeShade="BF"/>
            <w:highlight w:val="cyan"/>
          </w:rPr>
          <w:t>https://knihovna.cvut.cz/katalogy-a-databaze/prehled-databazi/katalog-informacnich-zdroju</w:t>
        </w:r>
      </w:hyperlink>
    </w:p>
    <w:p w14:paraId="78650712" w14:textId="77777777" w:rsidR="000166A5" w:rsidRPr="0023116A" w:rsidRDefault="000166A5" w:rsidP="001E31F1">
      <w:pPr>
        <w:spacing w:after="120"/>
        <w:jc w:val="both"/>
        <w:rPr>
          <w:i/>
          <w:color w:val="FF0000"/>
        </w:rPr>
      </w:pPr>
    </w:p>
    <w:p w14:paraId="2D1CAD57" w14:textId="77777777" w:rsidR="005732BB" w:rsidRDefault="00477A31" w:rsidP="001E31F1">
      <w:pPr>
        <w:pStyle w:val="Nadpis1"/>
        <w:spacing w:after="240"/>
        <w:ind w:left="431" w:hanging="431"/>
        <w:jc w:val="both"/>
        <w:rPr>
          <w:rFonts w:ascii="Palatino Linotype" w:hAnsi="Palatino Linotype"/>
        </w:rPr>
      </w:pPr>
      <w:bookmarkStart w:id="14" w:name="_Toc147313650"/>
      <w:r w:rsidRPr="00233224">
        <w:rPr>
          <w:rFonts w:ascii="Palatino Linotype" w:hAnsi="Palatino Linotype"/>
        </w:rPr>
        <w:lastRenderedPageBreak/>
        <w:t>M</w:t>
      </w:r>
      <w:r w:rsidR="005732BB" w:rsidRPr="00233224">
        <w:rPr>
          <w:rFonts w:ascii="Palatino Linotype" w:hAnsi="Palatino Linotype"/>
        </w:rPr>
        <w:t>etodika</w:t>
      </w:r>
      <w:bookmarkEnd w:id="14"/>
    </w:p>
    <w:p w14:paraId="40329B54" w14:textId="11DC44CA" w:rsidR="00D22983" w:rsidRPr="0023116A" w:rsidRDefault="006B1F56" w:rsidP="006B1F56">
      <w:pPr>
        <w:jc w:val="both"/>
        <w:rPr>
          <w:color w:val="FF0000"/>
        </w:rPr>
      </w:pPr>
      <w:r w:rsidRPr="006B1F56">
        <w:rPr>
          <w:color w:val="FF0000"/>
        </w:rPr>
        <w:t>V této kapitole jsou detailně popsány postupy aplikované k dosažení výsledků práce. Použité přístroje, zařízení, popis, stručná charakteris</w:t>
      </w:r>
      <w:r w:rsidR="003D1B3B">
        <w:rPr>
          <w:color w:val="FF0000"/>
        </w:rPr>
        <w:t xml:space="preserve">tika. Popis konkrétních metod, </w:t>
      </w:r>
      <w:r w:rsidRPr="006B1F56">
        <w:rPr>
          <w:color w:val="FF0000"/>
        </w:rPr>
        <w:t>postupů</w:t>
      </w:r>
      <w:r w:rsidR="003D1B3B">
        <w:rPr>
          <w:color w:val="FF0000"/>
        </w:rPr>
        <w:t xml:space="preserve"> </w:t>
      </w:r>
      <w:r w:rsidR="003D1B3B" w:rsidRPr="003D1B3B">
        <w:rPr>
          <w:color w:val="FF0000"/>
        </w:rPr>
        <w:t>a nástrojů výzkumu. Kritéria výběru výzkumného souboru,</w:t>
      </w:r>
      <w:r w:rsidR="003D1B3B">
        <w:rPr>
          <w:color w:val="FF0000"/>
        </w:rPr>
        <w:t xml:space="preserve"> p</w:t>
      </w:r>
      <w:r w:rsidRPr="006B1F56">
        <w:rPr>
          <w:color w:val="FF0000"/>
        </w:rPr>
        <w:t>ostupy sběru dat – časový rozvrh, popis pracoviště. Všechny údaje musí splň</w:t>
      </w:r>
      <w:r>
        <w:rPr>
          <w:color w:val="FF0000"/>
        </w:rPr>
        <w:t xml:space="preserve">ovat reprodukovatelnost pokusů </w:t>
      </w:r>
      <w:r w:rsidRPr="006B1F56">
        <w:rPr>
          <w:color w:val="FF0000"/>
        </w:rPr>
        <w:t>a ověřitelnost prací v terénu.</w:t>
      </w:r>
    </w:p>
    <w:p w14:paraId="707DAC3F" w14:textId="77777777" w:rsidR="005732BB" w:rsidRDefault="00477A31" w:rsidP="001E31F1">
      <w:pPr>
        <w:pStyle w:val="Nadpis1"/>
        <w:spacing w:after="240"/>
        <w:ind w:left="431" w:hanging="431"/>
        <w:jc w:val="both"/>
        <w:rPr>
          <w:rFonts w:ascii="Palatino Linotype" w:hAnsi="Palatino Linotype"/>
        </w:rPr>
      </w:pPr>
      <w:bookmarkStart w:id="15" w:name="_Toc147313651"/>
      <w:r w:rsidRPr="00233224">
        <w:rPr>
          <w:rFonts w:ascii="Palatino Linotype" w:hAnsi="Palatino Linotype"/>
        </w:rPr>
        <w:lastRenderedPageBreak/>
        <w:t>V</w:t>
      </w:r>
      <w:r w:rsidR="005732BB" w:rsidRPr="00233224">
        <w:rPr>
          <w:rFonts w:ascii="Palatino Linotype" w:hAnsi="Palatino Linotype"/>
        </w:rPr>
        <w:t>ýsledky</w:t>
      </w:r>
      <w:bookmarkEnd w:id="15"/>
    </w:p>
    <w:p w14:paraId="2045D8B6" w14:textId="60301DBA" w:rsidR="0023116A" w:rsidRPr="0023116A" w:rsidRDefault="006B1F56" w:rsidP="003D1B3B">
      <w:pPr>
        <w:jc w:val="both"/>
        <w:rPr>
          <w:color w:val="FF0000"/>
        </w:rPr>
      </w:pPr>
      <w:r w:rsidRPr="006B1F56">
        <w:rPr>
          <w:color w:val="FF0000"/>
        </w:rPr>
        <w:t>Věnujt</w:t>
      </w:r>
      <w:r w:rsidR="003D1B3B">
        <w:rPr>
          <w:color w:val="FF0000"/>
        </w:rPr>
        <w:t>e kapitolu pouze přehledné interpretaci</w:t>
      </w:r>
      <w:r w:rsidRPr="006B1F56">
        <w:rPr>
          <w:color w:val="FF0000"/>
        </w:rPr>
        <w:t xml:space="preserve"> výsledků, nikoliv jejich diskuzi. Data uvádějte zejména v grafech, tabul</w:t>
      </w:r>
      <w:r>
        <w:rPr>
          <w:color w:val="FF0000"/>
        </w:rPr>
        <w:t xml:space="preserve">kách a schématech. Nezapomeňte </w:t>
      </w:r>
      <w:r>
        <w:rPr>
          <w:color w:val="FF0000"/>
        </w:rPr>
        <w:br/>
      </w:r>
      <w:r w:rsidRPr="006B1F56">
        <w:rPr>
          <w:color w:val="FF0000"/>
        </w:rPr>
        <w:t>na samostatné slovní popsání, mělo by být stručné, jasné, úplné. V textu práce se následně odvoláváte na číslo tabulky, obrázku. Dáváte odpověď na o</w:t>
      </w:r>
      <w:r>
        <w:rPr>
          <w:color w:val="FF0000"/>
        </w:rPr>
        <w:t xml:space="preserve">tázku </w:t>
      </w:r>
      <w:r>
        <w:rPr>
          <w:color w:val="FF0000"/>
        </w:rPr>
        <w:br/>
      </w:r>
      <w:r w:rsidRPr="006B1F56">
        <w:rPr>
          <w:color w:val="FF0000"/>
        </w:rPr>
        <w:t xml:space="preserve">či na otázky, které jste si položili na začátku práce při stanovení cíle své práce. Základním předpokladem pro navržení a zpracování praktické části je řešení </w:t>
      </w:r>
      <w:r w:rsidR="003D1B3B">
        <w:rPr>
          <w:color w:val="FF0000"/>
        </w:rPr>
        <w:br/>
      </w:r>
      <w:r w:rsidRPr="006B1F56">
        <w:rPr>
          <w:color w:val="FF0000"/>
        </w:rPr>
        <w:t>a splnění cíle vytýčeného v úvodu práce.</w:t>
      </w:r>
      <w:r w:rsidR="003D1B3B">
        <w:rPr>
          <w:color w:val="FF0000"/>
        </w:rPr>
        <w:t xml:space="preserve"> </w:t>
      </w:r>
      <w:r w:rsidR="003D1B3B" w:rsidRPr="003D1B3B">
        <w:rPr>
          <w:color w:val="FF0000"/>
        </w:rPr>
        <w:t>Shrňte získané výsledky (hlavní zjištění práce) a následně tyto výsledky interpretujte s</w:t>
      </w:r>
      <w:r w:rsidR="0088228F">
        <w:rPr>
          <w:color w:val="FF0000"/>
        </w:rPr>
        <w:t xml:space="preserve"> ohledem na cíl</w:t>
      </w:r>
      <w:r w:rsidR="003D1B3B">
        <w:rPr>
          <w:color w:val="FF0000"/>
        </w:rPr>
        <w:t xml:space="preserve"> práce, </w:t>
      </w:r>
      <w:r w:rsidR="0088228F" w:rsidRPr="0088228F">
        <w:rPr>
          <w:color w:val="FF0000"/>
        </w:rPr>
        <w:t xml:space="preserve">potvrzení či vyvrácení hypotézy či hypotéz nebo vyhodnocení výzkumných otázek. </w:t>
      </w:r>
      <w:r w:rsidR="0088228F">
        <w:rPr>
          <w:color w:val="FF0000"/>
        </w:rPr>
        <w:t>M</w:t>
      </w:r>
      <w:r w:rsidR="003D1B3B">
        <w:rPr>
          <w:color w:val="FF0000"/>
        </w:rPr>
        <w:t xml:space="preserve">ůžete </w:t>
      </w:r>
      <w:r w:rsidR="003D1B3B" w:rsidRPr="003D1B3B">
        <w:rPr>
          <w:color w:val="FF0000"/>
        </w:rPr>
        <w:t>případně představit vlastní návrhy na řešení daného problému.</w:t>
      </w:r>
    </w:p>
    <w:p w14:paraId="32978048" w14:textId="77777777" w:rsidR="005732BB" w:rsidRDefault="00477A31" w:rsidP="001E31F1">
      <w:pPr>
        <w:pStyle w:val="Nadpis1"/>
        <w:spacing w:after="240"/>
        <w:ind w:left="431" w:hanging="431"/>
        <w:jc w:val="both"/>
        <w:rPr>
          <w:rFonts w:ascii="Palatino Linotype" w:hAnsi="Palatino Linotype"/>
        </w:rPr>
      </w:pPr>
      <w:bookmarkStart w:id="16" w:name="_Toc147313652"/>
      <w:r w:rsidRPr="00233224">
        <w:rPr>
          <w:rFonts w:ascii="Palatino Linotype" w:hAnsi="Palatino Linotype"/>
        </w:rPr>
        <w:lastRenderedPageBreak/>
        <w:t>D</w:t>
      </w:r>
      <w:r w:rsidR="005732BB" w:rsidRPr="00233224">
        <w:rPr>
          <w:rFonts w:ascii="Palatino Linotype" w:hAnsi="Palatino Linotype"/>
        </w:rPr>
        <w:t>iskuze</w:t>
      </w:r>
      <w:bookmarkEnd w:id="16"/>
    </w:p>
    <w:p w14:paraId="79210C8A" w14:textId="5B25037B" w:rsidR="0023116A" w:rsidRPr="0023116A" w:rsidRDefault="00BD08B0" w:rsidP="00E82D0E">
      <w:pPr>
        <w:jc w:val="both"/>
        <w:rPr>
          <w:color w:val="FF0000"/>
        </w:rPr>
      </w:pPr>
      <w:r w:rsidRPr="00D14FE1">
        <w:rPr>
          <w:color w:val="FF0000"/>
        </w:rPr>
        <w:t>Z</w:t>
      </w:r>
      <w:r w:rsidR="0023116A" w:rsidRPr="00D14FE1">
        <w:rPr>
          <w:color w:val="FF0000"/>
        </w:rPr>
        <w:t>ískané</w:t>
      </w:r>
      <w:r w:rsidRPr="00D14FE1">
        <w:rPr>
          <w:color w:val="FF0000"/>
        </w:rPr>
        <w:t xml:space="preserve"> výsledky a výstupy </w:t>
      </w:r>
      <w:r w:rsidR="003D1B3B">
        <w:rPr>
          <w:color w:val="FF0000"/>
        </w:rPr>
        <w:t xml:space="preserve">vaší práce </w:t>
      </w:r>
      <w:r w:rsidRPr="00D14FE1">
        <w:rPr>
          <w:color w:val="FF0000"/>
        </w:rPr>
        <w:t>konfrontujeme</w:t>
      </w:r>
      <w:r w:rsidR="0023116A" w:rsidRPr="00D14FE1">
        <w:rPr>
          <w:color w:val="FF0000"/>
        </w:rPr>
        <w:t xml:space="preserve"> s výsledky a výstupy jiných autorů. </w:t>
      </w:r>
      <w:r w:rsidR="00E82D0E" w:rsidRPr="00D14FE1">
        <w:rPr>
          <w:color w:val="FF0000"/>
        </w:rPr>
        <w:t xml:space="preserve">Diskuze </w:t>
      </w:r>
      <w:r w:rsidR="00E82D0E" w:rsidRPr="00E82D0E">
        <w:rPr>
          <w:color w:val="FF0000"/>
        </w:rPr>
        <w:t>je místem pro komentář výsledků</w:t>
      </w:r>
      <w:r w:rsidR="00E82D0E">
        <w:rPr>
          <w:color w:val="FF0000"/>
        </w:rPr>
        <w:t xml:space="preserve"> (například proč je výsledek ta</w:t>
      </w:r>
      <w:r w:rsidR="00E82D0E" w:rsidRPr="00E82D0E">
        <w:rPr>
          <w:color w:val="FF0000"/>
        </w:rPr>
        <w:t>kový, jaký je, proč se vý</w:t>
      </w:r>
      <w:r w:rsidR="00E82D0E">
        <w:rPr>
          <w:color w:val="FF0000"/>
        </w:rPr>
        <w:t>sledek liší od výsledků publiko</w:t>
      </w:r>
      <w:r w:rsidR="00E82D0E" w:rsidRPr="00E82D0E">
        <w:rPr>
          <w:color w:val="FF0000"/>
        </w:rPr>
        <w:t>vaných</w:t>
      </w:r>
      <w:r w:rsidR="00E82D0E">
        <w:rPr>
          <w:color w:val="FF0000"/>
        </w:rPr>
        <w:t xml:space="preserve"> </w:t>
      </w:r>
      <w:r w:rsidR="004061FB">
        <w:rPr>
          <w:color w:val="FF0000"/>
        </w:rPr>
        <w:t>jiným autorem, případně</w:t>
      </w:r>
      <w:r w:rsidR="00E82D0E" w:rsidRPr="00E82D0E">
        <w:rPr>
          <w:color w:val="FF0000"/>
        </w:rPr>
        <w:t xml:space="preserve"> uvést, že je ve shodě). V této části práce mu</w:t>
      </w:r>
      <w:r w:rsidR="00E82D0E">
        <w:rPr>
          <w:color w:val="FF0000"/>
        </w:rPr>
        <w:t>sí být vyjádřen vlastní argumen</w:t>
      </w:r>
      <w:r w:rsidR="00E82D0E" w:rsidRPr="00E82D0E">
        <w:rPr>
          <w:color w:val="FF0000"/>
        </w:rPr>
        <w:t>tačně</w:t>
      </w:r>
      <w:r w:rsidR="00E82D0E">
        <w:rPr>
          <w:color w:val="FF0000"/>
        </w:rPr>
        <w:t xml:space="preserve"> </w:t>
      </w:r>
      <w:r w:rsidR="00E82D0E" w:rsidRPr="00E82D0E">
        <w:rPr>
          <w:color w:val="FF0000"/>
        </w:rPr>
        <w:t xml:space="preserve">podpořený názor či návrh řešení problému tak, aby bylo patrné, že je autor </w:t>
      </w:r>
      <w:r w:rsidR="00E82D0E">
        <w:rPr>
          <w:color w:val="FF0000"/>
        </w:rPr>
        <w:t>schopen</w:t>
      </w:r>
      <w:r w:rsidR="00E82D0E" w:rsidRPr="00E82D0E">
        <w:rPr>
          <w:color w:val="FF0000"/>
        </w:rPr>
        <w:t xml:space="preserve"> aplikovat poznatky získané stu</w:t>
      </w:r>
      <w:r w:rsidR="00E82D0E">
        <w:rPr>
          <w:color w:val="FF0000"/>
        </w:rPr>
        <w:t>diem. Na základě zjištěných sku</w:t>
      </w:r>
      <w:r w:rsidR="00E82D0E" w:rsidRPr="00E82D0E">
        <w:rPr>
          <w:color w:val="FF0000"/>
        </w:rPr>
        <w:t>tečností z vlast</w:t>
      </w:r>
      <w:r w:rsidR="0088228F">
        <w:rPr>
          <w:color w:val="FF0000"/>
        </w:rPr>
        <w:t>ního výzkumu jsou formulovány</w:t>
      </w:r>
      <w:r w:rsidR="00E82D0E">
        <w:rPr>
          <w:color w:val="FF0000"/>
        </w:rPr>
        <w:t xml:space="preserve"> </w:t>
      </w:r>
      <w:r w:rsidR="00E82D0E" w:rsidRPr="00E82D0E">
        <w:rPr>
          <w:color w:val="FF0000"/>
        </w:rPr>
        <w:t>závěry.</w:t>
      </w:r>
      <w:r w:rsidR="00E82D0E">
        <w:rPr>
          <w:color w:val="FF0000"/>
        </w:rPr>
        <w:t xml:space="preserve"> </w:t>
      </w:r>
      <w:r w:rsidR="0023116A" w:rsidRPr="0023116A">
        <w:rPr>
          <w:color w:val="FF0000"/>
        </w:rPr>
        <w:t>Nakonec lze nastínit další směřování práce do budoucna</w:t>
      </w:r>
      <w:r w:rsidR="0023116A">
        <w:rPr>
          <w:color w:val="FF0000"/>
        </w:rPr>
        <w:t>.</w:t>
      </w:r>
      <w:r w:rsidR="00E82D0E" w:rsidRPr="00E82D0E">
        <w:t xml:space="preserve"> </w:t>
      </w:r>
      <w:r w:rsidR="00E82D0E">
        <w:rPr>
          <w:color w:val="FF0000"/>
        </w:rPr>
        <w:t xml:space="preserve">Diskuze by měla </w:t>
      </w:r>
      <w:r w:rsidR="00E82D0E" w:rsidRPr="00E82D0E">
        <w:rPr>
          <w:color w:val="FF0000"/>
        </w:rPr>
        <w:t>tvořit přibližně třetinu práce.</w:t>
      </w:r>
    </w:p>
    <w:p w14:paraId="03EB07CB" w14:textId="77777777" w:rsidR="005732BB" w:rsidRDefault="00477A31" w:rsidP="001E31F1">
      <w:pPr>
        <w:pStyle w:val="Nadpis1"/>
        <w:spacing w:after="240"/>
        <w:ind w:left="431" w:hanging="431"/>
        <w:jc w:val="both"/>
        <w:rPr>
          <w:rFonts w:ascii="Palatino Linotype" w:hAnsi="Palatino Linotype"/>
        </w:rPr>
      </w:pPr>
      <w:bookmarkStart w:id="17" w:name="_Toc147313653"/>
      <w:r w:rsidRPr="00233224">
        <w:rPr>
          <w:rFonts w:ascii="Palatino Linotype" w:hAnsi="Palatino Linotype"/>
        </w:rPr>
        <w:lastRenderedPageBreak/>
        <w:t>Z</w:t>
      </w:r>
      <w:r w:rsidR="005732BB" w:rsidRPr="00233224">
        <w:rPr>
          <w:rFonts w:ascii="Palatino Linotype" w:hAnsi="Palatino Linotype"/>
        </w:rPr>
        <w:t>ávěr</w:t>
      </w:r>
      <w:bookmarkEnd w:id="17"/>
    </w:p>
    <w:p w14:paraId="6A969B62" w14:textId="3A5713D5" w:rsidR="0023116A" w:rsidRPr="00EC08ED" w:rsidRDefault="0023116A" w:rsidP="00EC08ED">
      <w:pPr>
        <w:jc w:val="both"/>
        <w:rPr>
          <w:color w:val="FF0000"/>
        </w:rPr>
      </w:pPr>
      <w:r w:rsidRPr="00EC08ED">
        <w:rPr>
          <w:color w:val="FF0000"/>
        </w:rPr>
        <w:t>Závěr stručně shrnuj</w:t>
      </w:r>
      <w:r w:rsidR="0088228F">
        <w:rPr>
          <w:color w:val="FF0000"/>
        </w:rPr>
        <w:t>e splnění vytyčeného cíle</w:t>
      </w:r>
      <w:r w:rsidR="00E82D0E">
        <w:rPr>
          <w:color w:val="FF0000"/>
        </w:rPr>
        <w:t xml:space="preserve"> práce, </w:t>
      </w:r>
      <w:r w:rsidR="0088228F">
        <w:rPr>
          <w:color w:val="FF0000"/>
        </w:rPr>
        <w:t xml:space="preserve">co nového práce přináší. </w:t>
      </w:r>
      <w:r w:rsidR="0088228F" w:rsidRPr="0088228F">
        <w:rPr>
          <w:color w:val="FF0000"/>
        </w:rPr>
        <w:t xml:space="preserve">Měli byste si odpovědět na otázku, jak se vám podařilo dosáhnout cíle, naplnění záměru a vyřešení problému. </w:t>
      </w:r>
      <w:r w:rsidR="00875849" w:rsidRPr="00875849">
        <w:rPr>
          <w:color w:val="FF0000"/>
        </w:rPr>
        <w:t xml:space="preserve">Shrňte informace, na jakém tématu jste pracovali, k jakým závěrům jste došli. Můžete se zmínit o využití práce v praxi. </w:t>
      </w:r>
      <w:r w:rsidR="00EC08ED" w:rsidRPr="00EC08ED">
        <w:rPr>
          <w:color w:val="FF0000"/>
        </w:rPr>
        <w:t xml:space="preserve">Z dalších částí práce (metodika, výsledky a diskuse) je přebíráno jen to nejpodstatnější </w:t>
      </w:r>
      <w:r w:rsidR="0088228F">
        <w:rPr>
          <w:color w:val="FF0000"/>
        </w:rPr>
        <w:br/>
      </w:r>
      <w:r w:rsidR="00EC08ED" w:rsidRPr="00EC08ED">
        <w:rPr>
          <w:color w:val="FF0000"/>
        </w:rPr>
        <w:t xml:space="preserve">a v minimální nutné míře – závěr práce nemá být zopakováním abstraktu, výsledků nebo diskuse. </w:t>
      </w:r>
      <w:r w:rsidR="00875849" w:rsidRPr="00875849">
        <w:rPr>
          <w:color w:val="FF0000"/>
        </w:rPr>
        <w:t>Závěr by měl být stručný, jasný, konkrétní, nezpochybnitelný, maximálně na jednu stránku.</w:t>
      </w:r>
    </w:p>
    <w:p w14:paraId="2ED3F7FD" w14:textId="77777777" w:rsidR="00F937F3" w:rsidRDefault="00477A31" w:rsidP="001E31F1">
      <w:pPr>
        <w:pStyle w:val="Nadpis1"/>
        <w:spacing w:after="240"/>
        <w:ind w:left="431" w:hanging="431"/>
        <w:jc w:val="both"/>
        <w:rPr>
          <w:rFonts w:ascii="Palatino Linotype" w:hAnsi="Palatino Linotype"/>
        </w:rPr>
      </w:pPr>
      <w:bookmarkStart w:id="18" w:name="_Toc147313654"/>
      <w:r w:rsidRPr="00233224">
        <w:rPr>
          <w:rFonts w:ascii="Palatino Linotype" w:hAnsi="Palatino Linotype"/>
        </w:rPr>
        <w:lastRenderedPageBreak/>
        <w:t>S</w:t>
      </w:r>
      <w:r w:rsidR="005732BB" w:rsidRPr="00233224">
        <w:rPr>
          <w:rFonts w:ascii="Palatino Linotype" w:hAnsi="Palatino Linotype"/>
        </w:rPr>
        <w:t xml:space="preserve">eznam </w:t>
      </w:r>
      <w:r w:rsidR="00766DDD" w:rsidRPr="00233224">
        <w:rPr>
          <w:rFonts w:ascii="Palatino Linotype" w:hAnsi="Palatino Linotype"/>
        </w:rPr>
        <w:t xml:space="preserve">použitých </w:t>
      </w:r>
      <w:r w:rsidR="005732BB" w:rsidRPr="00233224">
        <w:rPr>
          <w:rFonts w:ascii="Palatino Linotype" w:hAnsi="Palatino Linotype"/>
        </w:rPr>
        <w:t>zkratek</w:t>
      </w:r>
      <w:bookmarkEnd w:id="18"/>
    </w:p>
    <w:p w14:paraId="14DD6248" w14:textId="77777777" w:rsidR="00F937F3" w:rsidRPr="00F937F3" w:rsidRDefault="00F937F3" w:rsidP="00D22983">
      <w:pPr>
        <w:jc w:val="both"/>
      </w:pPr>
    </w:p>
    <w:p w14:paraId="0C100E92" w14:textId="77777777" w:rsidR="00F937F3" w:rsidRPr="00F937F3" w:rsidRDefault="00F937F3" w:rsidP="00D22983">
      <w:pPr>
        <w:jc w:val="both"/>
      </w:pPr>
    </w:p>
    <w:p w14:paraId="5F0BA32C" w14:textId="77777777" w:rsidR="00F937F3" w:rsidRPr="00F937F3" w:rsidRDefault="00F937F3" w:rsidP="00D22983">
      <w:pPr>
        <w:jc w:val="both"/>
      </w:pPr>
    </w:p>
    <w:p w14:paraId="5C7FA84C" w14:textId="77777777" w:rsidR="00F937F3" w:rsidRPr="00F937F3" w:rsidRDefault="00F937F3" w:rsidP="00D22983">
      <w:pPr>
        <w:jc w:val="both"/>
      </w:pPr>
    </w:p>
    <w:p w14:paraId="2868593B" w14:textId="77777777" w:rsidR="00F937F3" w:rsidRPr="00F937F3" w:rsidRDefault="00F937F3" w:rsidP="00D22983">
      <w:pPr>
        <w:jc w:val="both"/>
      </w:pPr>
    </w:p>
    <w:p w14:paraId="4633FC4F" w14:textId="77777777" w:rsidR="00F937F3" w:rsidRPr="00F937F3" w:rsidRDefault="00F937F3" w:rsidP="00D22983">
      <w:pPr>
        <w:jc w:val="both"/>
      </w:pPr>
    </w:p>
    <w:p w14:paraId="53632E4D" w14:textId="77777777" w:rsidR="00F937F3" w:rsidRPr="00F937F3" w:rsidRDefault="00F937F3" w:rsidP="00D22983">
      <w:pPr>
        <w:jc w:val="both"/>
      </w:pPr>
    </w:p>
    <w:p w14:paraId="1EF42461" w14:textId="77777777" w:rsidR="00F937F3" w:rsidRPr="00F937F3" w:rsidRDefault="00F937F3" w:rsidP="00D22983">
      <w:pPr>
        <w:jc w:val="both"/>
      </w:pPr>
    </w:p>
    <w:p w14:paraId="17246001" w14:textId="77777777" w:rsidR="00F937F3" w:rsidRPr="00F937F3" w:rsidRDefault="00F937F3" w:rsidP="00D22983">
      <w:pPr>
        <w:jc w:val="both"/>
      </w:pPr>
    </w:p>
    <w:p w14:paraId="6983B3C5" w14:textId="77777777" w:rsidR="00F937F3" w:rsidRPr="00F937F3" w:rsidRDefault="00F937F3" w:rsidP="00D22983">
      <w:pPr>
        <w:jc w:val="both"/>
      </w:pPr>
    </w:p>
    <w:p w14:paraId="7C946940" w14:textId="77777777" w:rsidR="00F937F3" w:rsidRPr="00F937F3" w:rsidRDefault="00F937F3" w:rsidP="00D22983">
      <w:pPr>
        <w:jc w:val="both"/>
      </w:pPr>
    </w:p>
    <w:p w14:paraId="6496B089" w14:textId="77777777" w:rsidR="00F937F3" w:rsidRPr="00F937F3" w:rsidRDefault="00F937F3" w:rsidP="00D22983">
      <w:pPr>
        <w:jc w:val="both"/>
      </w:pPr>
    </w:p>
    <w:p w14:paraId="03FF7461" w14:textId="77777777" w:rsidR="00F937F3" w:rsidRPr="00F937F3" w:rsidRDefault="00F937F3" w:rsidP="00D22983">
      <w:pPr>
        <w:jc w:val="both"/>
      </w:pPr>
    </w:p>
    <w:p w14:paraId="7A206355" w14:textId="77777777" w:rsidR="00F937F3" w:rsidRPr="00F937F3" w:rsidRDefault="00F937F3" w:rsidP="00D22983">
      <w:pPr>
        <w:jc w:val="both"/>
      </w:pPr>
    </w:p>
    <w:p w14:paraId="478FB9A0" w14:textId="77777777" w:rsidR="00F937F3" w:rsidRPr="00F937F3" w:rsidRDefault="00F937F3" w:rsidP="00D22983">
      <w:pPr>
        <w:jc w:val="both"/>
      </w:pPr>
    </w:p>
    <w:p w14:paraId="6FD111CE" w14:textId="77777777" w:rsidR="005732BB" w:rsidRPr="00F937F3" w:rsidRDefault="00F937F3" w:rsidP="00D22983">
      <w:pPr>
        <w:tabs>
          <w:tab w:val="left" w:pos="6870"/>
        </w:tabs>
        <w:jc w:val="both"/>
      </w:pPr>
      <w:r>
        <w:tab/>
      </w:r>
    </w:p>
    <w:p w14:paraId="42A4EE24" w14:textId="77777777" w:rsidR="005732BB" w:rsidRDefault="00477A31" w:rsidP="001E31F1">
      <w:pPr>
        <w:pStyle w:val="Nadpis1"/>
        <w:spacing w:after="240"/>
        <w:ind w:left="431" w:hanging="431"/>
        <w:jc w:val="both"/>
        <w:rPr>
          <w:rFonts w:ascii="Palatino Linotype" w:hAnsi="Palatino Linotype"/>
        </w:rPr>
      </w:pPr>
      <w:bookmarkStart w:id="19" w:name="_Toc147313655"/>
      <w:r w:rsidRPr="00233224">
        <w:rPr>
          <w:rFonts w:ascii="Palatino Linotype" w:hAnsi="Palatino Linotype"/>
        </w:rPr>
        <w:lastRenderedPageBreak/>
        <w:t>S</w:t>
      </w:r>
      <w:r w:rsidR="005732BB" w:rsidRPr="00233224">
        <w:rPr>
          <w:rFonts w:ascii="Palatino Linotype" w:hAnsi="Palatino Linotype"/>
        </w:rPr>
        <w:t xml:space="preserve">eznam </w:t>
      </w:r>
      <w:r w:rsidR="00766DDD" w:rsidRPr="00233224">
        <w:rPr>
          <w:rFonts w:ascii="Palatino Linotype" w:hAnsi="Palatino Linotype"/>
        </w:rPr>
        <w:t>použité literatury</w:t>
      </w:r>
      <w:bookmarkEnd w:id="19"/>
    </w:p>
    <w:p w14:paraId="4C50C0E8" w14:textId="4F07C34F" w:rsidR="00EC08ED" w:rsidRPr="008C4E5E" w:rsidRDefault="00EC08ED" w:rsidP="008C4E5E">
      <w:pPr>
        <w:spacing w:after="120"/>
        <w:jc w:val="both"/>
        <w:rPr>
          <w:color w:val="FF0000"/>
        </w:rPr>
      </w:pPr>
      <w:r w:rsidRPr="00EC08ED">
        <w:rPr>
          <w:color w:val="FF0000"/>
        </w:rPr>
        <w:t xml:space="preserve">V celém dokumentu je nezbytné dodržovat jednotný styl citací. </w:t>
      </w:r>
      <w:r w:rsidR="008C4E5E" w:rsidRPr="008C4E5E">
        <w:rPr>
          <w:color w:val="FF0000"/>
        </w:rPr>
        <w:t xml:space="preserve">Pokud jsou odkazy na bibliografické citace v textu práce uváděny </w:t>
      </w:r>
      <w:r w:rsidR="002C7F90">
        <w:rPr>
          <w:color w:val="FF0000"/>
        </w:rPr>
        <w:t>spolu s čísly stránek</w:t>
      </w:r>
      <w:r w:rsidR="008C4E5E" w:rsidRPr="008C4E5E">
        <w:rPr>
          <w:color w:val="FF0000"/>
        </w:rPr>
        <w:t xml:space="preserve">, např. </w:t>
      </w:r>
      <w:r w:rsidR="00E74E06">
        <w:rPr>
          <w:color w:val="FF0000"/>
        </w:rPr>
        <w:br/>
      </w:r>
      <w:r w:rsidR="008C4E5E" w:rsidRPr="008C4E5E">
        <w:rPr>
          <w:color w:val="FF0000"/>
        </w:rPr>
        <w:t>[1</w:t>
      </w:r>
      <w:r w:rsidR="00E74E06">
        <w:rPr>
          <w:color w:val="FF0000"/>
        </w:rPr>
        <w:t>, s. 56</w:t>
      </w:r>
      <w:r w:rsidR="008C4E5E" w:rsidRPr="008C4E5E">
        <w:rPr>
          <w:color w:val="FF0000"/>
        </w:rPr>
        <w:t>], pak se čísla přiřazují jednotlivým citovaným dokumentům v tom pořadí, v jakém se na ně poprvé odkazuje v textu práce, a ve stejném pořadí jsou řazeny citace zdrojů v seznamu použité literatury.</w:t>
      </w:r>
    </w:p>
    <w:p w14:paraId="5105585A" w14:textId="2779E79D" w:rsidR="00766DDD" w:rsidRPr="00233224" w:rsidRDefault="00766DDD" w:rsidP="00D22983">
      <w:pPr>
        <w:pStyle w:val="slovannseznam"/>
        <w:numPr>
          <w:ilvl w:val="0"/>
          <w:numId w:val="8"/>
        </w:numPr>
        <w:jc w:val="both"/>
      </w:pPr>
      <w:r w:rsidRPr="00233224">
        <w:t xml:space="preserve">LÁLA, František. </w:t>
      </w:r>
      <w:r w:rsidRPr="00233224">
        <w:rPr>
          <w:rStyle w:val="apple-converted-space"/>
          <w:i/>
        </w:rPr>
        <w:t>1</w:t>
      </w:r>
      <w:r w:rsidRPr="00233224">
        <w:rPr>
          <w:i/>
        </w:rPr>
        <w:t>3 způsobů, jak být citován</w:t>
      </w:r>
      <w:r w:rsidRPr="00233224">
        <w:t>. Ilustroval Jiří Zálom, přeložila Petra Poláčková. Praha: Dlouhá fronta, 2016. ISBN 123-45-678-9101-1.</w:t>
      </w:r>
    </w:p>
    <w:p w14:paraId="551B46E4" w14:textId="61DE6E1A" w:rsidR="00766DDD" w:rsidRPr="00233224" w:rsidRDefault="00766DDD" w:rsidP="00D22983">
      <w:pPr>
        <w:pStyle w:val="slovannseznam"/>
        <w:numPr>
          <w:ilvl w:val="0"/>
          <w:numId w:val="8"/>
        </w:numPr>
        <w:jc w:val="both"/>
      </w:pPr>
      <w:r w:rsidRPr="00233224">
        <w:t>ECO, Umberto (</w:t>
      </w:r>
      <w:proofErr w:type="spellStart"/>
      <w:r w:rsidRPr="00233224">
        <w:t>ed</w:t>
      </w:r>
      <w:proofErr w:type="spellEnd"/>
      <w:r w:rsidRPr="00233224">
        <w:t xml:space="preserve">.). </w:t>
      </w:r>
      <w:r w:rsidRPr="00233224">
        <w:rPr>
          <w:i/>
        </w:rPr>
        <w:t>Dějiny krásy</w:t>
      </w:r>
      <w:r w:rsidRPr="00233224">
        <w:t>. Přeložila Gabriela Chalupská. Praha: Argo, 2005. ISBN 8072036777.</w:t>
      </w:r>
    </w:p>
    <w:p w14:paraId="62B2FFD3" w14:textId="5952A63E" w:rsidR="00AF67C9" w:rsidRPr="00AF67C9" w:rsidRDefault="00AF67C9" w:rsidP="00AF67C9">
      <w:pPr>
        <w:pStyle w:val="slovannseznam"/>
        <w:numPr>
          <w:ilvl w:val="0"/>
          <w:numId w:val="6"/>
        </w:numPr>
        <w:tabs>
          <w:tab w:val="left" w:pos="708"/>
        </w:tabs>
        <w:rPr>
          <w:rFonts w:eastAsia="Calibri" w:cs="Times New Roman"/>
        </w:rPr>
      </w:pPr>
      <w:r w:rsidRPr="00AF67C9">
        <w:rPr>
          <w:rFonts w:eastAsia="Calibri" w:cs="Times New Roman"/>
        </w:rPr>
        <w:t xml:space="preserve">HOLDERMANN, Simon. </w:t>
      </w:r>
      <w:proofErr w:type="spellStart"/>
      <w:r w:rsidRPr="00AF67C9">
        <w:rPr>
          <w:rFonts w:eastAsia="Calibri" w:cs="Times New Roman"/>
          <w:i/>
        </w:rPr>
        <w:t>Guides</w:t>
      </w:r>
      <w:proofErr w:type="spellEnd"/>
      <w:r w:rsidRPr="00AF67C9">
        <w:rPr>
          <w:rFonts w:eastAsia="Calibri" w:cs="Times New Roman"/>
          <w:i/>
        </w:rPr>
        <w:t xml:space="preserve"> </w:t>
      </w:r>
      <w:proofErr w:type="spellStart"/>
      <w:r w:rsidRPr="00AF67C9">
        <w:rPr>
          <w:rFonts w:eastAsia="Calibri" w:cs="Times New Roman"/>
          <w:i/>
        </w:rPr>
        <w:t>of</w:t>
      </w:r>
      <w:proofErr w:type="spellEnd"/>
      <w:r w:rsidRPr="00AF67C9">
        <w:rPr>
          <w:rFonts w:eastAsia="Calibri" w:cs="Times New Roman"/>
          <w:i/>
        </w:rPr>
        <w:t xml:space="preserve"> </w:t>
      </w:r>
      <w:proofErr w:type="spellStart"/>
      <w:r w:rsidRPr="00AF67C9">
        <w:rPr>
          <w:rFonts w:eastAsia="Calibri" w:cs="Times New Roman"/>
          <w:i/>
        </w:rPr>
        <w:t>the</w:t>
      </w:r>
      <w:proofErr w:type="spellEnd"/>
      <w:r w:rsidRPr="00AF67C9">
        <w:rPr>
          <w:rFonts w:eastAsia="Calibri" w:cs="Times New Roman"/>
          <w:i/>
        </w:rPr>
        <w:t xml:space="preserve"> Atlas</w:t>
      </w:r>
      <w:r w:rsidRPr="00AF67C9">
        <w:rPr>
          <w:rFonts w:eastAsia="Calibri" w:cs="Times New Roman"/>
        </w:rPr>
        <w:t xml:space="preserve">. Online. </w:t>
      </w:r>
      <w:proofErr w:type="spellStart"/>
      <w:r w:rsidRPr="00AF67C9">
        <w:rPr>
          <w:rFonts w:eastAsia="Calibri" w:cs="Times New Roman"/>
        </w:rPr>
        <w:t>Bielefeld</w:t>
      </w:r>
      <w:proofErr w:type="spellEnd"/>
      <w:r w:rsidRPr="00AF67C9">
        <w:rPr>
          <w:rFonts w:eastAsia="Calibri" w:cs="Times New Roman"/>
        </w:rPr>
        <w:t>, 2023. ISBN 978-3-8394-6138-9. Dostupné z: https://doi.org/10.14361/9783839461389. [citováno 2023-04-25].</w:t>
      </w:r>
    </w:p>
    <w:p w14:paraId="2DE4D2C1" w14:textId="77777777" w:rsidR="00E15C5A" w:rsidRDefault="00E15C5A" w:rsidP="00E15C5A">
      <w:pPr>
        <w:pStyle w:val="slovannseznam"/>
        <w:numPr>
          <w:ilvl w:val="0"/>
          <w:numId w:val="0"/>
        </w:numPr>
        <w:tabs>
          <w:tab w:val="left" w:pos="708"/>
        </w:tabs>
        <w:ind w:left="284"/>
        <w:jc w:val="both"/>
      </w:pPr>
    </w:p>
    <w:p w14:paraId="61B9C510" w14:textId="61C3C18B" w:rsidR="00E15C5A" w:rsidRDefault="00E15C5A" w:rsidP="00E15C5A">
      <w:pPr>
        <w:pStyle w:val="slovannseznam"/>
        <w:numPr>
          <w:ilvl w:val="0"/>
          <w:numId w:val="0"/>
        </w:numPr>
        <w:tabs>
          <w:tab w:val="left" w:pos="708"/>
        </w:tabs>
        <w:ind w:left="284"/>
        <w:jc w:val="both"/>
      </w:pPr>
      <w:r>
        <w:t xml:space="preserve">Jestliže citační odkazy uvádíte </w:t>
      </w:r>
      <w:proofErr w:type="spellStart"/>
      <w:r>
        <w:t>Harvadským</w:t>
      </w:r>
      <w:proofErr w:type="spellEnd"/>
      <w:r>
        <w:t xml:space="preserve"> systémem, autoři jsou v seznamu použité literatury seřazeni abecedně. Odkaz v textu: (Příjmení autora rok, strana). Je</w:t>
      </w:r>
      <w:r>
        <w:noBreakHyphen/>
        <w:t>li jméno autora uvedeno přímo v textu, stačí do závorky uvést rok a stranu: Novák (2001, s. 31) se domnívá, že výsledky jsou nejednoznačné…</w:t>
      </w:r>
    </w:p>
    <w:p w14:paraId="2EC9E2A3" w14:textId="77777777" w:rsidR="00E15C5A" w:rsidRDefault="00E15C5A" w:rsidP="00E15C5A">
      <w:pPr>
        <w:pStyle w:val="slovannseznam"/>
        <w:numPr>
          <w:ilvl w:val="0"/>
          <w:numId w:val="0"/>
        </w:numPr>
        <w:tabs>
          <w:tab w:val="left" w:pos="708"/>
        </w:tabs>
        <w:spacing w:before="240"/>
        <w:ind w:left="284"/>
        <w:jc w:val="both"/>
      </w:pPr>
    </w:p>
    <w:p w14:paraId="1208494E" w14:textId="7198D17A" w:rsidR="00E15C5A" w:rsidRDefault="00E15C5A" w:rsidP="00E15C5A">
      <w:pPr>
        <w:pStyle w:val="slovannseznam"/>
        <w:numPr>
          <w:ilvl w:val="0"/>
          <w:numId w:val="0"/>
        </w:numPr>
        <w:tabs>
          <w:tab w:val="left" w:pos="708"/>
        </w:tabs>
        <w:spacing w:before="240"/>
        <w:ind w:left="284"/>
        <w:jc w:val="both"/>
      </w:pPr>
      <w:r>
        <w:t xml:space="preserve">HORECKÝ, Jiří a Ladislav PRŮŠA, 2019. </w:t>
      </w:r>
      <w:r>
        <w:rPr>
          <w:i/>
        </w:rPr>
        <w:t>Současná struktura služeb dlouhodobé péče a prognóza potřebnosti sociálních služeb 2019-2050</w:t>
      </w:r>
      <w:r>
        <w:t xml:space="preserve">. Tábor: Asociace poskytovatelů sociálních služeb ČR. ISBN 978-80-907053-4-0. </w:t>
      </w:r>
    </w:p>
    <w:p w14:paraId="0EA92604" w14:textId="77777777" w:rsidR="00E15C5A" w:rsidRDefault="00E15C5A" w:rsidP="00E15C5A">
      <w:pPr>
        <w:pStyle w:val="slovannseznam"/>
        <w:numPr>
          <w:ilvl w:val="0"/>
          <w:numId w:val="0"/>
        </w:numPr>
        <w:tabs>
          <w:tab w:val="left" w:pos="708"/>
        </w:tabs>
        <w:spacing w:before="240"/>
        <w:ind w:left="284"/>
        <w:jc w:val="both"/>
      </w:pPr>
    </w:p>
    <w:p w14:paraId="62F0F0C1" w14:textId="77777777" w:rsidR="00E15C5A" w:rsidRDefault="00E15C5A" w:rsidP="00E15C5A">
      <w:pPr>
        <w:pStyle w:val="slovannseznam"/>
        <w:numPr>
          <w:ilvl w:val="0"/>
          <w:numId w:val="0"/>
        </w:numPr>
        <w:tabs>
          <w:tab w:val="left" w:pos="708"/>
        </w:tabs>
        <w:spacing w:after="120"/>
        <w:ind w:left="284"/>
        <w:jc w:val="both"/>
      </w:pPr>
      <w:r>
        <w:t xml:space="preserve">NOVOTNÁ, Hedvika, ŠPAČEK, Ondřej a ŠŤOVÍČKOVÁ JANTULOVÁ, Magdaléna, 2020. </w:t>
      </w:r>
      <w:r>
        <w:rPr>
          <w:i/>
        </w:rPr>
        <w:t>Metody výzkumu ve společenských vědách</w:t>
      </w:r>
      <w:r>
        <w:t>. Praha: Fakulta humanitních studií. ISBN 978-80-7571-025-3.</w:t>
      </w:r>
    </w:p>
    <w:p w14:paraId="26692A98" w14:textId="77777777" w:rsidR="00766DDD" w:rsidRPr="00233224" w:rsidRDefault="00766DDD" w:rsidP="00D22983">
      <w:pPr>
        <w:jc w:val="both"/>
      </w:pPr>
    </w:p>
    <w:p w14:paraId="61C2BBE8" w14:textId="5489764B" w:rsidR="005732BB" w:rsidRDefault="00477A31" w:rsidP="001E31F1">
      <w:pPr>
        <w:pStyle w:val="Nadpis1"/>
        <w:spacing w:after="240"/>
        <w:ind w:left="431" w:hanging="431"/>
        <w:jc w:val="both"/>
        <w:rPr>
          <w:rFonts w:ascii="Palatino Linotype" w:hAnsi="Palatino Linotype"/>
        </w:rPr>
      </w:pPr>
      <w:bookmarkStart w:id="20" w:name="_Toc147313656"/>
      <w:r w:rsidRPr="00233224">
        <w:rPr>
          <w:rFonts w:ascii="Palatino Linotype" w:hAnsi="Palatino Linotype"/>
        </w:rPr>
        <w:lastRenderedPageBreak/>
        <w:t>S</w:t>
      </w:r>
      <w:r w:rsidR="005732BB" w:rsidRPr="00233224">
        <w:rPr>
          <w:rFonts w:ascii="Palatino Linotype" w:hAnsi="Palatino Linotype"/>
        </w:rPr>
        <w:t xml:space="preserve">eznam </w:t>
      </w:r>
      <w:r w:rsidR="00766DDD" w:rsidRPr="00233224">
        <w:rPr>
          <w:rFonts w:ascii="Palatino Linotype" w:hAnsi="Palatino Linotype"/>
        </w:rPr>
        <w:t>použitých obrázků</w:t>
      </w:r>
      <w:bookmarkEnd w:id="20"/>
    </w:p>
    <w:p w14:paraId="388C10A9" w14:textId="0934499F" w:rsidR="000166A5" w:rsidRPr="000166A5" w:rsidRDefault="000166A5" w:rsidP="000166A5">
      <w:pPr>
        <w:rPr>
          <w:color w:val="FF0000"/>
        </w:rPr>
      </w:pPr>
      <w:r w:rsidRPr="000166A5">
        <w:rPr>
          <w:color w:val="FF0000"/>
        </w:rPr>
        <w:t>Pokud je, případně kapitolu vypustit.</w:t>
      </w:r>
    </w:p>
    <w:p w14:paraId="06AF9D62" w14:textId="1DD2DC6D" w:rsidR="00766DDD" w:rsidRPr="00233224" w:rsidRDefault="00766DDD" w:rsidP="00D22983">
      <w:pPr>
        <w:pStyle w:val="Seznamobrzk"/>
        <w:tabs>
          <w:tab w:val="right" w:leader="dot" w:pos="8834"/>
        </w:tabs>
        <w:jc w:val="both"/>
        <w:rPr>
          <w:rFonts w:eastAsiaTheme="minorEastAsia"/>
          <w:noProof/>
          <w:kern w:val="0"/>
          <w:sz w:val="22"/>
          <w:lang w:eastAsia="cs-CZ"/>
          <w14:ligatures w14:val="none"/>
          <w14:numSpacing w14:val="default"/>
        </w:rPr>
      </w:pPr>
      <w:r w:rsidRPr="00233224">
        <w:fldChar w:fldCharType="begin"/>
      </w:r>
      <w:r w:rsidRPr="00233224">
        <w:instrText xml:space="preserve"> TOC \h \z \c "Obrázek" </w:instrText>
      </w:r>
      <w:r w:rsidRPr="00233224">
        <w:fldChar w:fldCharType="separate"/>
      </w:r>
      <w:hyperlink w:anchor="_Toc465726175" w:history="1">
        <w:r w:rsidRPr="00233224">
          <w:rPr>
            <w:rStyle w:val="Hypertextovodkaz"/>
            <w:noProof/>
          </w:rPr>
          <w:t>Obrázek 1 BSD Daemon je společný maskot…</w:t>
        </w:r>
        <w:r w:rsidRPr="00233224">
          <w:rPr>
            <w:noProof/>
            <w:webHidden/>
          </w:rPr>
          <w:tab/>
        </w:r>
        <w:r w:rsidRPr="00233224">
          <w:rPr>
            <w:noProof/>
            <w:webHidden/>
          </w:rPr>
          <w:fldChar w:fldCharType="begin"/>
        </w:r>
        <w:r w:rsidRPr="00233224">
          <w:rPr>
            <w:noProof/>
            <w:webHidden/>
          </w:rPr>
          <w:instrText xml:space="preserve"> PAGEREF _Toc465726175 \h </w:instrText>
        </w:r>
        <w:r w:rsidRPr="00233224">
          <w:rPr>
            <w:noProof/>
            <w:webHidden/>
          </w:rPr>
        </w:r>
        <w:r w:rsidRPr="00233224">
          <w:rPr>
            <w:noProof/>
            <w:webHidden/>
          </w:rPr>
          <w:fldChar w:fldCharType="separate"/>
        </w:r>
        <w:r w:rsidR="003D1B3B">
          <w:rPr>
            <w:noProof/>
            <w:webHidden/>
          </w:rPr>
          <w:t>15</w:t>
        </w:r>
        <w:r w:rsidRPr="00233224">
          <w:rPr>
            <w:noProof/>
            <w:webHidden/>
          </w:rPr>
          <w:fldChar w:fldCharType="end"/>
        </w:r>
      </w:hyperlink>
    </w:p>
    <w:p w14:paraId="1A3573DF" w14:textId="77A7EF74" w:rsidR="00766DDD" w:rsidRPr="00233224" w:rsidRDefault="00000000" w:rsidP="00D22983">
      <w:pPr>
        <w:pStyle w:val="Seznamobrzk"/>
        <w:tabs>
          <w:tab w:val="right" w:leader="dot" w:pos="8834"/>
        </w:tabs>
        <w:jc w:val="both"/>
        <w:rPr>
          <w:rFonts w:eastAsiaTheme="minorEastAsia"/>
          <w:noProof/>
          <w:kern w:val="0"/>
          <w:sz w:val="22"/>
          <w:lang w:eastAsia="cs-CZ"/>
          <w14:ligatures w14:val="none"/>
          <w14:numSpacing w14:val="default"/>
        </w:rPr>
      </w:pPr>
      <w:hyperlink w:anchor="_Toc465726176" w:history="1">
        <w:r w:rsidR="00766DDD" w:rsidRPr="00233224">
          <w:rPr>
            <w:rStyle w:val="Hypertextovodkaz"/>
            <w:noProof/>
          </w:rPr>
          <w:t>Obrázek 2 Ukázka obrázku s legendou…</w:t>
        </w:r>
        <w:r w:rsidR="00766DDD" w:rsidRPr="00233224">
          <w:rPr>
            <w:noProof/>
            <w:webHidden/>
          </w:rPr>
          <w:tab/>
        </w:r>
        <w:r w:rsidR="00766DDD" w:rsidRPr="00233224">
          <w:rPr>
            <w:noProof/>
            <w:webHidden/>
          </w:rPr>
          <w:fldChar w:fldCharType="begin"/>
        </w:r>
        <w:r w:rsidR="00766DDD" w:rsidRPr="00233224">
          <w:rPr>
            <w:noProof/>
            <w:webHidden/>
          </w:rPr>
          <w:instrText xml:space="preserve"> PAGEREF _Toc465726176 \h </w:instrText>
        </w:r>
        <w:r w:rsidR="00766DDD" w:rsidRPr="00233224">
          <w:rPr>
            <w:noProof/>
            <w:webHidden/>
          </w:rPr>
        </w:r>
        <w:r w:rsidR="00766DDD" w:rsidRPr="00233224">
          <w:rPr>
            <w:noProof/>
            <w:webHidden/>
          </w:rPr>
          <w:fldChar w:fldCharType="separate"/>
        </w:r>
        <w:r w:rsidR="003D1B3B">
          <w:rPr>
            <w:noProof/>
            <w:webHidden/>
          </w:rPr>
          <w:t>15</w:t>
        </w:r>
        <w:r w:rsidR="00766DDD" w:rsidRPr="00233224">
          <w:rPr>
            <w:noProof/>
            <w:webHidden/>
          </w:rPr>
          <w:fldChar w:fldCharType="end"/>
        </w:r>
      </w:hyperlink>
    </w:p>
    <w:p w14:paraId="0FAAFF7E" w14:textId="77777777" w:rsidR="00766DDD" w:rsidRPr="00233224" w:rsidRDefault="00766DDD" w:rsidP="00D22983">
      <w:pPr>
        <w:jc w:val="both"/>
      </w:pPr>
      <w:r w:rsidRPr="00233224">
        <w:fldChar w:fldCharType="end"/>
      </w:r>
    </w:p>
    <w:p w14:paraId="2E183135" w14:textId="77777777" w:rsidR="00313EE6" w:rsidRPr="00233224" w:rsidRDefault="00313EE6" w:rsidP="00D22983">
      <w:pPr>
        <w:jc w:val="both"/>
      </w:pPr>
    </w:p>
    <w:p w14:paraId="71248D13" w14:textId="49921E7B" w:rsidR="005732BB" w:rsidRDefault="00477A31" w:rsidP="001E31F1">
      <w:pPr>
        <w:pStyle w:val="Nadpis1"/>
        <w:spacing w:after="240"/>
        <w:ind w:left="431" w:hanging="431"/>
        <w:jc w:val="both"/>
        <w:rPr>
          <w:rFonts w:ascii="Palatino Linotype" w:hAnsi="Palatino Linotype"/>
        </w:rPr>
      </w:pPr>
      <w:bookmarkStart w:id="21" w:name="_Toc147313657"/>
      <w:r w:rsidRPr="00233224">
        <w:rPr>
          <w:rFonts w:ascii="Palatino Linotype" w:hAnsi="Palatino Linotype"/>
        </w:rPr>
        <w:lastRenderedPageBreak/>
        <w:t>S</w:t>
      </w:r>
      <w:r w:rsidR="00765517">
        <w:rPr>
          <w:rFonts w:ascii="Palatino Linotype" w:hAnsi="Palatino Linotype"/>
        </w:rPr>
        <w:t>eznam</w:t>
      </w:r>
      <w:r w:rsidR="005732BB" w:rsidRPr="00233224">
        <w:rPr>
          <w:rFonts w:ascii="Palatino Linotype" w:hAnsi="Palatino Linotype"/>
        </w:rPr>
        <w:t xml:space="preserve"> </w:t>
      </w:r>
      <w:r w:rsidR="00766DDD" w:rsidRPr="00233224">
        <w:rPr>
          <w:rFonts w:ascii="Palatino Linotype" w:hAnsi="Palatino Linotype"/>
        </w:rPr>
        <w:t>použitých tabulek</w:t>
      </w:r>
      <w:bookmarkEnd w:id="21"/>
    </w:p>
    <w:p w14:paraId="05A8381E" w14:textId="667FA9AE" w:rsidR="000166A5" w:rsidRPr="000166A5" w:rsidRDefault="000166A5" w:rsidP="000166A5">
      <w:r w:rsidRPr="000166A5">
        <w:rPr>
          <w:color w:val="FF0000"/>
        </w:rPr>
        <w:t>Pokud je, případně kapitolu vypustit</w:t>
      </w:r>
      <w:r w:rsidRPr="000166A5">
        <w:t>.</w:t>
      </w:r>
    </w:p>
    <w:p w14:paraId="22451567" w14:textId="130709D7" w:rsidR="0038450D" w:rsidRDefault="00766DDD">
      <w:pPr>
        <w:pStyle w:val="Seznamobrzk"/>
        <w:tabs>
          <w:tab w:val="right" w:leader="dot" w:pos="8493"/>
        </w:tabs>
        <w:rPr>
          <w:rFonts w:asciiTheme="minorHAnsi" w:eastAsiaTheme="minorEastAsia" w:hAnsiTheme="minorHAnsi"/>
          <w:noProof/>
          <w:kern w:val="0"/>
          <w:sz w:val="22"/>
          <w:lang w:eastAsia="cs-CZ"/>
          <w14:ligatures w14:val="none"/>
          <w14:numSpacing w14:val="default"/>
        </w:rPr>
      </w:pPr>
      <w:r w:rsidRPr="00233224">
        <w:fldChar w:fldCharType="begin"/>
      </w:r>
      <w:r w:rsidRPr="00233224">
        <w:instrText xml:space="preserve"> TOC \h \z \c "Tabulka" </w:instrText>
      </w:r>
      <w:r w:rsidRPr="00233224">
        <w:fldChar w:fldCharType="separate"/>
      </w:r>
      <w:hyperlink w:anchor="_Toc15509653" w:history="1">
        <w:r w:rsidR="0038450D" w:rsidRPr="00CE0E00">
          <w:rPr>
            <w:rStyle w:val="Hypertextovodkaz"/>
            <w:noProof/>
          </w:rPr>
          <w:t>Tabulka 1 Ukázka malé tabulky</w:t>
        </w:r>
        <w:r w:rsidR="0038450D">
          <w:rPr>
            <w:noProof/>
            <w:webHidden/>
          </w:rPr>
          <w:tab/>
        </w:r>
        <w:r w:rsidR="0038450D">
          <w:rPr>
            <w:noProof/>
            <w:webHidden/>
          </w:rPr>
          <w:fldChar w:fldCharType="begin"/>
        </w:r>
        <w:r w:rsidR="0038450D">
          <w:rPr>
            <w:noProof/>
            <w:webHidden/>
          </w:rPr>
          <w:instrText xml:space="preserve"> PAGEREF _Toc15509653 \h </w:instrText>
        </w:r>
        <w:r w:rsidR="0038450D">
          <w:rPr>
            <w:noProof/>
            <w:webHidden/>
          </w:rPr>
        </w:r>
        <w:r w:rsidR="0038450D">
          <w:rPr>
            <w:noProof/>
            <w:webHidden/>
          </w:rPr>
          <w:fldChar w:fldCharType="separate"/>
        </w:r>
        <w:r w:rsidR="003D1B3B">
          <w:rPr>
            <w:noProof/>
            <w:webHidden/>
          </w:rPr>
          <w:t>14</w:t>
        </w:r>
        <w:r w:rsidR="0038450D">
          <w:rPr>
            <w:noProof/>
            <w:webHidden/>
          </w:rPr>
          <w:fldChar w:fldCharType="end"/>
        </w:r>
      </w:hyperlink>
    </w:p>
    <w:p w14:paraId="4F52E1DD" w14:textId="3861131D" w:rsidR="009D6B0C" w:rsidRDefault="00766DDD" w:rsidP="001E31F1">
      <w:pPr>
        <w:pStyle w:val="Nadpis1"/>
        <w:spacing w:after="240"/>
        <w:ind w:left="431" w:hanging="431"/>
        <w:jc w:val="both"/>
        <w:rPr>
          <w:rFonts w:ascii="Palatino Linotype" w:hAnsi="Palatino Linotype"/>
        </w:rPr>
      </w:pPr>
      <w:r w:rsidRPr="00233224">
        <w:rPr>
          <w:rFonts w:ascii="Palatino Linotype" w:hAnsi="Palatino Linotype"/>
        </w:rPr>
        <w:lastRenderedPageBreak/>
        <w:fldChar w:fldCharType="end"/>
      </w:r>
      <w:bookmarkStart w:id="22" w:name="_Toc147313658"/>
      <w:r w:rsidR="00751D28" w:rsidRPr="00233224">
        <w:rPr>
          <w:rFonts w:ascii="Palatino Linotype" w:hAnsi="Palatino Linotype"/>
        </w:rPr>
        <w:t xml:space="preserve">Seznam </w:t>
      </w:r>
      <w:r w:rsidR="009D6B0C" w:rsidRPr="00233224">
        <w:rPr>
          <w:rFonts w:ascii="Palatino Linotype" w:hAnsi="Palatino Linotype"/>
        </w:rPr>
        <w:t>Příloh</w:t>
      </w:r>
      <w:bookmarkEnd w:id="22"/>
    </w:p>
    <w:p w14:paraId="7F26FEC5" w14:textId="316ED83C" w:rsidR="000166A5" w:rsidRPr="000166A5" w:rsidRDefault="000166A5" w:rsidP="000166A5">
      <w:pPr>
        <w:rPr>
          <w:color w:val="FF0000"/>
        </w:rPr>
      </w:pPr>
      <w:r w:rsidRPr="000166A5">
        <w:rPr>
          <w:color w:val="FF0000"/>
        </w:rPr>
        <w:t>Pokud je, případně kapitolu vypustit.</w:t>
      </w:r>
    </w:p>
    <w:p w14:paraId="7113FF2F" w14:textId="77777777" w:rsidR="0088228F" w:rsidRDefault="0088228F" w:rsidP="000166A5">
      <w:r>
        <w:t>A Název přílohy</w:t>
      </w:r>
    </w:p>
    <w:p w14:paraId="746F15B1" w14:textId="2731A12A" w:rsidR="0088228F" w:rsidRPr="0088228F" w:rsidRDefault="0088228F" w:rsidP="000166A5">
      <w:r>
        <w:t>B Název přílohy</w:t>
      </w:r>
    </w:p>
    <w:sectPr w:rsidR="0088228F" w:rsidRPr="0088228F" w:rsidSect="000166A5">
      <w:type w:val="continuous"/>
      <w:pgSz w:w="11906" w:h="16838" w:code="9"/>
      <w:pgMar w:top="1418" w:right="1418" w:bottom="1418" w:left="1418" w:header="720" w:footer="0" w:gutter="0"/>
      <w:cols w:space="720"/>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D4AE" w14:textId="77777777" w:rsidR="00CB1231" w:rsidRDefault="00CB1231" w:rsidP="00142D26">
      <w:r>
        <w:separator/>
      </w:r>
    </w:p>
  </w:endnote>
  <w:endnote w:type="continuationSeparator" w:id="0">
    <w:p w14:paraId="79054A26" w14:textId="77777777" w:rsidR="00CB1231" w:rsidRDefault="00CB1231" w:rsidP="0014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echnika">
    <w:panose1 w:val="00000500000000000000"/>
    <w:charset w:val="EE"/>
    <w:family w:val="auto"/>
    <w:pitch w:val="variable"/>
    <w:sig w:usb0="00000087" w:usb1="00000001"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2492" w14:textId="77777777" w:rsidR="00313EE6" w:rsidRDefault="00313EE6">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904626"/>
      <w:docPartObj>
        <w:docPartGallery w:val="Page Numbers (Bottom of Page)"/>
        <w:docPartUnique/>
      </w:docPartObj>
    </w:sdtPr>
    <w:sdtContent>
      <w:p w14:paraId="0AD53EAA" w14:textId="6F16A591" w:rsidR="00F634AA" w:rsidRDefault="00F634AA">
        <w:pPr>
          <w:pStyle w:val="Zpat"/>
          <w:jc w:val="right"/>
        </w:pPr>
        <w:r>
          <w:fldChar w:fldCharType="begin"/>
        </w:r>
        <w:r>
          <w:instrText>PAGE   \* MERGEFORMAT</w:instrText>
        </w:r>
        <w:r>
          <w:fldChar w:fldCharType="separate"/>
        </w:r>
        <w:r w:rsidR="003D4994">
          <w:rPr>
            <w:noProof/>
          </w:rPr>
          <w:t>21</w:t>
        </w:r>
        <w:r>
          <w:fldChar w:fldCharType="end"/>
        </w:r>
      </w:p>
    </w:sdtContent>
  </w:sdt>
  <w:p w14:paraId="31D1A3F3" w14:textId="77777777" w:rsidR="00313EE6" w:rsidRDefault="00313EE6">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2924D" w14:textId="77777777" w:rsidR="00CB1231" w:rsidRDefault="00CB1231" w:rsidP="00142D26">
      <w:r>
        <w:separator/>
      </w:r>
    </w:p>
  </w:footnote>
  <w:footnote w:type="continuationSeparator" w:id="0">
    <w:p w14:paraId="59A270D1" w14:textId="77777777" w:rsidR="00CB1231" w:rsidRDefault="00CB1231" w:rsidP="00142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405F" w14:textId="77777777" w:rsidR="00F825CE" w:rsidRDefault="00F825CE" w:rsidP="000166A5">
    <w:pPr>
      <w:pStyle w:val="Zhlav"/>
      <w:jc w:val="center"/>
    </w:pPr>
    <w:r w:rsidRPr="007A6557">
      <w:rPr>
        <w:noProof/>
        <w:lang w:eastAsia="cs-CZ"/>
      </w:rPr>
      <w:drawing>
        <wp:anchor distT="0" distB="0" distL="114300" distR="114300" simplePos="0" relativeHeight="251659264" behindDoc="0" locked="0" layoutInCell="1" allowOverlap="1" wp14:anchorId="0CF0B269" wp14:editId="4E1BC7F6">
          <wp:simplePos x="0" y="0"/>
          <wp:positionH relativeFrom="margin">
            <wp:align>center</wp:align>
          </wp:positionH>
          <wp:positionV relativeFrom="paragraph">
            <wp:posOffset>116205</wp:posOffset>
          </wp:positionV>
          <wp:extent cx="976971" cy="976971"/>
          <wp:effectExtent l="0" t="0" r="0" b="0"/>
          <wp:wrapNone/>
          <wp:docPr id="2" name="Obrázek 2" descr="symbol_cvut_konturova_ve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_cvut_konturova_verz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6971" cy="9769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742F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F6D1F18"/>
    <w:multiLevelType w:val="hybridMultilevel"/>
    <w:tmpl w:val="A33A55CC"/>
    <w:lvl w:ilvl="0" w:tplc="04050011">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331B438B"/>
    <w:multiLevelType w:val="hybridMultilevel"/>
    <w:tmpl w:val="78082DA6"/>
    <w:lvl w:ilvl="0" w:tplc="4B70961E">
      <w:start w:val="1"/>
      <w:numFmt w:val="bullet"/>
      <w:pStyle w:val="Odrky"/>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5734252A"/>
    <w:multiLevelType w:val="hybridMultilevel"/>
    <w:tmpl w:val="EE0A97A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5D5E3285"/>
    <w:multiLevelType w:val="hybridMultilevel"/>
    <w:tmpl w:val="918C44B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611E1050"/>
    <w:multiLevelType w:val="multilevel"/>
    <w:tmpl w:val="1F2658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5FE53EE"/>
    <w:multiLevelType w:val="multilevel"/>
    <w:tmpl w:val="0BD40AE0"/>
    <w:lvl w:ilvl="0">
      <w:start w:val="1"/>
      <w:numFmt w:val="decimal"/>
      <w:pStyle w:val="slovannseznam"/>
      <w:lvlText w:val="%1."/>
      <w:lvlJc w:val="left"/>
      <w:pPr>
        <w:ind w:left="644"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B1B13C8"/>
    <w:multiLevelType w:val="hybridMultilevel"/>
    <w:tmpl w:val="DF2A03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29638676">
    <w:abstractNumId w:val="0"/>
  </w:num>
  <w:num w:numId="2" w16cid:durableId="1486623563">
    <w:abstractNumId w:val="5"/>
  </w:num>
  <w:num w:numId="3" w16cid:durableId="284432408">
    <w:abstractNumId w:val="3"/>
  </w:num>
  <w:num w:numId="4" w16cid:durableId="1913586408">
    <w:abstractNumId w:val="6"/>
  </w:num>
  <w:num w:numId="5" w16cid:durableId="638997602">
    <w:abstractNumId w:val="2"/>
  </w:num>
  <w:num w:numId="6" w16cid:durableId="8970581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2956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55057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1103900">
    <w:abstractNumId w:val="0"/>
  </w:num>
  <w:num w:numId="10" w16cid:durableId="87971029">
    <w:abstractNumId w:val="1"/>
  </w:num>
  <w:num w:numId="11" w16cid:durableId="1863084209">
    <w:abstractNumId w:val="7"/>
  </w:num>
  <w:num w:numId="12" w16cid:durableId="380908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E8D"/>
    <w:rsid w:val="000166A5"/>
    <w:rsid w:val="00030D1D"/>
    <w:rsid w:val="00057089"/>
    <w:rsid w:val="0007610C"/>
    <w:rsid w:val="000805FE"/>
    <w:rsid w:val="00086F56"/>
    <w:rsid w:val="000A3632"/>
    <w:rsid w:val="000A7355"/>
    <w:rsid w:val="000A75C8"/>
    <w:rsid w:val="000B610D"/>
    <w:rsid w:val="000C1E8D"/>
    <w:rsid w:val="000F3ABC"/>
    <w:rsid w:val="001012CB"/>
    <w:rsid w:val="00116F0D"/>
    <w:rsid w:val="00121AB2"/>
    <w:rsid w:val="00140A04"/>
    <w:rsid w:val="00142D26"/>
    <w:rsid w:val="001518EB"/>
    <w:rsid w:val="001577C9"/>
    <w:rsid w:val="00160432"/>
    <w:rsid w:val="001C45E1"/>
    <w:rsid w:val="001C740F"/>
    <w:rsid w:val="001E31F1"/>
    <w:rsid w:val="001E524C"/>
    <w:rsid w:val="001E62CC"/>
    <w:rsid w:val="0020135F"/>
    <w:rsid w:val="0023098D"/>
    <w:rsid w:val="0023116A"/>
    <w:rsid w:val="00233224"/>
    <w:rsid w:val="00264AFC"/>
    <w:rsid w:val="00272DEC"/>
    <w:rsid w:val="0027395B"/>
    <w:rsid w:val="002809F1"/>
    <w:rsid w:val="0028482B"/>
    <w:rsid w:val="002850AC"/>
    <w:rsid w:val="002C7F90"/>
    <w:rsid w:val="002E4074"/>
    <w:rsid w:val="00301362"/>
    <w:rsid w:val="00313EE6"/>
    <w:rsid w:val="00325958"/>
    <w:rsid w:val="0032595D"/>
    <w:rsid w:val="0034531B"/>
    <w:rsid w:val="00351A27"/>
    <w:rsid w:val="003703CA"/>
    <w:rsid w:val="00373F7B"/>
    <w:rsid w:val="00374C09"/>
    <w:rsid w:val="0038450D"/>
    <w:rsid w:val="003B7E8B"/>
    <w:rsid w:val="003D1B3B"/>
    <w:rsid w:val="003D4994"/>
    <w:rsid w:val="003F3188"/>
    <w:rsid w:val="004061FB"/>
    <w:rsid w:val="004128E2"/>
    <w:rsid w:val="00417868"/>
    <w:rsid w:val="004329BD"/>
    <w:rsid w:val="0044438E"/>
    <w:rsid w:val="00450690"/>
    <w:rsid w:val="00465138"/>
    <w:rsid w:val="00466249"/>
    <w:rsid w:val="00470AEC"/>
    <w:rsid w:val="00477A31"/>
    <w:rsid w:val="00487E4C"/>
    <w:rsid w:val="00493EE2"/>
    <w:rsid w:val="004E0552"/>
    <w:rsid w:val="004E135A"/>
    <w:rsid w:val="004E26EC"/>
    <w:rsid w:val="004E7C02"/>
    <w:rsid w:val="004F146C"/>
    <w:rsid w:val="0053375A"/>
    <w:rsid w:val="00541630"/>
    <w:rsid w:val="005732BB"/>
    <w:rsid w:val="00585830"/>
    <w:rsid w:val="005922B7"/>
    <w:rsid w:val="005A64AD"/>
    <w:rsid w:val="005A774C"/>
    <w:rsid w:val="005B413E"/>
    <w:rsid w:val="005B47D0"/>
    <w:rsid w:val="005F2A89"/>
    <w:rsid w:val="00657E17"/>
    <w:rsid w:val="00675834"/>
    <w:rsid w:val="006A30CD"/>
    <w:rsid w:val="006B1F56"/>
    <w:rsid w:val="006C36F8"/>
    <w:rsid w:val="006D065C"/>
    <w:rsid w:val="00711A0F"/>
    <w:rsid w:val="00747E96"/>
    <w:rsid w:val="00751D28"/>
    <w:rsid w:val="00753B0D"/>
    <w:rsid w:val="007566E8"/>
    <w:rsid w:val="007617A2"/>
    <w:rsid w:val="00765517"/>
    <w:rsid w:val="00766DDD"/>
    <w:rsid w:val="00770B3A"/>
    <w:rsid w:val="00773D9A"/>
    <w:rsid w:val="00782650"/>
    <w:rsid w:val="00782E12"/>
    <w:rsid w:val="00794129"/>
    <w:rsid w:val="007A330C"/>
    <w:rsid w:val="007F5AFB"/>
    <w:rsid w:val="00843987"/>
    <w:rsid w:val="00854743"/>
    <w:rsid w:val="00875849"/>
    <w:rsid w:val="0088228F"/>
    <w:rsid w:val="00891DFC"/>
    <w:rsid w:val="008B6A53"/>
    <w:rsid w:val="008C12BE"/>
    <w:rsid w:val="008C4E5E"/>
    <w:rsid w:val="008E2238"/>
    <w:rsid w:val="008F055F"/>
    <w:rsid w:val="00933E0C"/>
    <w:rsid w:val="00935F0A"/>
    <w:rsid w:val="0096775A"/>
    <w:rsid w:val="00976698"/>
    <w:rsid w:val="0097792B"/>
    <w:rsid w:val="00987FEB"/>
    <w:rsid w:val="00995E9B"/>
    <w:rsid w:val="009A5829"/>
    <w:rsid w:val="009B7479"/>
    <w:rsid w:val="009C17E9"/>
    <w:rsid w:val="009C3F74"/>
    <w:rsid w:val="009D50C3"/>
    <w:rsid w:val="009D6B0C"/>
    <w:rsid w:val="009E20CD"/>
    <w:rsid w:val="009E641D"/>
    <w:rsid w:val="009F7935"/>
    <w:rsid w:val="00A14BFB"/>
    <w:rsid w:val="00A21E95"/>
    <w:rsid w:val="00A53AFD"/>
    <w:rsid w:val="00A6306B"/>
    <w:rsid w:val="00A72AE7"/>
    <w:rsid w:val="00A7452E"/>
    <w:rsid w:val="00A75980"/>
    <w:rsid w:val="00A86517"/>
    <w:rsid w:val="00AA181A"/>
    <w:rsid w:val="00AB1EFC"/>
    <w:rsid w:val="00AC03F0"/>
    <w:rsid w:val="00AC7B96"/>
    <w:rsid w:val="00AE577A"/>
    <w:rsid w:val="00AF67C9"/>
    <w:rsid w:val="00B00C95"/>
    <w:rsid w:val="00B22814"/>
    <w:rsid w:val="00B35DA5"/>
    <w:rsid w:val="00B77301"/>
    <w:rsid w:val="00B86428"/>
    <w:rsid w:val="00B9009B"/>
    <w:rsid w:val="00B92222"/>
    <w:rsid w:val="00BD08B0"/>
    <w:rsid w:val="00BD4051"/>
    <w:rsid w:val="00BD487D"/>
    <w:rsid w:val="00BF1ACC"/>
    <w:rsid w:val="00C0219A"/>
    <w:rsid w:val="00C11516"/>
    <w:rsid w:val="00C65C60"/>
    <w:rsid w:val="00C70293"/>
    <w:rsid w:val="00CA5380"/>
    <w:rsid w:val="00CB1231"/>
    <w:rsid w:val="00CC06DA"/>
    <w:rsid w:val="00CD6D78"/>
    <w:rsid w:val="00CE6552"/>
    <w:rsid w:val="00D10359"/>
    <w:rsid w:val="00D14FE1"/>
    <w:rsid w:val="00D22983"/>
    <w:rsid w:val="00D421F9"/>
    <w:rsid w:val="00D6116D"/>
    <w:rsid w:val="00D7136D"/>
    <w:rsid w:val="00DA55E0"/>
    <w:rsid w:val="00DB18D7"/>
    <w:rsid w:val="00DC7082"/>
    <w:rsid w:val="00E07222"/>
    <w:rsid w:val="00E142F1"/>
    <w:rsid w:val="00E149B2"/>
    <w:rsid w:val="00E15C5A"/>
    <w:rsid w:val="00E20601"/>
    <w:rsid w:val="00E252E1"/>
    <w:rsid w:val="00E4755D"/>
    <w:rsid w:val="00E500ED"/>
    <w:rsid w:val="00E60C57"/>
    <w:rsid w:val="00E61312"/>
    <w:rsid w:val="00E72DDD"/>
    <w:rsid w:val="00E74E06"/>
    <w:rsid w:val="00E77A94"/>
    <w:rsid w:val="00E82D0E"/>
    <w:rsid w:val="00E83038"/>
    <w:rsid w:val="00E904E4"/>
    <w:rsid w:val="00E94876"/>
    <w:rsid w:val="00EB1F56"/>
    <w:rsid w:val="00EB28D1"/>
    <w:rsid w:val="00EB3E87"/>
    <w:rsid w:val="00EC0705"/>
    <w:rsid w:val="00EC08ED"/>
    <w:rsid w:val="00EF24D8"/>
    <w:rsid w:val="00F1566C"/>
    <w:rsid w:val="00F324DB"/>
    <w:rsid w:val="00F634AA"/>
    <w:rsid w:val="00F825CE"/>
    <w:rsid w:val="00F937F3"/>
    <w:rsid w:val="00F96667"/>
    <w:rsid w:val="00FB2B2F"/>
    <w:rsid w:val="00FC6E49"/>
    <w:rsid w:val="00FD5A8C"/>
    <w:rsid w:val="00FD75D5"/>
    <w:rsid w:val="00FE30FD"/>
    <w:rsid w:val="00FF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BFE66"/>
  <w15:docId w15:val="{70EEE4C5-D322-4B78-A8F2-874572A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1AB2"/>
    <w:pPr>
      <w:spacing w:after="360" w:line="360" w:lineRule="auto"/>
      <w:ind w:firstLine="284"/>
    </w:pPr>
    <w:rPr>
      <w:rFonts w:ascii="Palatino Linotype" w:hAnsi="Palatino Linotype"/>
      <w:kern w:val="16"/>
      <w:sz w:val="24"/>
      <w:lang w:val="cs-CZ"/>
      <w14:ligatures w14:val="standard"/>
      <w14:numSpacing w14:val="proportional"/>
    </w:rPr>
  </w:style>
  <w:style w:type="paragraph" w:styleId="Nadpis1">
    <w:name w:val="heading 1"/>
    <w:basedOn w:val="Normln"/>
    <w:next w:val="Normln"/>
    <w:link w:val="Nadpis1Char"/>
    <w:uiPriority w:val="9"/>
    <w:qFormat/>
    <w:rsid w:val="001E524C"/>
    <w:pPr>
      <w:pageBreakBefore/>
      <w:widowControl w:val="0"/>
      <w:numPr>
        <w:numId w:val="1"/>
      </w:numPr>
      <w:spacing w:after="480" w:line="240" w:lineRule="auto"/>
      <w:outlineLvl w:val="0"/>
    </w:pPr>
    <w:rPr>
      <w:rFonts w:ascii="Technika" w:eastAsiaTheme="majorEastAsia" w:hAnsi="Technika" w:cstheme="majorBidi"/>
      <w:b/>
      <w:caps/>
      <w:spacing w:val="8"/>
      <w:sz w:val="32"/>
      <w:szCs w:val="32"/>
    </w:rPr>
  </w:style>
  <w:style w:type="paragraph" w:styleId="Nadpis2">
    <w:name w:val="heading 2"/>
    <w:basedOn w:val="Normln"/>
    <w:next w:val="Normln"/>
    <w:link w:val="Nadpis2Char"/>
    <w:uiPriority w:val="9"/>
    <w:unhideWhenUsed/>
    <w:qFormat/>
    <w:rsid w:val="001E524C"/>
    <w:pPr>
      <w:keepNext/>
      <w:keepLines/>
      <w:numPr>
        <w:ilvl w:val="1"/>
        <w:numId w:val="1"/>
      </w:numPr>
      <w:spacing w:before="100" w:beforeAutospacing="1" w:after="420" w:line="240" w:lineRule="auto"/>
      <w:outlineLvl w:val="1"/>
    </w:pPr>
    <w:rPr>
      <w:rFonts w:ascii="Technika" w:eastAsiaTheme="majorEastAsia" w:hAnsi="Technika" w:cstheme="majorBidi"/>
      <w:b/>
      <w:spacing w:val="8"/>
      <w:sz w:val="28"/>
      <w:szCs w:val="26"/>
    </w:rPr>
  </w:style>
  <w:style w:type="paragraph" w:styleId="Nadpis3">
    <w:name w:val="heading 3"/>
    <w:basedOn w:val="Normln"/>
    <w:next w:val="Normln"/>
    <w:link w:val="Nadpis3Char"/>
    <w:uiPriority w:val="9"/>
    <w:unhideWhenUsed/>
    <w:qFormat/>
    <w:rsid w:val="00933E0C"/>
    <w:pPr>
      <w:keepNext/>
      <w:keepLines/>
      <w:numPr>
        <w:ilvl w:val="2"/>
        <w:numId w:val="1"/>
      </w:numPr>
      <w:spacing w:line="240" w:lineRule="auto"/>
      <w:outlineLvl w:val="2"/>
    </w:pPr>
    <w:rPr>
      <w:rFonts w:ascii="Technika" w:eastAsiaTheme="majorEastAsia" w:hAnsi="Technika" w:cstheme="majorBidi"/>
      <w:b/>
      <w:spacing w:val="8"/>
      <w:szCs w:val="24"/>
    </w:rPr>
  </w:style>
  <w:style w:type="paragraph" w:styleId="Nadpis4">
    <w:name w:val="heading 4"/>
    <w:basedOn w:val="Normln"/>
    <w:next w:val="Normln"/>
    <w:link w:val="Nadpis4Char"/>
    <w:uiPriority w:val="9"/>
    <w:unhideWhenUsed/>
    <w:qFormat/>
    <w:rsid w:val="00B22814"/>
    <w:pPr>
      <w:keepNext/>
      <w:keepLines/>
      <w:numPr>
        <w:ilvl w:val="3"/>
        <w:numId w:val="1"/>
      </w:numPr>
      <w:spacing w:line="240" w:lineRule="auto"/>
      <w:outlineLvl w:val="3"/>
    </w:pPr>
    <w:rPr>
      <w:rFonts w:ascii="Technika" w:eastAsiaTheme="majorEastAsia" w:hAnsi="Technika" w:cstheme="majorBidi"/>
      <w:iCs/>
      <w:spacing w:val="8"/>
    </w:rPr>
  </w:style>
  <w:style w:type="paragraph" w:styleId="Nadpis5">
    <w:name w:val="heading 5"/>
    <w:basedOn w:val="Normln"/>
    <w:next w:val="Normln"/>
    <w:link w:val="Nadpis5Char"/>
    <w:uiPriority w:val="9"/>
    <w:unhideWhenUsed/>
    <w:qFormat/>
    <w:rsid w:val="00B22814"/>
    <w:pPr>
      <w:keepNext/>
      <w:keepLines/>
      <w:numPr>
        <w:ilvl w:val="4"/>
        <w:numId w:val="1"/>
      </w:numPr>
      <w:spacing w:line="240" w:lineRule="auto"/>
      <w:outlineLvl w:val="4"/>
    </w:pPr>
    <w:rPr>
      <w:rFonts w:ascii="Technika" w:eastAsiaTheme="majorEastAsia" w:hAnsi="Technika" w:cstheme="majorBidi"/>
      <w:spacing w:val="8"/>
    </w:rPr>
  </w:style>
  <w:style w:type="paragraph" w:styleId="Nadpis6">
    <w:name w:val="heading 6"/>
    <w:basedOn w:val="Normln"/>
    <w:next w:val="Normln"/>
    <w:link w:val="Nadpis6Char"/>
    <w:uiPriority w:val="9"/>
    <w:unhideWhenUsed/>
    <w:rsid w:val="0045069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rsid w:val="0045069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5069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5069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rsid w:val="000805FE"/>
    <w:pPr>
      <w:spacing w:after="0" w:line="240" w:lineRule="auto"/>
    </w:pPr>
  </w:style>
  <w:style w:type="paragraph" w:styleId="Citt">
    <w:name w:val="Quote"/>
    <w:basedOn w:val="Normln"/>
    <w:next w:val="Normln"/>
    <w:link w:val="CittChar"/>
    <w:uiPriority w:val="29"/>
    <w:rsid w:val="000805FE"/>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805FE"/>
    <w:rPr>
      <w:i/>
      <w:iCs/>
      <w:color w:val="404040" w:themeColor="text1" w:themeTint="BF"/>
    </w:rPr>
  </w:style>
  <w:style w:type="paragraph" w:styleId="Zhlav">
    <w:name w:val="header"/>
    <w:basedOn w:val="Normln"/>
    <w:link w:val="ZhlavChar"/>
    <w:uiPriority w:val="99"/>
    <w:unhideWhenUsed/>
    <w:rsid w:val="007566E8"/>
    <w:pPr>
      <w:tabs>
        <w:tab w:val="center" w:pos="4680"/>
        <w:tab w:val="right" w:pos="9360"/>
      </w:tabs>
      <w:spacing w:line="240" w:lineRule="auto"/>
    </w:pPr>
  </w:style>
  <w:style w:type="character" w:customStyle="1" w:styleId="ZhlavChar">
    <w:name w:val="Záhlaví Char"/>
    <w:basedOn w:val="Standardnpsmoodstavce"/>
    <w:link w:val="Zhlav"/>
    <w:uiPriority w:val="99"/>
    <w:rsid w:val="007566E8"/>
    <w:rPr>
      <w:rFonts w:ascii="Technika" w:hAnsi="Technika"/>
      <w:b/>
      <w:caps/>
      <w:spacing w:val="8"/>
      <w:kern w:val="24"/>
      <w:sz w:val="48"/>
      <w14:numSpacing w14:val="proportional"/>
    </w:rPr>
  </w:style>
  <w:style w:type="paragraph" w:styleId="Zpat">
    <w:name w:val="footer"/>
    <w:basedOn w:val="Normln"/>
    <w:link w:val="ZpatChar"/>
    <w:uiPriority w:val="99"/>
    <w:unhideWhenUsed/>
    <w:rsid w:val="007566E8"/>
    <w:pPr>
      <w:tabs>
        <w:tab w:val="center" w:pos="4680"/>
        <w:tab w:val="right" w:pos="9360"/>
      </w:tabs>
      <w:spacing w:line="240" w:lineRule="auto"/>
    </w:pPr>
  </w:style>
  <w:style w:type="character" w:customStyle="1" w:styleId="ZpatChar">
    <w:name w:val="Zápatí Char"/>
    <w:basedOn w:val="Standardnpsmoodstavce"/>
    <w:link w:val="Zpat"/>
    <w:uiPriority w:val="99"/>
    <w:rsid w:val="007566E8"/>
    <w:rPr>
      <w:rFonts w:ascii="Technika" w:hAnsi="Technika"/>
      <w:b/>
      <w:caps/>
      <w:spacing w:val="8"/>
      <w:kern w:val="24"/>
      <w:sz w:val="48"/>
      <w14:numSpacing w14:val="proportional"/>
    </w:rPr>
  </w:style>
  <w:style w:type="paragraph" w:customStyle="1" w:styleId="Titulnlist">
    <w:name w:val="Titulní list"/>
    <w:qFormat/>
    <w:rsid w:val="00121AB2"/>
    <w:pPr>
      <w:spacing w:line="560" w:lineRule="exact"/>
    </w:pPr>
    <w:rPr>
      <w:rFonts w:ascii="Technika" w:hAnsi="Technika"/>
      <w:b/>
      <w:caps/>
      <w:spacing w:val="8"/>
      <w:kern w:val="24"/>
      <w:sz w:val="48"/>
      <w:lang w:val="cs-CZ"/>
      <w14:numSpacing w14:val="proportional"/>
    </w:rPr>
  </w:style>
  <w:style w:type="character" w:customStyle="1" w:styleId="Nadpis1Char">
    <w:name w:val="Nadpis 1 Char"/>
    <w:basedOn w:val="Standardnpsmoodstavce"/>
    <w:link w:val="Nadpis1"/>
    <w:uiPriority w:val="9"/>
    <w:rsid w:val="001E524C"/>
    <w:rPr>
      <w:rFonts w:ascii="Technika" w:eastAsiaTheme="majorEastAsia" w:hAnsi="Technika" w:cstheme="majorBidi"/>
      <w:b/>
      <w:caps/>
      <w:spacing w:val="8"/>
      <w:kern w:val="16"/>
      <w:sz w:val="32"/>
      <w:szCs w:val="32"/>
      <w:lang w:val="cs-CZ"/>
      <w14:ligatures w14:val="standard"/>
      <w14:numSpacing w14:val="proportional"/>
    </w:rPr>
  </w:style>
  <w:style w:type="character" w:customStyle="1" w:styleId="Nadpis2Char">
    <w:name w:val="Nadpis 2 Char"/>
    <w:basedOn w:val="Standardnpsmoodstavce"/>
    <w:link w:val="Nadpis2"/>
    <w:uiPriority w:val="9"/>
    <w:rsid w:val="001E524C"/>
    <w:rPr>
      <w:rFonts w:ascii="Technika" w:eastAsiaTheme="majorEastAsia" w:hAnsi="Technika" w:cstheme="majorBidi"/>
      <w:b/>
      <w:spacing w:val="8"/>
      <w:kern w:val="16"/>
      <w:sz w:val="28"/>
      <w:szCs w:val="26"/>
      <w:lang w:val="cs-CZ"/>
      <w14:ligatures w14:val="standard"/>
      <w14:numSpacing w14:val="proportional"/>
    </w:rPr>
  </w:style>
  <w:style w:type="character" w:customStyle="1" w:styleId="Nadpis3Char">
    <w:name w:val="Nadpis 3 Char"/>
    <w:basedOn w:val="Standardnpsmoodstavce"/>
    <w:link w:val="Nadpis3"/>
    <w:uiPriority w:val="9"/>
    <w:rsid w:val="00933E0C"/>
    <w:rPr>
      <w:rFonts w:ascii="Technika" w:eastAsiaTheme="majorEastAsia" w:hAnsi="Technika" w:cstheme="majorBidi"/>
      <w:b/>
      <w:spacing w:val="8"/>
      <w:kern w:val="16"/>
      <w:sz w:val="24"/>
      <w:szCs w:val="24"/>
      <w:lang w:val="cs-CZ"/>
      <w14:ligatures w14:val="standard"/>
      <w14:numSpacing w14:val="proportional"/>
    </w:rPr>
  </w:style>
  <w:style w:type="character" w:customStyle="1" w:styleId="Nadpis4Char">
    <w:name w:val="Nadpis 4 Char"/>
    <w:basedOn w:val="Standardnpsmoodstavce"/>
    <w:link w:val="Nadpis4"/>
    <w:uiPriority w:val="9"/>
    <w:rsid w:val="00B22814"/>
    <w:rPr>
      <w:rFonts w:ascii="Technika" w:eastAsiaTheme="majorEastAsia" w:hAnsi="Technika" w:cstheme="majorBidi"/>
      <w:iCs/>
      <w:spacing w:val="8"/>
      <w:kern w:val="16"/>
      <w:sz w:val="24"/>
      <w:lang w:val="cs-CZ"/>
      <w14:ligatures w14:val="standard"/>
      <w14:numSpacing w14:val="proportional"/>
    </w:rPr>
  </w:style>
  <w:style w:type="character" w:customStyle="1" w:styleId="Nadpis5Char">
    <w:name w:val="Nadpis 5 Char"/>
    <w:basedOn w:val="Standardnpsmoodstavce"/>
    <w:link w:val="Nadpis5"/>
    <w:uiPriority w:val="9"/>
    <w:rsid w:val="00B22814"/>
    <w:rPr>
      <w:rFonts w:ascii="Technika" w:eastAsiaTheme="majorEastAsia" w:hAnsi="Technika" w:cstheme="majorBidi"/>
      <w:spacing w:val="8"/>
      <w:kern w:val="16"/>
      <w:sz w:val="24"/>
      <w:lang w:val="cs-CZ"/>
      <w14:ligatures w14:val="standard"/>
      <w14:numSpacing w14:val="proportional"/>
    </w:rPr>
  </w:style>
  <w:style w:type="character" w:customStyle="1" w:styleId="Nadpis6Char">
    <w:name w:val="Nadpis 6 Char"/>
    <w:basedOn w:val="Standardnpsmoodstavce"/>
    <w:link w:val="Nadpis6"/>
    <w:uiPriority w:val="9"/>
    <w:rsid w:val="00450690"/>
    <w:rPr>
      <w:rFonts w:asciiTheme="majorHAnsi" w:eastAsiaTheme="majorEastAsia" w:hAnsiTheme="majorHAnsi" w:cstheme="majorBidi"/>
      <w:color w:val="1F4D78" w:themeColor="accent1" w:themeShade="7F"/>
      <w:kern w:val="16"/>
      <w:sz w:val="24"/>
      <w:lang w:val="cs-CZ"/>
      <w14:ligatures w14:val="standard"/>
      <w14:numSpacing w14:val="proportional"/>
    </w:rPr>
  </w:style>
  <w:style w:type="character" w:customStyle="1" w:styleId="Nadpis7Char">
    <w:name w:val="Nadpis 7 Char"/>
    <w:basedOn w:val="Standardnpsmoodstavce"/>
    <w:link w:val="Nadpis7"/>
    <w:uiPriority w:val="9"/>
    <w:semiHidden/>
    <w:rsid w:val="00450690"/>
    <w:rPr>
      <w:rFonts w:asciiTheme="majorHAnsi" w:eastAsiaTheme="majorEastAsia" w:hAnsiTheme="majorHAnsi" w:cstheme="majorBidi"/>
      <w:i/>
      <w:iCs/>
      <w:color w:val="1F4D78" w:themeColor="accent1" w:themeShade="7F"/>
      <w:kern w:val="16"/>
      <w:sz w:val="24"/>
      <w:lang w:val="cs-CZ"/>
      <w14:ligatures w14:val="standard"/>
      <w14:numSpacing w14:val="proportional"/>
    </w:rPr>
  </w:style>
  <w:style w:type="character" w:customStyle="1" w:styleId="Nadpis8Char">
    <w:name w:val="Nadpis 8 Char"/>
    <w:basedOn w:val="Standardnpsmoodstavce"/>
    <w:link w:val="Nadpis8"/>
    <w:uiPriority w:val="9"/>
    <w:semiHidden/>
    <w:rsid w:val="00450690"/>
    <w:rPr>
      <w:rFonts w:asciiTheme="majorHAnsi" w:eastAsiaTheme="majorEastAsia" w:hAnsiTheme="majorHAnsi" w:cstheme="majorBidi"/>
      <w:color w:val="272727" w:themeColor="text1" w:themeTint="D8"/>
      <w:kern w:val="16"/>
      <w:sz w:val="21"/>
      <w:szCs w:val="21"/>
      <w:lang w:val="cs-CZ"/>
      <w14:ligatures w14:val="standard"/>
      <w14:numSpacing w14:val="proportional"/>
    </w:rPr>
  </w:style>
  <w:style w:type="character" w:customStyle="1" w:styleId="Nadpis9Char">
    <w:name w:val="Nadpis 9 Char"/>
    <w:basedOn w:val="Standardnpsmoodstavce"/>
    <w:link w:val="Nadpis9"/>
    <w:uiPriority w:val="9"/>
    <w:semiHidden/>
    <w:rsid w:val="00450690"/>
    <w:rPr>
      <w:rFonts w:asciiTheme="majorHAnsi" w:eastAsiaTheme="majorEastAsia" w:hAnsiTheme="majorHAnsi" w:cstheme="majorBidi"/>
      <w:i/>
      <w:iCs/>
      <w:color w:val="272727" w:themeColor="text1" w:themeTint="D8"/>
      <w:kern w:val="16"/>
      <w:sz w:val="21"/>
      <w:szCs w:val="21"/>
      <w:lang w:val="cs-CZ"/>
      <w14:ligatures w14:val="standard"/>
      <w14:numSpacing w14:val="proportional"/>
    </w:rPr>
  </w:style>
  <w:style w:type="paragraph" w:styleId="Titulek">
    <w:name w:val="caption"/>
    <w:basedOn w:val="Normln"/>
    <w:next w:val="Normln"/>
    <w:uiPriority w:val="35"/>
    <w:unhideWhenUsed/>
    <w:rsid w:val="004E135A"/>
    <w:pPr>
      <w:spacing w:after="200" w:line="240" w:lineRule="auto"/>
    </w:pPr>
    <w:rPr>
      <w:i/>
      <w:iCs/>
      <w:color w:val="44546A" w:themeColor="text2"/>
      <w:sz w:val="18"/>
      <w:szCs w:val="18"/>
    </w:rPr>
  </w:style>
  <w:style w:type="paragraph" w:customStyle="1" w:styleId="Popisek">
    <w:name w:val="Popisek"/>
    <w:basedOn w:val="Titulek"/>
    <w:next w:val="Normln"/>
    <w:qFormat/>
    <w:rsid w:val="004E135A"/>
    <w:pPr>
      <w:spacing w:after="240"/>
      <w:ind w:firstLine="0"/>
      <w:jc w:val="center"/>
    </w:pPr>
    <w:rPr>
      <w:color w:val="auto"/>
      <w:sz w:val="20"/>
    </w:rPr>
  </w:style>
  <w:style w:type="character" w:customStyle="1" w:styleId="Citace">
    <w:name w:val="Citace"/>
    <w:basedOn w:val="CittChar"/>
    <w:uiPriority w:val="1"/>
    <w:qFormat/>
    <w:rsid w:val="009E20CD"/>
    <w:rPr>
      <w:rFonts w:ascii="Palatino Linotype" w:hAnsi="Palatino Linotype"/>
      <w:i/>
      <w:iCs/>
      <w:color w:val="4D4D4D"/>
      <w:sz w:val="24"/>
    </w:rPr>
  </w:style>
  <w:style w:type="paragraph" w:customStyle="1" w:styleId="Neslovannadpis">
    <w:name w:val="Nečíslovaný nadpis"/>
    <w:next w:val="Normln"/>
    <w:qFormat/>
    <w:rsid w:val="00E20601"/>
    <w:pPr>
      <w:spacing w:after="360" w:line="240" w:lineRule="auto"/>
    </w:pPr>
    <w:rPr>
      <w:rFonts w:ascii="Technika" w:eastAsiaTheme="majorEastAsia" w:hAnsi="Technika" w:cstheme="majorBidi"/>
      <w:b/>
      <w:spacing w:val="8"/>
      <w:kern w:val="16"/>
      <w:sz w:val="28"/>
      <w:szCs w:val="26"/>
      <w:lang w:val="cs-CZ"/>
      <w14:ligatures w14:val="standard"/>
      <w14:numSpacing w14:val="proportional"/>
    </w:rPr>
  </w:style>
  <w:style w:type="table" w:customStyle="1" w:styleId="Tabulkaseznamu3zvraznn41">
    <w:name w:val="Tabulka seznamu 3 – zvýraznění 41"/>
    <w:basedOn w:val="Normlntabulka"/>
    <w:uiPriority w:val="48"/>
    <w:rsid w:val="00D7136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Zstupntext">
    <w:name w:val="Placeholder Text"/>
    <w:basedOn w:val="Standardnpsmoodstavce"/>
    <w:uiPriority w:val="99"/>
    <w:semiHidden/>
    <w:rsid w:val="0053375A"/>
    <w:rPr>
      <w:color w:val="808080"/>
    </w:rPr>
  </w:style>
  <w:style w:type="paragraph" w:styleId="Nadpisobsahu">
    <w:name w:val="TOC Heading"/>
    <w:basedOn w:val="Nadpis1"/>
    <w:next w:val="Normln"/>
    <w:uiPriority w:val="39"/>
    <w:unhideWhenUsed/>
    <w:rsid w:val="00E20601"/>
    <w:pPr>
      <w:keepNext/>
      <w:keepLines/>
      <w:pageBreakBefore w:val="0"/>
      <w:widowControl/>
      <w:numPr>
        <w:numId w:val="0"/>
      </w:numPr>
      <w:spacing w:before="240" w:after="0" w:line="259" w:lineRule="auto"/>
      <w:outlineLvl w:val="9"/>
    </w:pPr>
    <w:rPr>
      <w:rFonts w:asciiTheme="majorHAnsi" w:hAnsiTheme="majorHAnsi"/>
      <w:b w:val="0"/>
      <w:caps w:val="0"/>
      <w:color w:val="2E74B5" w:themeColor="accent1" w:themeShade="BF"/>
      <w:spacing w:val="0"/>
      <w:kern w:val="0"/>
      <w:lang w:val="en-US"/>
      <w14:ligatures w14:val="none"/>
      <w14:numSpacing w14:val="default"/>
    </w:rPr>
  </w:style>
  <w:style w:type="paragraph" w:styleId="Obsah2">
    <w:name w:val="toc 2"/>
    <w:basedOn w:val="Normln"/>
    <w:next w:val="Normln"/>
    <w:autoRedefine/>
    <w:uiPriority w:val="39"/>
    <w:unhideWhenUsed/>
    <w:rsid w:val="00E20601"/>
    <w:pPr>
      <w:spacing w:after="100"/>
      <w:ind w:left="240"/>
    </w:pPr>
  </w:style>
  <w:style w:type="paragraph" w:styleId="Obsah1">
    <w:name w:val="toc 1"/>
    <w:basedOn w:val="Normln"/>
    <w:next w:val="Normln"/>
    <w:autoRedefine/>
    <w:uiPriority w:val="39"/>
    <w:unhideWhenUsed/>
    <w:rsid w:val="00FE30FD"/>
    <w:pPr>
      <w:tabs>
        <w:tab w:val="left" w:pos="709"/>
        <w:tab w:val="right" w:leader="dot" w:pos="8493"/>
      </w:tabs>
      <w:spacing w:after="100"/>
    </w:pPr>
  </w:style>
  <w:style w:type="paragraph" w:styleId="Obsah3">
    <w:name w:val="toc 3"/>
    <w:basedOn w:val="Normln"/>
    <w:next w:val="Normln"/>
    <w:autoRedefine/>
    <w:uiPriority w:val="39"/>
    <w:unhideWhenUsed/>
    <w:rsid w:val="00E20601"/>
    <w:pPr>
      <w:spacing w:after="100"/>
      <w:ind w:left="480"/>
    </w:pPr>
  </w:style>
  <w:style w:type="character" w:styleId="Hypertextovodkaz">
    <w:name w:val="Hyperlink"/>
    <w:basedOn w:val="Standardnpsmoodstavce"/>
    <w:uiPriority w:val="99"/>
    <w:unhideWhenUsed/>
    <w:rsid w:val="00E20601"/>
    <w:rPr>
      <w:color w:val="0563C1" w:themeColor="hyperlink"/>
      <w:u w:val="single"/>
    </w:rPr>
  </w:style>
  <w:style w:type="paragraph" w:styleId="Odstavecseseznamem">
    <w:name w:val="List Paragraph"/>
    <w:basedOn w:val="Normln"/>
    <w:uiPriority w:val="34"/>
    <w:rsid w:val="00FB2B2F"/>
    <w:pPr>
      <w:ind w:left="720"/>
      <w:contextualSpacing/>
    </w:pPr>
  </w:style>
  <w:style w:type="paragraph" w:customStyle="1" w:styleId="slovannseznam">
    <w:name w:val="Číslovanný seznam"/>
    <w:basedOn w:val="Odstavecseseznamem"/>
    <w:qFormat/>
    <w:rsid w:val="000A7355"/>
    <w:pPr>
      <w:numPr>
        <w:numId w:val="4"/>
      </w:numPr>
      <w:suppressLineNumbers/>
      <w:ind w:left="641" w:hanging="357"/>
    </w:pPr>
  </w:style>
  <w:style w:type="paragraph" w:customStyle="1" w:styleId="Odrky">
    <w:name w:val="Odrážky"/>
    <w:basedOn w:val="Odstavecseseznamem"/>
    <w:qFormat/>
    <w:rsid w:val="00116F0D"/>
    <w:pPr>
      <w:numPr>
        <w:numId w:val="5"/>
      </w:numPr>
      <w:ind w:left="641" w:hanging="357"/>
    </w:pPr>
  </w:style>
  <w:style w:type="table" w:styleId="Mkatabulky">
    <w:name w:val="Table Grid"/>
    <w:basedOn w:val="Normlntabulka"/>
    <w:uiPriority w:val="39"/>
    <w:rsid w:val="00E47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41">
    <w:name w:val="Tabulka s mřížkou 4 – zvýraznění 41"/>
    <w:basedOn w:val="Normlntabulka"/>
    <w:uiPriority w:val="49"/>
    <w:rsid w:val="00E4755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Vtabulce">
    <w:name w:val="V tabulce"/>
    <w:basedOn w:val="Normln"/>
    <w:qFormat/>
    <w:rsid w:val="0007610C"/>
    <w:pPr>
      <w:spacing w:before="120" w:after="120" w:line="240" w:lineRule="auto"/>
      <w:ind w:firstLine="0"/>
    </w:pPr>
    <w:rPr>
      <w:bCs/>
    </w:rPr>
  </w:style>
  <w:style w:type="table" w:customStyle="1" w:styleId="Tabulkasmkou4zvraznn31">
    <w:name w:val="Tabulka s mřížkou 4 – zvýraznění 31"/>
    <w:basedOn w:val="Normlntabulka"/>
    <w:uiPriority w:val="49"/>
    <w:rsid w:val="007A330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mavtabulkasmkou5zvraznn41">
    <w:name w:val="Tmavá tabulka s mřížkou 5 – zvýraznění 41"/>
    <w:basedOn w:val="Normlntabulka"/>
    <w:uiPriority w:val="50"/>
    <w:rsid w:val="00D713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apple-converted-space">
    <w:name w:val="apple-converted-space"/>
    <w:basedOn w:val="Standardnpsmoodstavce"/>
    <w:rsid w:val="00BF1ACC"/>
  </w:style>
  <w:style w:type="paragraph" w:styleId="Seznamobrzk">
    <w:name w:val="table of figures"/>
    <w:basedOn w:val="Normln"/>
    <w:next w:val="Normln"/>
    <w:uiPriority w:val="99"/>
    <w:unhideWhenUsed/>
    <w:rsid w:val="00313EE6"/>
    <w:pPr>
      <w:spacing w:after="0"/>
    </w:pPr>
  </w:style>
  <w:style w:type="paragraph" w:customStyle="1" w:styleId="Zptenadresa">
    <w:name w:val="Zpáteční adresa"/>
    <w:basedOn w:val="Normln"/>
    <w:rsid w:val="000C1E8D"/>
    <w:pPr>
      <w:keepLines/>
      <w:framePr w:w="4320" w:h="965" w:hSpace="187" w:vSpace="187" w:wrap="notBeside" w:vAnchor="page" w:hAnchor="margin" w:xAlign="right" w:y="966" w:anchorLock="1"/>
      <w:tabs>
        <w:tab w:val="left" w:pos="2160"/>
      </w:tabs>
      <w:spacing w:after="0" w:line="160" w:lineRule="atLeast"/>
      <w:ind w:firstLine="0"/>
    </w:pPr>
    <w:rPr>
      <w:rFonts w:ascii="Arial" w:eastAsia="Times New Roman" w:hAnsi="Arial" w:cs="Times New Roman"/>
      <w:kern w:val="0"/>
      <w:sz w:val="14"/>
      <w:szCs w:val="20"/>
      <w14:ligatures w14:val="none"/>
      <w14:numSpacing w14:val="default"/>
    </w:rPr>
  </w:style>
  <w:style w:type="paragraph" w:styleId="Textbubliny">
    <w:name w:val="Balloon Text"/>
    <w:basedOn w:val="Normln"/>
    <w:link w:val="TextbublinyChar"/>
    <w:uiPriority w:val="99"/>
    <w:semiHidden/>
    <w:unhideWhenUsed/>
    <w:rsid w:val="00F634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34AA"/>
    <w:rPr>
      <w:rFonts w:ascii="Tahoma" w:hAnsi="Tahoma" w:cs="Tahoma"/>
      <w:kern w:val="16"/>
      <w:sz w:val="16"/>
      <w:szCs w:val="16"/>
      <w:lang w:val="cs-CZ"/>
      <w14:ligatures w14:val="standard"/>
      <w14:numSpacing w14:val="proportional"/>
    </w:rPr>
  </w:style>
  <w:style w:type="character" w:styleId="Sledovanodkaz">
    <w:name w:val="FollowedHyperlink"/>
    <w:basedOn w:val="Standardnpsmoodstavce"/>
    <w:uiPriority w:val="99"/>
    <w:semiHidden/>
    <w:unhideWhenUsed/>
    <w:rsid w:val="00EC08ED"/>
    <w:rPr>
      <w:color w:val="954F72" w:themeColor="followedHyperlink"/>
      <w:u w:val="single"/>
    </w:rPr>
  </w:style>
  <w:style w:type="character" w:styleId="Odkaznakoment">
    <w:name w:val="annotation reference"/>
    <w:basedOn w:val="Standardnpsmoodstavce"/>
    <w:uiPriority w:val="99"/>
    <w:semiHidden/>
    <w:unhideWhenUsed/>
    <w:rsid w:val="00F96667"/>
    <w:rPr>
      <w:sz w:val="16"/>
      <w:szCs w:val="16"/>
    </w:rPr>
  </w:style>
  <w:style w:type="paragraph" w:styleId="Textkomente">
    <w:name w:val="annotation text"/>
    <w:basedOn w:val="Normln"/>
    <w:link w:val="TextkomenteChar"/>
    <w:uiPriority w:val="99"/>
    <w:semiHidden/>
    <w:unhideWhenUsed/>
    <w:rsid w:val="00F96667"/>
    <w:pPr>
      <w:spacing w:line="240" w:lineRule="auto"/>
    </w:pPr>
    <w:rPr>
      <w:sz w:val="20"/>
      <w:szCs w:val="20"/>
    </w:rPr>
  </w:style>
  <w:style w:type="character" w:customStyle="1" w:styleId="TextkomenteChar">
    <w:name w:val="Text komentáře Char"/>
    <w:basedOn w:val="Standardnpsmoodstavce"/>
    <w:link w:val="Textkomente"/>
    <w:uiPriority w:val="99"/>
    <w:semiHidden/>
    <w:rsid w:val="00F96667"/>
    <w:rPr>
      <w:rFonts w:ascii="Palatino Linotype" w:hAnsi="Palatino Linotype"/>
      <w:kern w:val="16"/>
      <w:sz w:val="20"/>
      <w:szCs w:val="20"/>
      <w:lang w:val="cs-CZ"/>
      <w14:ligatures w14:val="standard"/>
      <w14:numSpacing w14:val="proportional"/>
    </w:rPr>
  </w:style>
  <w:style w:type="paragraph" w:styleId="Pedmtkomente">
    <w:name w:val="annotation subject"/>
    <w:basedOn w:val="Textkomente"/>
    <w:next w:val="Textkomente"/>
    <w:link w:val="PedmtkomenteChar"/>
    <w:uiPriority w:val="99"/>
    <w:semiHidden/>
    <w:unhideWhenUsed/>
    <w:rsid w:val="00F96667"/>
    <w:rPr>
      <w:b/>
      <w:bCs/>
    </w:rPr>
  </w:style>
  <w:style w:type="character" w:customStyle="1" w:styleId="PedmtkomenteChar">
    <w:name w:val="Předmět komentáře Char"/>
    <w:basedOn w:val="TextkomenteChar"/>
    <w:link w:val="Pedmtkomente"/>
    <w:uiPriority w:val="99"/>
    <w:semiHidden/>
    <w:rsid w:val="00F96667"/>
    <w:rPr>
      <w:rFonts w:ascii="Palatino Linotype" w:hAnsi="Palatino Linotype"/>
      <w:b/>
      <w:bCs/>
      <w:kern w:val="16"/>
      <w:sz w:val="20"/>
      <w:szCs w:val="20"/>
      <w:lang w:val="cs-CZ"/>
      <w14:ligatures w14:val="standard"/>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7131">
      <w:bodyDiv w:val="1"/>
      <w:marLeft w:val="0"/>
      <w:marRight w:val="0"/>
      <w:marTop w:val="0"/>
      <w:marBottom w:val="0"/>
      <w:divBdr>
        <w:top w:val="none" w:sz="0" w:space="0" w:color="auto"/>
        <w:left w:val="none" w:sz="0" w:space="0" w:color="auto"/>
        <w:bottom w:val="none" w:sz="0" w:space="0" w:color="auto"/>
        <w:right w:val="none" w:sz="0" w:space="0" w:color="auto"/>
      </w:divBdr>
    </w:div>
    <w:div w:id="388386430">
      <w:bodyDiv w:val="1"/>
      <w:marLeft w:val="0"/>
      <w:marRight w:val="0"/>
      <w:marTop w:val="0"/>
      <w:marBottom w:val="0"/>
      <w:divBdr>
        <w:top w:val="none" w:sz="0" w:space="0" w:color="auto"/>
        <w:left w:val="none" w:sz="0" w:space="0" w:color="auto"/>
        <w:bottom w:val="none" w:sz="0" w:space="0" w:color="auto"/>
        <w:right w:val="none" w:sz="0" w:space="0" w:color="auto"/>
      </w:divBdr>
    </w:div>
    <w:div w:id="646737866">
      <w:bodyDiv w:val="1"/>
      <w:marLeft w:val="0"/>
      <w:marRight w:val="0"/>
      <w:marTop w:val="0"/>
      <w:marBottom w:val="0"/>
      <w:divBdr>
        <w:top w:val="none" w:sz="0" w:space="0" w:color="auto"/>
        <w:left w:val="none" w:sz="0" w:space="0" w:color="auto"/>
        <w:bottom w:val="none" w:sz="0" w:space="0" w:color="auto"/>
        <w:right w:val="none" w:sz="0" w:space="0" w:color="auto"/>
      </w:divBdr>
    </w:div>
    <w:div w:id="687605307">
      <w:bodyDiv w:val="1"/>
      <w:marLeft w:val="0"/>
      <w:marRight w:val="0"/>
      <w:marTop w:val="0"/>
      <w:marBottom w:val="0"/>
      <w:divBdr>
        <w:top w:val="none" w:sz="0" w:space="0" w:color="auto"/>
        <w:left w:val="none" w:sz="0" w:space="0" w:color="auto"/>
        <w:bottom w:val="none" w:sz="0" w:space="0" w:color="auto"/>
        <w:right w:val="none" w:sz="0" w:space="0" w:color="auto"/>
      </w:divBdr>
    </w:div>
    <w:div w:id="757403915">
      <w:bodyDiv w:val="1"/>
      <w:marLeft w:val="0"/>
      <w:marRight w:val="0"/>
      <w:marTop w:val="0"/>
      <w:marBottom w:val="0"/>
      <w:divBdr>
        <w:top w:val="none" w:sz="0" w:space="0" w:color="auto"/>
        <w:left w:val="none" w:sz="0" w:space="0" w:color="auto"/>
        <w:bottom w:val="none" w:sz="0" w:space="0" w:color="auto"/>
        <w:right w:val="none" w:sz="0" w:space="0" w:color="auto"/>
      </w:divBdr>
    </w:div>
    <w:div w:id="842014466">
      <w:bodyDiv w:val="1"/>
      <w:marLeft w:val="0"/>
      <w:marRight w:val="0"/>
      <w:marTop w:val="0"/>
      <w:marBottom w:val="0"/>
      <w:divBdr>
        <w:top w:val="none" w:sz="0" w:space="0" w:color="auto"/>
        <w:left w:val="none" w:sz="0" w:space="0" w:color="auto"/>
        <w:bottom w:val="none" w:sz="0" w:space="0" w:color="auto"/>
        <w:right w:val="none" w:sz="0" w:space="0" w:color="auto"/>
      </w:divBdr>
    </w:div>
    <w:div w:id="1195652585">
      <w:bodyDiv w:val="1"/>
      <w:marLeft w:val="0"/>
      <w:marRight w:val="0"/>
      <w:marTop w:val="0"/>
      <w:marBottom w:val="0"/>
      <w:divBdr>
        <w:top w:val="none" w:sz="0" w:space="0" w:color="auto"/>
        <w:left w:val="none" w:sz="0" w:space="0" w:color="auto"/>
        <w:bottom w:val="none" w:sz="0" w:space="0" w:color="auto"/>
        <w:right w:val="none" w:sz="0" w:space="0" w:color="auto"/>
      </w:divBdr>
    </w:div>
    <w:div w:id="1199780420">
      <w:bodyDiv w:val="1"/>
      <w:marLeft w:val="0"/>
      <w:marRight w:val="0"/>
      <w:marTop w:val="0"/>
      <w:marBottom w:val="0"/>
      <w:divBdr>
        <w:top w:val="none" w:sz="0" w:space="0" w:color="auto"/>
        <w:left w:val="none" w:sz="0" w:space="0" w:color="auto"/>
        <w:bottom w:val="none" w:sz="0" w:space="0" w:color="auto"/>
        <w:right w:val="none" w:sz="0" w:space="0" w:color="auto"/>
      </w:divBdr>
    </w:div>
    <w:div w:id="1511722793">
      <w:bodyDiv w:val="1"/>
      <w:marLeft w:val="0"/>
      <w:marRight w:val="0"/>
      <w:marTop w:val="0"/>
      <w:marBottom w:val="0"/>
      <w:divBdr>
        <w:top w:val="none" w:sz="0" w:space="0" w:color="auto"/>
        <w:left w:val="none" w:sz="0" w:space="0" w:color="auto"/>
        <w:bottom w:val="none" w:sz="0" w:space="0" w:color="auto"/>
        <w:right w:val="none" w:sz="0" w:space="0" w:color="auto"/>
      </w:divBdr>
    </w:div>
    <w:div w:id="1520317937">
      <w:bodyDiv w:val="1"/>
      <w:marLeft w:val="0"/>
      <w:marRight w:val="0"/>
      <w:marTop w:val="0"/>
      <w:marBottom w:val="0"/>
      <w:divBdr>
        <w:top w:val="none" w:sz="0" w:space="0" w:color="auto"/>
        <w:left w:val="none" w:sz="0" w:space="0" w:color="auto"/>
        <w:bottom w:val="none" w:sz="0" w:space="0" w:color="auto"/>
        <w:right w:val="none" w:sz="0" w:space="0" w:color="auto"/>
      </w:divBdr>
    </w:div>
    <w:div w:id="1606426436">
      <w:bodyDiv w:val="1"/>
      <w:marLeft w:val="0"/>
      <w:marRight w:val="0"/>
      <w:marTop w:val="0"/>
      <w:marBottom w:val="0"/>
      <w:divBdr>
        <w:top w:val="none" w:sz="0" w:space="0" w:color="auto"/>
        <w:left w:val="none" w:sz="0" w:space="0" w:color="auto"/>
        <w:bottom w:val="none" w:sz="0" w:space="0" w:color="auto"/>
        <w:right w:val="none" w:sz="0" w:space="0" w:color="auto"/>
      </w:divBdr>
    </w:div>
    <w:div w:id="1634602771">
      <w:bodyDiv w:val="1"/>
      <w:marLeft w:val="0"/>
      <w:marRight w:val="0"/>
      <w:marTop w:val="0"/>
      <w:marBottom w:val="0"/>
      <w:divBdr>
        <w:top w:val="none" w:sz="0" w:space="0" w:color="auto"/>
        <w:left w:val="none" w:sz="0" w:space="0" w:color="auto"/>
        <w:bottom w:val="none" w:sz="0" w:space="0" w:color="auto"/>
        <w:right w:val="none" w:sz="0" w:space="0" w:color="auto"/>
      </w:divBdr>
    </w:div>
    <w:div w:id="1757706800">
      <w:bodyDiv w:val="1"/>
      <w:marLeft w:val="0"/>
      <w:marRight w:val="0"/>
      <w:marTop w:val="0"/>
      <w:marBottom w:val="0"/>
      <w:divBdr>
        <w:top w:val="none" w:sz="0" w:space="0" w:color="auto"/>
        <w:left w:val="none" w:sz="0" w:space="0" w:color="auto"/>
        <w:bottom w:val="none" w:sz="0" w:space="0" w:color="auto"/>
        <w:right w:val="none" w:sz="0" w:space="0" w:color="auto"/>
      </w:divBdr>
    </w:div>
    <w:div w:id="2029405278">
      <w:bodyDiv w:val="1"/>
      <w:marLeft w:val="0"/>
      <w:marRight w:val="0"/>
      <w:marTop w:val="0"/>
      <w:marBottom w:val="0"/>
      <w:divBdr>
        <w:top w:val="none" w:sz="0" w:space="0" w:color="auto"/>
        <w:left w:val="none" w:sz="0" w:space="0" w:color="auto"/>
        <w:bottom w:val="none" w:sz="0" w:space="0" w:color="auto"/>
        <w:right w:val="none" w:sz="0" w:space="0" w:color="auto"/>
      </w:divBdr>
    </w:div>
    <w:div w:id="2037192266">
      <w:bodyDiv w:val="1"/>
      <w:marLeft w:val="0"/>
      <w:marRight w:val="0"/>
      <w:marTop w:val="0"/>
      <w:marBottom w:val="0"/>
      <w:divBdr>
        <w:top w:val="none" w:sz="0" w:space="0" w:color="auto"/>
        <w:left w:val="none" w:sz="0" w:space="0" w:color="auto"/>
        <w:bottom w:val="none" w:sz="0" w:space="0" w:color="auto"/>
        <w:right w:val="none" w:sz="0" w:space="0" w:color="auto"/>
      </w:divBdr>
    </w:div>
    <w:div w:id="2118792153">
      <w:bodyDiv w:val="1"/>
      <w:marLeft w:val="0"/>
      <w:marRight w:val="0"/>
      <w:marTop w:val="0"/>
      <w:marBottom w:val="0"/>
      <w:divBdr>
        <w:top w:val="none" w:sz="0" w:space="0" w:color="auto"/>
        <w:left w:val="none" w:sz="0" w:space="0" w:color="auto"/>
        <w:bottom w:val="none" w:sz="0" w:space="0" w:color="auto"/>
        <w:right w:val="none" w:sz="0" w:space="0" w:color="auto"/>
      </w:divBdr>
    </w:div>
    <w:div w:id="21197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nihovna.cvut.cz/katalogy-a-databaze/prehled-databazi/katalog-informacnich-zdroj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bmi.cvut.cz/citacepro" TargetMode="External"/><Relationship Id="rId17" Type="http://schemas.openxmlformats.org/officeDocument/2006/relationships/hyperlink" Target="https://knihovna.cvut.cz/katalogy-a-databaze/prehled-databazi/katalog-informacnich-zdroju" TargetMode="Externa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rucka.ujc.cas.cz/"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esktop\fbmi-&#353;ablon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b:Source>
    <b:Tag>Nik05</b:Tag>
    <b:SourceType>JournalArticle</b:SourceType>
    <b:Guid>{6974075A-D6AE-49BD-8289-19D68FE15DAE}</b:Guid>
    <b:Author>
      <b:Author>
        <b:NameList>
          <b:Person>
            <b:Last>Nikdo</b:Last>
            <b:First>Karel</b:First>
          </b:Person>
        </b:NameList>
      </b:Author>
    </b:Author>
    <b:Title>Text, který neexistuje</b:Title>
    <b:Year>2005</b:Year>
    <b:City>Ghosville</b:City>
    <b:Publisher>NePress</b:Publisher>
    <b:StandardNumber>123-10-333-1234-10</b:StandardNumber>
    <b:Volume>Ročník 1.</b:Volume>
    <b:Issue>Vydání 3.</b:Issue>
    <b:LCID>cs-CZ</b:LCID>
    <b:RefOrder>1</b:RefOrder>
  </b:Source>
</b:Sources>
</file>

<file path=customXml/itemProps1.xml><?xml version="1.0" encoding="utf-8"?>
<ds:datastoreItem xmlns:ds="http://schemas.openxmlformats.org/officeDocument/2006/customXml" ds:itemID="{BFA5CF5E-07FE-4967-8414-D527A6EB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fbmi-šablona</Template>
  <TotalTime>35</TotalTime>
  <Pages>28</Pages>
  <Words>3123</Words>
  <Characters>18432</Characters>
  <Application>Microsoft Office Word</Application>
  <DocSecurity>0</DocSecurity>
  <Lines>153</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FBMI</dc:creator>
  <cp:keywords/>
  <cp:lastModifiedBy>Zdeněk Hon</cp:lastModifiedBy>
  <cp:revision>14</cp:revision>
  <cp:lastPrinted>2023-10-04T05:25:00Z</cp:lastPrinted>
  <dcterms:created xsi:type="dcterms:W3CDTF">2023-10-04T10:13:00Z</dcterms:created>
  <dcterms:modified xsi:type="dcterms:W3CDTF">2025-04-10T20:42:00Z</dcterms:modified>
</cp:coreProperties>
</file>